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4FAFC9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BB9BDF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FB9B00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8A124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1A1F93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DE1BD0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81E2C9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2B1FC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1349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3F4E1E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48BCFDC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3A01E4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2E6C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D13571E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2639E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B744F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2DC8EE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Shawls, scarves, mufflers, mantillas, veils and similar articles (excl. knitted or crocheted) (HS code(s): 6214); Textile fabrics (ICS code(s): 59.080.30)</w:t>
            </w:r>
          </w:p>
        </w:tc>
      </w:tr>
      <w:tr w14:paraId="6AA214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B9A3C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6CE116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PCD 783:2026, Textiles – Abaya and abaya scarf — Specification, First edition; (9 page(s), in English)</w:t>
            </w:r>
          </w:p>
          <w:p w:rsidR="000C3B6C" w:rsidRPr="000C3B6C" w:rsidP="002F6A28" w14:paraId="7A7E175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436A4" w:rsidRPr="00CE6C29" w:rsidP="002F6A28" w14:paraId="5251978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https://members.wto.org/crnattachments/2026/TBT/TZA/26_01795_00_e.pdf</w:t>
              </w:r>
            </w:hyperlink>
          </w:p>
          <w:p w:rsidR="002436A4" w:rsidRPr="00CE6C29" w:rsidP="002F6A28" w14:paraId="1F2E0D4D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2436A4" w:rsidRPr="00CE6C29" w:rsidP="002F6A28" w14:paraId="44C109DB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2436A4" w:rsidRPr="00CB0D80" w:rsidP="002F6A28" w14:paraId="3CA3E9F4" w14:textId="77777777">
            <w:pPr>
              <w:rPr>
                <w:iCs/>
                <w:lang w:val="es-ES"/>
              </w:rPr>
            </w:pPr>
            <w:r w:rsidRPr="00CB0D80">
              <w:rPr>
                <w:iCs/>
                <w:lang w:val="es-ES"/>
              </w:rPr>
              <w:t>P. O. Box 9524</w:t>
            </w:r>
          </w:p>
          <w:p w:rsidR="002436A4" w:rsidRPr="00CB0D80" w:rsidP="002F6A28" w14:paraId="775315D8" w14:textId="77777777">
            <w:pPr>
              <w:rPr>
                <w:iCs/>
                <w:lang w:val="es-ES"/>
              </w:rPr>
            </w:pPr>
            <w:r w:rsidRPr="00CB0D80">
              <w:rPr>
                <w:iCs/>
                <w:lang w:val="es-ES"/>
              </w:rPr>
              <w:t>DAR ES SALAAM, TANZANIA</w:t>
            </w:r>
          </w:p>
          <w:p w:rsidR="002436A4" w:rsidRPr="000E75B3" w:rsidP="002F6A28" w14:paraId="497A085D" w14:textId="77777777">
            <w:pPr>
              <w:rPr>
                <w:iCs/>
                <w:lang w:val="pt-BR"/>
              </w:rPr>
            </w:pPr>
            <w:r w:rsidRPr="000E75B3">
              <w:rPr>
                <w:iCs/>
                <w:lang w:val="pt-BR"/>
              </w:rPr>
              <w:t>Tel. No: +255 22 245 0298/+255 22 245 0206</w:t>
            </w:r>
          </w:p>
          <w:p w:rsidR="002436A4" w:rsidRPr="000E75B3" w:rsidP="002F6A28" w14:paraId="699FAC3A" w14:textId="77777777">
            <w:pPr>
              <w:rPr>
                <w:iCs/>
                <w:lang w:val="pt-BR"/>
              </w:rPr>
            </w:pPr>
            <w:r w:rsidRPr="000E75B3">
              <w:rPr>
                <w:iCs/>
                <w:lang w:val="pt-BR"/>
              </w:rPr>
              <w:t xml:space="preserve">Email: </w:t>
            </w:r>
            <w:hyperlink r:id="rId7" w:history="1">
              <w:r w:rsidRPr="000E75B3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2436A4" w:rsidRPr="000E75B3" w:rsidP="002F6A28" w14:paraId="2D9F221C" w14:textId="77777777">
            <w:pPr>
              <w:rPr>
                <w:iCs/>
                <w:lang w:val="pt-BR"/>
              </w:rPr>
            </w:pPr>
            <w:r w:rsidRPr="000E75B3">
              <w:rPr>
                <w:iCs/>
                <w:lang w:val="pt-BR"/>
              </w:rPr>
              <w:t>Website: www.tbs.go.tz</w:t>
            </w:r>
          </w:p>
          <w:p w:rsidR="002436A4" w:rsidRPr="000E75B3" w:rsidP="002F6A28" w14:paraId="4CEC5B5F" w14:textId="77777777">
            <w:pPr>
              <w:rPr>
                <w:iCs/>
                <w:lang w:val="pt-BR"/>
              </w:rPr>
            </w:pPr>
            <w:r w:rsidRPr="000E75B3">
              <w:rPr>
                <w:iCs/>
                <w:lang w:val="pt-BR"/>
              </w:rPr>
              <w:t>Telefax: +255 22 2450959</w:t>
            </w:r>
          </w:p>
          <w:p w:rsidR="002436A4" w:rsidRPr="000E75B3" w:rsidP="002F6A28" w14:paraId="227A2521" w14:textId="77777777">
            <w:pPr>
              <w:rPr>
                <w:iCs/>
                <w:lang w:val="pt-BR"/>
              </w:rPr>
            </w:pPr>
            <w:r w:rsidRPr="000E75B3">
              <w:rPr>
                <w:iCs/>
                <w:lang w:val="pt-BR"/>
              </w:rPr>
              <w:t xml:space="preserve">E-mail: </w:t>
            </w:r>
            <w:hyperlink r:id="rId8" w:history="1">
              <w:r w:rsidRPr="000E75B3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2436A4" w:rsidRPr="00CE6C29" w:rsidP="002F6A28" w14:paraId="42EF1FC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69D8D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0755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F717D1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Zanzibar National Standard specifies the requirements, sampling and test methods for woven and knitted abayas ('</w:t>
            </w:r>
            <w:r w:rsidRPr="00C379C8" w:rsidR="00FE448B">
              <w:t>Baibui</w:t>
            </w:r>
            <w:r w:rsidRPr="00C379C8" w:rsidR="00FE448B">
              <w:t>' in Swahili), abaya scarves and fabrics intended for their manufacture.</w:t>
            </w:r>
          </w:p>
          <w:p w:rsidR="00FE448B" w:rsidRPr="00C379C8" w:rsidP="002F6A28" w14:paraId="5FD7D89B" w14:textId="77777777">
            <w:pPr>
              <w:spacing w:before="120" w:after="120"/>
            </w:pPr>
            <w:r w:rsidRPr="00C379C8">
              <w:t>It does not specify design and finishing.</w:t>
            </w:r>
          </w:p>
        </w:tc>
      </w:tr>
      <w:tr w14:paraId="46BD7C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4CFD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59380B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30F000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0E75B3" w14:paraId="6E4D699F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0E75B3" w14:paraId="2AD9E39C" w14:textId="7777777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0E75B3" w14:paraId="03FDB26A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105-B01, Textiles — Tests for colour fastness — Part B01: Colour fastness to light: Daylight.</w:t>
            </w:r>
          </w:p>
          <w:p w:rsidR="00EE3A11" w:rsidRPr="002F6A28" w:rsidP="000E75B3" w14:paraId="36B23EB6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test.</w:t>
            </w:r>
          </w:p>
          <w:p w:rsidR="00EE3A11" w:rsidRPr="002F6A28" w:rsidP="000E75B3" w14:paraId="6F1C9A6A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— Tests for colour fastness — Part C10: Colour fastness to washing with soap or soap and soda.</w:t>
            </w:r>
          </w:p>
          <w:p w:rsidR="00EE3A11" w:rsidRPr="002F6A28" w:rsidP="000E75B3" w14:paraId="375CCD98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105-D01, Textiles — Tests for colour fastness — Part D01: Colour fastness to dry cleaning.</w:t>
            </w:r>
          </w:p>
          <w:p w:rsidR="00EE3A11" w:rsidRPr="002F6A28" w:rsidP="000E75B3" w14:paraId="7E480812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perspiration.</w:t>
            </w:r>
          </w:p>
          <w:p w:rsidR="00EE3A11" w:rsidRPr="002F6A28" w:rsidP="000E75B3" w14:paraId="2C6AA229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105-X11, Textiles — Tests for colour fastness - Part X11: Colour fastness to hot pressing.</w:t>
            </w:r>
          </w:p>
          <w:p w:rsidR="00EE3A11" w:rsidRPr="002F6A28" w:rsidP="000E75B3" w14:paraId="11DBD00C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—Tests for colour fastness — Part X12: Colour fastness to rubbing.</w:t>
            </w:r>
          </w:p>
          <w:p w:rsidR="00EE3A11" w:rsidRPr="00CB0D80" w:rsidP="000E75B3" w14:paraId="38C904F9" w14:textId="77777777">
            <w:pPr>
              <w:keepNext/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CB0D80">
              <w:rPr>
                <w:lang w:val="fr-CH"/>
              </w:rPr>
              <w:t xml:space="preserve">ISO 1833, Textiles — Quantitative </w:t>
            </w:r>
            <w:r w:rsidRPr="00CB0D80">
              <w:rPr>
                <w:lang w:val="fr-CH"/>
              </w:rPr>
              <w:t>chemical</w:t>
            </w:r>
            <w:r w:rsidRPr="00CB0D80">
              <w:rPr>
                <w:lang w:val="fr-CH"/>
              </w:rPr>
              <w:t xml:space="preserve"> </w:t>
            </w:r>
            <w:r w:rsidRPr="00CB0D80">
              <w:rPr>
                <w:lang w:val="fr-CH"/>
              </w:rPr>
              <w:t>analysis</w:t>
            </w:r>
            <w:r w:rsidRPr="00CB0D80">
              <w:rPr>
                <w:lang w:val="fr-CH"/>
              </w:rPr>
              <w:t>.</w:t>
            </w:r>
          </w:p>
          <w:p w:rsidR="00EE3A11" w:rsidRPr="002F6A28" w:rsidP="000E75B3" w14:paraId="12D0892B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2859-1: Sampling procedures for inspection by attributes. Part 1: Sampling schemes indexed by acceptance quality limit (AQL) for lot-by-lot inspection.</w:t>
            </w:r>
          </w:p>
          <w:p w:rsidR="00EE3A11" w:rsidRPr="002F6A28" w:rsidP="000E75B3" w14:paraId="652AFFC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the aqueous extract.</w:t>
            </w:r>
          </w:p>
          <w:p w:rsidR="00EE3A11" w:rsidRPr="002F6A28" w:rsidP="000E75B3" w14:paraId="3DA24D61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area.</w:t>
            </w:r>
          </w:p>
          <w:p w:rsidR="00EE3A11" w:rsidRPr="002F6A28" w:rsidP="000E75B3" w14:paraId="167F59E8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testing.</w:t>
            </w:r>
          </w:p>
          <w:p w:rsidR="00EE3A11" w:rsidRPr="002F6A28" w:rsidP="000E75B3" w14:paraId="2EA8E0B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12945-2, Textiles — Determination of fabric propensity to surface pilling, fuzzing or matting — Part 2: Modified Martindale method.</w:t>
            </w:r>
          </w:p>
          <w:p w:rsidR="00EE3A11" w:rsidRPr="002F6A28" w:rsidP="000E75B3" w14:paraId="1FC09DC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8559-2, Size designation of clothes — Part 2: Primary and secondary dimension indicators.</w:t>
            </w:r>
          </w:p>
          <w:p w:rsidR="00EE3A11" w:rsidRPr="002F6A28" w:rsidP="000E75B3" w14:paraId="3B70921C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method.</w:t>
            </w:r>
          </w:p>
          <w:p w:rsidR="00EE3A11" w:rsidRPr="002F6A28" w:rsidP="000E75B3" w14:paraId="68A22153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13935-1, Textiles — Seam tensile properties of fabrics and made-up textile articles — Part 1: Determination of maximum force to seam rupture using the strip method.</w:t>
            </w:r>
          </w:p>
          <w:p w:rsidR="00EE3A11" w:rsidRPr="002F6A28" w:rsidP="000E75B3" w14:paraId="2EE54F3C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13936-1, Textiles — Determination of the slippage resistance of yarns at a seam in woven fabrics Part 1: Fixed seam opening method.</w:t>
            </w:r>
          </w:p>
          <w:p w:rsidR="00EE3A11" w:rsidRPr="002F6A28" w:rsidP="000E75B3" w14:paraId="2E1D81B9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13937-4: Textiles — Tear properties of fabrics. Part 4: Determination of tear force of tongue-shaped test specimens (Double tear test).</w:t>
            </w:r>
          </w:p>
          <w:p w:rsidR="00EE3A11" w:rsidRPr="002F6A28" w:rsidP="000E75B3" w14:paraId="3D065047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14362-3, Textiles — Methods for determination of certain aromatic amines derived from azo colorants. Part 3: Detection of the use of certain azo colorants, which may release 4-aminoazobenzene.</w:t>
            </w:r>
          </w:p>
          <w:p w:rsidR="00EE3A11" w:rsidRPr="002F6A28" w:rsidP="000E75B3" w14:paraId="364284DE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</w:tc>
      </w:tr>
      <w:tr w14:paraId="485B8E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255F5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6C5E80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163AFC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1FCD4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0E75B3" w14:paraId="7B87234A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E75B3" w14:paraId="0A61BE21" w14:textId="77777777">
            <w:pPr>
              <w:keepNext/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0E75B3" w14:paraId="62C7AF5C" w14:textId="7777777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May 2026</w:t>
            </w:r>
          </w:p>
          <w:p w:rsidR="000C3B6C" w:rsidRPr="00E3324D" w:rsidP="000E75B3" w14:paraId="219F3F2E" w14:textId="77777777">
            <w:pPr>
              <w:keepNext/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E75B3" w14:paraId="75478A9E" w14:textId="77777777">
            <w:pPr>
              <w:keepNext/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E75B3" w14:paraId="549DD778" w14:textId="77777777">
            <w:pPr>
              <w:keepNext/>
            </w:pPr>
            <w:r w:rsidRPr="00CE6C29">
              <w:t>Tanzania Bureau of Standards</w:t>
            </w:r>
          </w:p>
          <w:p w:rsidR="00CE6C29" w:rsidRPr="00CE6C29" w:rsidP="000E75B3" w14:paraId="465FEB0A" w14:textId="77777777">
            <w:pPr>
              <w:keepNext/>
            </w:pPr>
            <w:r w:rsidRPr="00CE6C29">
              <w:t>Contact person(s):</w:t>
            </w:r>
          </w:p>
          <w:p w:rsidR="00CE6C29" w:rsidRPr="00CE6C29" w:rsidP="000E75B3" w14:paraId="68C8AD4E" w14:textId="77777777">
            <w:pPr>
              <w:keepNext/>
            </w:pPr>
            <w:r w:rsidRPr="00CE6C29">
              <w:t xml:space="preserve">Ms. Bahati </w:t>
            </w:r>
            <w:r w:rsidRPr="00CE6C29">
              <w:t>Samillani</w:t>
            </w:r>
          </w:p>
          <w:p w:rsidR="00CE6C29" w:rsidRPr="00CE6C29" w:rsidP="000E75B3" w14:paraId="75AD7EE5" w14:textId="77777777">
            <w:pPr>
              <w:keepNext/>
            </w:pPr>
            <w:r w:rsidRPr="00CE6C29">
              <w:t>Mr. Salim Mohamed Salum</w:t>
            </w:r>
          </w:p>
          <w:p w:rsidR="00CE6C29" w:rsidRPr="00CE6C29" w:rsidP="000E75B3" w14:paraId="1BEA172C" w14:textId="77777777">
            <w:pPr>
              <w:keepNext/>
            </w:pPr>
            <w:r w:rsidRPr="00CE6C29">
              <w:t>Dr. Ashura Abdul Katunzi</w:t>
            </w:r>
          </w:p>
          <w:p w:rsidR="00CE6C29" w:rsidRPr="00CE6C29" w:rsidP="000E75B3" w14:paraId="7E87AFBF" w14:textId="77777777">
            <w:pPr>
              <w:keepNext/>
            </w:pPr>
            <w:r w:rsidRPr="00CE6C29">
              <w:t>Director General</w:t>
            </w:r>
          </w:p>
          <w:p w:rsidR="00CE6C29" w:rsidRPr="00CE6C29" w:rsidP="000E75B3" w14:paraId="366E3E81" w14:textId="77777777">
            <w:pPr>
              <w:keepNext/>
            </w:pPr>
            <w:r w:rsidRPr="00CE6C29">
              <w:t>Tanzania Bureau of Standards</w:t>
            </w:r>
          </w:p>
          <w:p w:rsidR="00CE6C29" w:rsidRPr="00CB0D80" w:rsidP="000E75B3" w14:paraId="3E60A81D" w14:textId="77777777">
            <w:pPr>
              <w:keepNext/>
              <w:rPr>
                <w:lang w:val="es-ES"/>
              </w:rPr>
            </w:pPr>
            <w:r w:rsidRPr="00CB0D80">
              <w:rPr>
                <w:lang w:val="es-ES"/>
              </w:rPr>
              <w:t>P.O. Box 9524</w:t>
            </w:r>
          </w:p>
          <w:p w:rsidR="00CE6C29" w:rsidRPr="00CB0D80" w:rsidP="000E75B3" w14:paraId="1D1E44CB" w14:textId="77777777">
            <w:pPr>
              <w:keepNext/>
              <w:rPr>
                <w:lang w:val="es-ES"/>
              </w:rPr>
            </w:pPr>
            <w:r w:rsidRPr="00CB0D80">
              <w:rPr>
                <w:lang w:val="es-ES"/>
              </w:rPr>
              <w:t>Dar es Salaam</w:t>
            </w:r>
          </w:p>
          <w:p w:rsidR="00CE6C29" w:rsidRPr="00CB0D80" w:rsidP="000E75B3" w14:paraId="2D41D492" w14:textId="77777777">
            <w:pPr>
              <w:keepNext/>
              <w:rPr>
                <w:lang w:val="es-ES"/>
              </w:rPr>
            </w:pPr>
            <w:r w:rsidRPr="00CB0D80">
              <w:rPr>
                <w:lang w:val="es-ES"/>
              </w:rPr>
              <w:t>Tel: +255 653 267 554, +255 715 867 800</w:t>
            </w:r>
          </w:p>
          <w:p w:rsidR="00CE6C29" w:rsidRPr="00CB0D80" w:rsidP="000E75B3" w14:paraId="5184C10D" w14:textId="77777777">
            <w:pPr>
              <w:keepNext/>
              <w:rPr>
                <w:lang w:val="es-ES"/>
              </w:rPr>
            </w:pPr>
            <w:r w:rsidRPr="00CB0D80">
              <w:rPr>
                <w:lang w:val="es-ES"/>
              </w:rPr>
              <w:t>Fax: +(255 22) 245 0959</w:t>
            </w:r>
          </w:p>
          <w:p w:rsidR="00CE6C29" w:rsidRPr="00CB0D80" w:rsidP="000E75B3" w14:paraId="6CEEEBA8" w14:textId="77777777">
            <w:pPr>
              <w:keepNext/>
              <w:rPr>
                <w:lang w:val="es-ES"/>
              </w:rPr>
            </w:pPr>
            <w:r w:rsidRPr="00CB0D80">
              <w:rPr>
                <w:lang w:val="es-ES"/>
              </w:rPr>
              <w:t xml:space="preserve">Email: </w:t>
            </w:r>
            <w:hyperlink r:id="rId10" w:history="1">
              <w:r w:rsidRPr="00CB0D80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CB0D80">
              <w:rPr>
                <w:lang w:val="es-ES"/>
              </w:rPr>
              <w:t xml:space="preserve"> , </w:t>
            </w:r>
            <w:hyperlink r:id="rId7" w:history="1">
              <w:r w:rsidRPr="00CB0D80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CB0D80">
              <w:rPr>
                <w:lang w:val="es-ES"/>
              </w:rPr>
              <w:t xml:space="preserve">, </w:t>
            </w:r>
            <w:hyperlink r:id="rId11" w:history="1">
              <w:r w:rsidRPr="00CB0D80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CB0D80">
              <w:rPr>
                <w:lang w:val="es-ES"/>
              </w:rPr>
              <w:t xml:space="preserve">, </w:t>
            </w:r>
            <w:hyperlink r:id="rId12" w:history="1">
              <w:r w:rsidRPr="00CB0D80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0E75B3" w14:paraId="24D3875D" w14:textId="77777777">
            <w:pPr>
              <w:keepNext/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3B5ED0D5" w14:textId="77777777">
      <w:pPr>
        <w:jc w:val="center"/>
      </w:pPr>
    </w:p>
    <w:sectPr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6A800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7209B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0A165A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EE83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B495F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D3BB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DD490C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C29C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G/TBT/N/TZA/1564</w:t>
    </w:r>
    <w:bookmarkEnd w:id="0"/>
  </w:p>
  <w:p w:rsidR="009239F7" w:rsidRPr="002F6A28" w:rsidP="009239F7" w14:paraId="1CF558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615E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16C9B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D25401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4CF17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D8D9B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532A7C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9194AF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5DA292" w14:textId="77777777">
          <w:pPr>
            <w:jc w:val="right"/>
            <w:rPr>
              <w:b/>
              <w:szCs w:val="16"/>
            </w:rPr>
          </w:pPr>
        </w:p>
      </w:tc>
    </w:tr>
    <w:tr w14:paraId="750BDF1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35AACD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8A4CAF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G/TBT/N/TZA/1564</w:t>
          </w:r>
          <w:bookmarkEnd w:id="2"/>
        </w:p>
      </w:tc>
    </w:tr>
    <w:tr w14:paraId="140F69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7A626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1CE1C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31 March 2026</w:t>
          </w:r>
          <w:bookmarkEnd w:id="3"/>
          <w:bookmarkEnd w:id="4"/>
        </w:p>
      </w:tc>
    </w:tr>
    <w:tr w14:paraId="3A9FBDB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E3C756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(26-2566)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06FC32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F203C0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D3DCE9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72AC6F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2AC0F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359062">
    <w:abstractNumId w:val="9"/>
  </w:num>
  <w:num w:numId="2" w16cid:durableId="1780222893">
    <w:abstractNumId w:val="7"/>
  </w:num>
  <w:num w:numId="3" w16cid:durableId="1423724488">
    <w:abstractNumId w:val="6"/>
  </w:num>
  <w:num w:numId="4" w16cid:durableId="703021823">
    <w:abstractNumId w:val="5"/>
  </w:num>
  <w:num w:numId="5" w16cid:durableId="1763453773">
    <w:abstractNumId w:val="4"/>
  </w:num>
  <w:num w:numId="6" w16cid:durableId="1225724972">
    <w:abstractNumId w:val="12"/>
  </w:num>
  <w:num w:numId="7" w16cid:durableId="963579445">
    <w:abstractNumId w:val="11"/>
  </w:num>
  <w:num w:numId="8" w16cid:durableId="888224200">
    <w:abstractNumId w:val="10"/>
  </w:num>
  <w:num w:numId="9" w16cid:durableId="617294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941913">
    <w:abstractNumId w:val="13"/>
  </w:num>
  <w:num w:numId="11" w16cid:durableId="1756004089">
    <w:abstractNumId w:val="8"/>
  </w:num>
  <w:num w:numId="12" w16cid:durableId="2101028617">
    <w:abstractNumId w:val="3"/>
  </w:num>
  <w:num w:numId="13" w16cid:durableId="2100910275">
    <w:abstractNumId w:val="2"/>
  </w:num>
  <w:num w:numId="14" w16cid:durableId="703560438">
    <w:abstractNumId w:val="1"/>
  </w:num>
  <w:num w:numId="15" w16cid:durableId="2087532533">
    <w:abstractNumId w:val="0"/>
  </w:num>
  <w:num w:numId="16" w16cid:durableId="1380468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E75B3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36A4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3B0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2748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5B2F"/>
    <w:rsid w:val="00CA6F61"/>
    <w:rsid w:val="00CB0D80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05A6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16FD7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g@tbs.go.tz" TargetMode="External" /><Relationship Id="rId11" Type="http://schemas.openxmlformats.org/officeDocument/2006/relationships/hyperlink" Target="mailto:bahati.samillani@tbs.go.tz" TargetMode="External" /><Relationship Id="rId12" Type="http://schemas.openxmlformats.org/officeDocument/2006/relationships/hyperlink" Target="mailto:salim.mohamed@tbs.go.tz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795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C07F9-991A-4202-9C1F-391576B7D55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2026-03-31T13:16:00Z</dcterms:created>
  <dcterms:modified xsi:type="dcterms:W3CDTF">2026-03-31T13:23:00Z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