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54B7C3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E9F0D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C89F2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2766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38D6B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366297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151CCB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2D8D6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91CE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8A6093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4BD725B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1E0B2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BA92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79D8AC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3D693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3C28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2F8F4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SUGARS AND SUGAR CONFECTIONERY (HS code(s): 17); Sugar and sugar products (ICS code(s): 67.180.10)</w:t>
            </w:r>
          </w:p>
        </w:tc>
      </w:tr>
      <w:tr w14:paraId="01A97F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F417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37420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15 (3835) DTZS, Liquid candies – Specification,First edition; (9 page(s), in English)</w:t>
            </w:r>
          </w:p>
          <w:p w:rsidR="000C3B6C" w:rsidRPr="000C3B6C" w:rsidP="002F6A28" w14:paraId="36ECD1E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B7557" w:rsidRPr="00CE6C29" w:rsidP="002F6A28" w14:paraId="363E1A3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https://members.wto.org/crnattachments/2026/TBT/TZA/26_01442_00_e.pdf</w:t>
              </w:r>
            </w:hyperlink>
          </w:p>
          <w:p w:rsidR="009B7557" w:rsidRPr="00CE6C29" w:rsidP="002F6A28" w14:paraId="07813EE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B7557" w:rsidRPr="00CE6C29" w:rsidP="002F6A28" w14:paraId="0457B662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B7557" w:rsidRPr="00DE77E9" w:rsidP="002F6A28" w14:paraId="33FC8E7E" w14:textId="77777777">
            <w:pPr>
              <w:rPr>
                <w:iCs/>
                <w:lang w:val="es-ES_tradnl"/>
              </w:rPr>
            </w:pPr>
            <w:r w:rsidRPr="00DE77E9">
              <w:rPr>
                <w:iCs/>
                <w:lang w:val="es-ES_tradnl"/>
              </w:rPr>
              <w:t>P. O. Box 9524</w:t>
            </w:r>
          </w:p>
          <w:p w:rsidR="009B7557" w:rsidRPr="00DE77E9" w:rsidP="002F6A28" w14:paraId="7AF336C9" w14:textId="77777777">
            <w:pPr>
              <w:rPr>
                <w:iCs/>
                <w:lang w:val="es-ES_tradnl"/>
              </w:rPr>
            </w:pPr>
            <w:r w:rsidRPr="00DE77E9">
              <w:rPr>
                <w:iCs/>
                <w:lang w:val="es-ES_tradnl"/>
              </w:rPr>
              <w:t>DAR ES SALAAM, TANZANIA</w:t>
            </w:r>
          </w:p>
          <w:p w:rsidR="009B7557" w:rsidRPr="00DE77E9" w:rsidP="002F6A28" w14:paraId="5F89B401" w14:textId="77777777">
            <w:pPr>
              <w:rPr>
                <w:iCs/>
                <w:lang w:val="es-ES_tradnl"/>
              </w:rPr>
            </w:pPr>
            <w:r w:rsidRPr="00DE77E9">
              <w:rPr>
                <w:iCs/>
                <w:lang w:val="es-ES_tradnl"/>
              </w:rPr>
              <w:t>Tel. No: +255 22 245 0298/+255 22 245 0206</w:t>
            </w:r>
          </w:p>
          <w:p w:rsidR="009B7557" w:rsidRPr="00DE77E9" w:rsidP="002F6A28" w14:paraId="40CB7549" w14:textId="77777777">
            <w:pPr>
              <w:rPr>
                <w:iCs/>
                <w:lang w:val="es-ES_tradnl"/>
              </w:rPr>
            </w:pPr>
            <w:r w:rsidRPr="00DE77E9">
              <w:rPr>
                <w:iCs/>
                <w:lang w:val="es-ES_tradnl"/>
              </w:rPr>
              <w:t xml:space="preserve">Email: </w:t>
            </w:r>
            <w:hyperlink r:id="rId7" w:history="1">
              <w:r w:rsidRPr="00DE77E9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9B7557" w:rsidRPr="00CE6C29" w:rsidP="002F6A28" w14:paraId="585F531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9B7557" w:rsidRPr="00CE6C29" w:rsidP="002F6A28" w14:paraId="5C02ECC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9B7557" w:rsidRPr="00CE6C29" w:rsidP="002F6A28" w14:paraId="77423ED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9B7557" w:rsidRPr="00CE6C29" w:rsidP="002F6A28" w14:paraId="4371D94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643E2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9C14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C7DE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 and methods of sampling and testing for liquid candies intended for human consumption.</w:t>
            </w:r>
          </w:p>
          <w:p w:rsidR="00FE448B" w:rsidRPr="00C379C8" w:rsidP="002F6A28" w14:paraId="229DAEB4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0F70A7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4391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C3B066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D5EEF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DE77E9" w14:paraId="6FDE96E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DE77E9" w14:paraId="494F248F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DE77E9" w14:paraId="7C3A4E4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Foods</w:t>
            </w:r>
          </w:p>
          <w:p w:rsidR="00EE3A11" w:rsidRPr="002F6A28" w:rsidP="00DE77E9" w14:paraId="63DABD5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foods additives.</w:t>
            </w:r>
          </w:p>
          <w:p w:rsidR="00EE3A11" w:rsidRPr="002F6A28" w:rsidP="00DE77E9" w14:paraId="599E4C4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DE77E9" w14:paraId="28E231C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- Code of hygiene - General</w:t>
            </w:r>
          </w:p>
          <w:p w:rsidR="00EE3A11" w:rsidRPr="002F6A28" w:rsidP="00DE77E9" w14:paraId="089CE9F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155, Sugar confectionery – Methods of sampling and analysis</w:t>
            </w:r>
          </w:p>
          <w:p w:rsidR="00EE3A11" w:rsidRPr="002F6A28" w:rsidP="00DE77E9" w14:paraId="06C8DC4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2426-2, Microbiology of food and animal feeding stuff — General guidance for enumeration of yeasts and moulds — Colony count technique at 25 °C</w:t>
            </w:r>
          </w:p>
          <w:p w:rsidR="00EE3A11" w:rsidRPr="002F6A28" w:rsidP="00DE77E9" w14:paraId="62B6B1E8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122-1, Microbiology of food and feeding stuffs - Horizontal method for the detection of salmonella spp.</w:t>
            </w:r>
          </w:p>
          <w:p w:rsidR="00EE3A11" w:rsidRPr="002F6A28" w:rsidP="00DE77E9" w14:paraId="15D3FAA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125-1, Microbiology of food and animal feeding stuffs – Horizontal method for the enumeration of coagulase-positive staphylococci (Staphylococcus aureus and other species) – Part 1: Technique using Baird-Parker agar medium</w:t>
            </w:r>
          </w:p>
          <w:p w:rsidR="00EE3A11" w:rsidRPr="002F6A28" w:rsidP="00DE77E9" w14:paraId="0042DB2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DE77E9" w14:paraId="1FDEAA9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731-2, Microbiology of food and feeding-stuffs – Horizontal method for the detection and enumeration of presumptive Escherichia Coli – Most Probable Number Technique.</w:t>
            </w:r>
          </w:p>
          <w:p w:rsidR="00EE3A11" w:rsidRPr="002F6A28" w:rsidP="00DE77E9" w14:paraId="3C42E52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1491, Fruit and Vegetable products - Determination of pH</w:t>
            </w:r>
          </w:p>
        </w:tc>
      </w:tr>
      <w:tr w14:paraId="0F836B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E2165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23FF95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B4CE1E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7F25E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FC6C9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827650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A5C780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3875188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F3BD70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5B50069" w14:textId="77777777">
            <w:r w:rsidRPr="00CE6C29">
              <w:t>Contact person(s):</w:t>
            </w:r>
          </w:p>
          <w:p w:rsidR="00CE6C29" w:rsidRPr="00CE6C29" w:rsidP="000C3B6C" w14:paraId="7BDD801A" w14:textId="77777777">
            <w:r w:rsidRPr="00CE6C29">
              <w:t>Ms. Bahati Samillani (NEP officer)</w:t>
            </w:r>
          </w:p>
          <w:p w:rsidR="00CE6C29" w:rsidRPr="00CE6C29" w:rsidP="000C3B6C" w14:paraId="7B885BFB" w14:textId="77777777">
            <w:r w:rsidRPr="00CE6C29">
              <w:t>Tanzania Bureau of Standards (TBS)</w:t>
            </w:r>
          </w:p>
          <w:p w:rsidR="00CE6C29" w:rsidRPr="00DE77E9" w:rsidP="000C3B6C" w14:paraId="393D93CF" w14:textId="77777777">
            <w:pPr>
              <w:rPr>
                <w:lang w:val="es-ES_tradnl"/>
              </w:rPr>
            </w:pPr>
            <w:r w:rsidRPr="00DE77E9">
              <w:rPr>
                <w:lang w:val="es-ES_tradnl"/>
              </w:rPr>
              <w:t>Morogoro/Sam Nujoma Road, Ubungo</w:t>
            </w:r>
          </w:p>
          <w:p w:rsidR="00CE6C29" w:rsidRPr="00DE77E9" w:rsidP="000C3B6C" w14:paraId="0A5C4E22" w14:textId="77777777">
            <w:pPr>
              <w:rPr>
                <w:lang w:val="es-ES_tradnl"/>
              </w:rPr>
            </w:pPr>
            <w:r w:rsidRPr="00DE77E9">
              <w:rPr>
                <w:lang w:val="es-ES_tradnl"/>
              </w:rPr>
              <w:t>P O Box 9524</w:t>
            </w:r>
          </w:p>
          <w:p w:rsidR="00CE6C29" w:rsidRPr="00DE77E9" w:rsidP="000C3B6C" w14:paraId="122E3157" w14:textId="77777777">
            <w:pPr>
              <w:rPr>
                <w:lang w:val="es-ES_tradnl"/>
              </w:rPr>
            </w:pPr>
            <w:r w:rsidRPr="00DE77E9">
              <w:rPr>
                <w:lang w:val="es-ES_tradnl"/>
              </w:rPr>
              <w:t>Dar Es Salaam</w:t>
            </w:r>
          </w:p>
          <w:p w:rsidR="00CE6C29" w:rsidRPr="00DE77E9" w:rsidP="000C3B6C" w14:paraId="112798EC" w14:textId="77777777">
            <w:pPr>
              <w:rPr>
                <w:lang w:val="es-ES_tradnl"/>
              </w:rPr>
            </w:pPr>
            <w:r w:rsidRPr="00DE77E9">
              <w:rPr>
                <w:lang w:val="es-ES_tradnl"/>
              </w:rPr>
              <w:t>Tel: +(255) 22 2450206</w:t>
            </w:r>
          </w:p>
          <w:p w:rsidR="00CE6C29" w:rsidRPr="00DE77E9" w:rsidP="000C3B6C" w14:paraId="37223FB2" w14:textId="77777777">
            <w:pPr>
              <w:spacing w:after="120"/>
              <w:rPr>
                <w:lang w:val="es-ES_tradnl"/>
              </w:rPr>
            </w:pPr>
            <w:r w:rsidRPr="00DE77E9">
              <w:rPr>
                <w:lang w:val="es-ES_tradnl"/>
              </w:rPr>
              <w:t xml:space="preserve">Email: </w:t>
            </w:r>
            <w:hyperlink r:id="rId7" w:history="1">
              <w:r w:rsidRPr="00DE77E9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DE77E9">
              <w:rPr>
                <w:lang w:val="es-ES_tradnl"/>
              </w:rPr>
              <w:t xml:space="preserve">; </w:t>
            </w:r>
            <w:hyperlink r:id="rId10" w:history="1">
              <w:r w:rsidRPr="00DE77E9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DE77E9" w:rsidP="00887259" w14:paraId="68285E28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01F98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95931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4F21E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8432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8C3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5062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CCD0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E7F7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/1546</w:t>
    </w:r>
    <w:bookmarkEnd w:id="0"/>
  </w:p>
  <w:p w:rsidR="009239F7" w:rsidRPr="002F6A28" w:rsidP="009239F7" w14:paraId="161D92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8F42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DF7B0D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C244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D41A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08697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F723AF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C2606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F894D3" w14:textId="77777777">
          <w:pPr>
            <w:jc w:val="right"/>
            <w:rPr>
              <w:b/>
              <w:szCs w:val="16"/>
            </w:rPr>
          </w:pPr>
        </w:p>
      </w:tc>
    </w:tr>
    <w:tr w14:paraId="748E960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4E02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7B0CBF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/1546</w:t>
          </w:r>
          <w:bookmarkEnd w:id="2"/>
        </w:p>
      </w:tc>
    </w:tr>
    <w:tr w14:paraId="06FB2D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1D90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3143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5C2F8C0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06ED2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DC57BE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E4E1F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71D034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14716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61C6B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053221">
    <w:abstractNumId w:val="9"/>
  </w:num>
  <w:num w:numId="2" w16cid:durableId="435490043">
    <w:abstractNumId w:val="7"/>
  </w:num>
  <w:num w:numId="3" w16cid:durableId="2142453210">
    <w:abstractNumId w:val="6"/>
  </w:num>
  <w:num w:numId="4" w16cid:durableId="774905780">
    <w:abstractNumId w:val="5"/>
  </w:num>
  <w:num w:numId="5" w16cid:durableId="248395750">
    <w:abstractNumId w:val="4"/>
  </w:num>
  <w:num w:numId="6" w16cid:durableId="1690401647">
    <w:abstractNumId w:val="12"/>
  </w:num>
  <w:num w:numId="7" w16cid:durableId="1011369884">
    <w:abstractNumId w:val="11"/>
  </w:num>
  <w:num w:numId="8" w16cid:durableId="677998952">
    <w:abstractNumId w:val="10"/>
  </w:num>
  <w:num w:numId="9" w16cid:durableId="613560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556114">
    <w:abstractNumId w:val="13"/>
  </w:num>
  <w:num w:numId="11" w16cid:durableId="863441178">
    <w:abstractNumId w:val="8"/>
  </w:num>
  <w:num w:numId="12" w16cid:durableId="1109160171">
    <w:abstractNumId w:val="3"/>
  </w:num>
  <w:num w:numId="13" w16cid:durableId="728577053">
    <w:abstractNumId w:val="2"/>
  </w:num>
  <w:num w:numId="14" w16cid:durableId="695040353">
    <w:abstractNumId w:val="1"/>
  </w:num>
  <w:num w:numId="15" w16cid:durableId="270282551">
    <w:abstractNumId w:val="0"/>
  </w:num>
  <w:num w:numId="16" w16cid:durableId="982002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1C2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B7557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14FCC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66D29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E77E9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2408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42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91BAF-C3C6-4E5B-9243-A9B3B840AB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2026-03-13T12:06:00Z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