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DB6278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0179F6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54B8DE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8B74AF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E8EF1E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CE37D8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5E5407A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950185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C2EA4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2A165E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4CF21CA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5E4506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C20F1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FCA485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0FA11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0A89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4385AA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(HS code(s): 0207); Meat and meat products (ICS code(s): 67.120.10)</w:t>
            </w:r>
          </w:p>
        </w:tc>
      </w:tr>
      <w:tr w14:paraId="3E6C5F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88F51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52EEEC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22(4330) DTZS, Chilled and frozen Ostrich meat — Specification, First edition; (9 page(s), in English)</w:t>
            </w:r>
          </w:p>
          <w:p w:rsidR="000C3B6C" w:rsidRPr="000C3B6C" w:rsidP="002F6A28" w14:paraId="148B6BC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17334" w:rsidRPr="00CE6C29" w:rsidP="002F6A28" w14:paraId="43B2E4E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https://members.wto.org/crnattachments/2026/TBT/TZA/26_01432_00_e.pdf</w:t>
              </w:r>
            </w:hyperlink>
          </w:p>
          <w:p w:rsidR="00817334" w:rsidRPr="00CE6C29" w:rsidP="002F6A28" w14:paraId="41040E17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817334" w:rsidRPr="00CE6C29" w:rsidP="002F6A28" w14:paraId="539D6D95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817334" w:rsidRPr="00CE6C29" w:rsidP="002F6A28" w14:paraId="5981D62D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817334" w:rsidRPr="00CE6C29" w:rsidP="002F6A28" w14:paraId="65026F83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817334" w:rsidRPr="00CE6C29" w:rsidP="002F6A28" w14:paraId="297CD566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817334" w:rsidRPr="00CE6C29" w:rsidP="002F6A28" w14:paraId="3513779B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817334" w:rsidRPr="00CE6C29" w:rsidP="002F6A28" w14:paraId="46E04F13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817334" w:rsidRPr="00CE6C29" w:rsidP="002F6A28" w14:paraId="2646569C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817334" w:rsidRPr="00CE6C29" w:rsidP="002F6A28" w14:paraId="737555D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817334" w:rsidRPr="00CE6C29" w:rsidP="002F6A28" w14:paraId="776A272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3AADD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95C03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1FC2C9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chilled and frozen ostrich meat intended for human consumption</w:t>
            </w:r>
          </w:p>
          <w:p w:rsidR="00FE448B" w:rsidRPr="00C379C8" w:rsidP="002F6A28" w14:paraId="324672B2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748691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F0D80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E9C7D7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8F8C58F" w14:textId="77777777" w:rsidTr="00E3559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698CAA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473A7A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3F3EC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6FD1C3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 General method for determination of arsenic silver diethyldithiocarmate photometric method</w:t>
            </w:r>
          </w:p>
          <w:p w:rsidR="00EE3A11" w:rsidRPr="002F6A28" w:rsidP="007F13E8" w14:paraId="5D555F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2180 Ante-mortem and post-mortem inspections of poultry — Code of practice</w:t>
            </w:r>
          </w:p>
          <w:p w:rsidR="00EE3A11" w:rsidRPr="002F6A28" w:rsidP="007F13E8" w14:paraId="2F505C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118, Microbiology of food and animal feeding stuffs — Horizontal method for the enumeration of microorganisms — Colony-count technique at 30 oC</w:t>
            </w:r>
          </w:p>
          <w:p w:rsidR="00EE3A11" w:rsidRPr="002F6A28" w:rsidP="007F13E8" w14:paraId="38F89F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 Food processing units — Code of hygiene</w:t>
            </w:r>
          </w:p>
          <w:p w:rsidR="00EE3A11" w:rsidRPr="002F6A28" w:rsidP="007F13E8" w14:paraId="351BCD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119 Microbiology — General guidance for the enumeration of coliforms — Most Probable Number technique (MPN)</w:t>
            </w:r>
          </w:p>
          <w:p w:rsidR="00EE3A11" w:rsidRPr="002F6A28" w:rsidP="007F13E8" w14:paraId="06B778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 Microbiology of food and animal feeding stuffs — Horizontal method for the detection of Salmonella spp</w:t>
            </w:r>
          </w:p>
          <w:p w:rsidR="00EE3A11" w:rsidRPr="002F6A28" w:rsidP="007F13E8" w14:paraId="47894A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125, Microbiology of food and animal feeding stuffs — Horizontal method for the enumeration of coagulase-positive staphylococci (Staphylococcus aureus and other species) — Part 1: Technique using Baird-parker agar medium — Amendment 1: Inclusion of precision data</w:t>
            </w:r>
          </w:p>
          <w:p w:rsidR="00EE3A11" w:rsidRPr="002F6A28" w:rsidP="007F13E8" w14:paraId="78FA3F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129, Meat and meat products — Microbiological examination — Sampling</w:t>
            </w:r>
          </w:p>
          <w:p w:rsidR="00EE3A11" w:rsidRPr="002F6A28" w:rsidP="007F13E8" w14:paraId="33679D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 General atomic absorption spectrophotometric method for determination of lead in food and food stuffs</w:t>
            </w:r>
          </w:p>
          <w:p w:rsidR="00EE3A11" w:rsidRPr="002F6A28" w:rsidP="007F13E8" w14:paraId="291D1E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459 Poultry processing — Code of hygiene</w:t>
            </w:r>
          </w:p>
          <w:p w:rsidR="00EE3A11" w:rsidRPr="002F6A28" w:rsidP="007F13E8" w14:paraId="5D3874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Labelling of pre-packaged foods — General requirements</w:t>
            </w:r>
          </w:p>
          <w:p w:rsidR="00EE3A11" w:rsidRPr="002F6A28" w:rsidP="007F13E8" w14:paraId="59D6EC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731, Microbiology of food and feeding stuffs — Horizontal method for detection and enumeration of presumptive Escherichia coli — Most Probable Number Technique</w:t>
            </w:r>
          </w:p>
          <w:p w:rsidR="00EE3A11" w:rsidRPr="002F6A28" w:rsidP="007F13E8" w14:paraId="252FB3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852-1, Microbiology of food and animal feeding stuffs — Horizontal method for detection and enumeration of Listeria monocytogenes — Part 1: Detection method</w:t>
            </w:r>
          </w:p>
          <w:p w:rsidR="00EE3A11" w:rsidRPr="002F6A28" w:rsidP="007F13E8" w14:paraId="3208C2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852-2, Microbiology of food and animal feeding stuffs — Horizontal method for detection and enumeration of Listeria monocytogenes — Enumeration method</w:t>
            </w:r>
          </w:p>
          <w:p w:rsidR="00EE3A11" w:rsidRPr="002F6A28" w:rsidP="007F13E8" w14:paraId="1519A5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963-2, Starch and derived products — Heavy metals content — Part 2: Determination of mercury content by atomic absorption spectrometry</w:t>
            </w:r>
          </w:p>
          <w:p w:rsidR="00EE3A11" w:rsidRPr="002F6A28" w:rsidP="007F13E8" w14:paraId="13EA32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963, Starch and derived products — Heavy metals content — Part 4: Determination of cadmium content by atomic absorption spectrometry with electro\-thermal atomization</w:t>
            </w:r>
          </w:p>
          <w:p w:rsidR="00EE3A11" w:rsidRPr="002F6A28" w:rsidP="007F13E8" w14:paraId="1AA64E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:rsidR="00EE3A11" w:rsidRPr="002F6A28" w:rsidP="007F13E8" w14:paraId="7922D9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CXM 2</w:t>
            </w:r>
          </w:p>
        </w:tc>
      </w:tr>
      <w:tr w14:paraId="4B649B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ABFC8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A7FAAF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ECF8D1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7566445" w14:textId="77777777" w:rsidTr="00E3559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DBAB9C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F75F61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B6F82E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5FFD1BD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C2153E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59DA8F9" w14:textId="77777777">
            <w:r w:rsidRPr="00CE6C29">
              <w:t>Contact person(s):</w:t>
            </w:r>
          </w:p>
          <w:p w:rsidR="00CE6C29" w:rsidRPr="00CE6C29" w:rsidP="000C3B6C" w14:paraId="3C685EA7" w14:textId="77777777">
            <w:r w:rsidRPr="00CE6C29">
              <w:t>Ms. Bahati Samillani (NEP officer)</w:t>
            </w:r>
          </w:p>
          <w:p w:rsidR="00CE6C29" w:rsidRPr="00CE6C29" w:rsidP="000C3B6C" w14:paraId="0B0412CC" w14:textId="77777777">
            <w:r w:rsidRPr="00CE6C29">
              <w:t>Tanzania Bureau of Standards (TBS)</w:t>
            </w:r>
          </w:p>
          <w:p w:rsidR="00CE6C29" w:rsidRPr="00CE6C29" w:rsidP="000C3B6C" w14:paraId="3651E5B1" w14:textId="77777777">
            <w:r w:rsidRPr="00CE6C29">
              <w:t>Morogoro/Sam Nujoma Road, Ubungo</w:t>
            </w:r>
          </w:p>
          <w:p w:rsidR="00CE6C29" w:rsidRPr="00CE6C29" w:rsidP="000C3B6C" w14:paraId="7EE57902" w14:textId="77777777">
            <w:r w:rsidRPr="00CE6C29">
              <w:t>P O Box 9524</w:t>
            </w:r>
          </w:p>
          <w:p w:rsidR="00CE6C29" w:rsidRPr="00CE6C29" w:rsidP="000C3B6C" w14:paraId="44604D65" w14:textId="77777777">
            <w:r w:rsidRPr="00CE6C29">
              <w:t>Dar Es Salaam</w:t>
            </w:r>
          </w:p>
          <w:p w:rsidR="00CE6C29" w:rsidRPr="00CE6C29" w:rsidP="000C3B6C" w14:paraId="3D85E559" w14:textId="77777777">
            <w:r w:rsidRPr="00CE6C29">
              <w:t>Tel: +(255) 22 2450206</w:t>
            </w:r>
          </w:p>
          <w:p w:rsidR="00CE6C29" w:rsidRPr="00CE6C29" w:rsidP="000C3B6C" w14:paraId="54BC5003" w14:textId="77777777">
            <w:pPr>
              <w:spacing w:after="120"/>
            </w:pPr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28519B76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1341E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D6E0A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420B37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FEC7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03F02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C3D99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23BECE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C746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/1536</w:t>
    </w:r>
    <w:bookmarkEnd w:id="0"/>
  </w:p>
  <w:p w:rsidR="009239F7" w:rsidRPr="002F6A28" w:rsidP="009239F7" w14:paraId="29E6EF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B76BC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351FEED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E28DE8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74C64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E72FF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C05C22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0EE47F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4BEE67" w14:textId="77777777">
          <w:pPr>
            <w:jc w:val="right"/>
            <w:rPr>
              <w:b/>
              <w:szCs w:val="16"/>
            </w:rPr>
          </w:pPr>
        </w:p>
      </w:tc>
    </w:tr>
    <w:tr w14:paraId="33D1091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3F73F1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F3B5FA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/1536</w:t>
          </w:r>
          <w:bookmarkEnd w:id="2"/>
        </w:p>
      </w:tc>
    </w:tr>
    <w:tr w14:paraId="7E59988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55BFF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B365E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4CB54FA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E3E2B4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(26-1957)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20ECC0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C66A3E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2BE8FB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39C409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8AB37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721259">
    <w:abstractNumId w:val="9"/>
  </w:num>
  <w:num w:numId="2" w16cid:durableId="808061378">
    <w:abstractNumId w:val="7"/>
  </w:num>
  <w:num w:numId="3" w16cid:durableId="1044402680">
    <w:abstractNumId w:val="6"/>
  </w:num>
  <w:num w:numId="4" w16cid:durableId="880282416">
    <w:abstractNumId w:val="5"/>
  </w:num>
  <w:num w:numId="5" w16cid:durableId="1654141443">
    <w:abstractNumId w:val="4"/>
  </w:num>
  <w:num w:numId="6" w16cid:durableId="1865748955">
    <w:abstractNumId w:val="12"/>
  </w:num>
  <w:num w:numId="7" w16cid:durableId="2098207864">
    <w:abstractNumId w:val="11"/>
  </w:num>
  <w:num w:numId="8" w16cid:durableId="888760275">
    <w:abstractNumId w:val="10"/>
  </w:num>
  <w:num w:numId="9" w16cid:durableId="508446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6034614">
    <w:abstractNumId w:val="13"/>
  </w:num>
  <w:num w:numId="11" w16cid:durableId="1559701537">
    <w:abstractNumId w:val="8"/>
  </w:num>
  <w:num w:numId="12" w16cid:durableId="1044676331">
    <w:abstractNumId w:val="3"/>
  </w:num>
  <w:num w:numId="13" w16cid:durableId="176383905">
    <w:abstractNumId w:val="2"/>
  </w:num>
  <w:num w:numId="14" w16cid:durableId="1638221543">
    <w:abstractNumId w:val="1"/>
  </w:num>
  <w:num w:numId="15" w16cid:durableId="896210186">
    <w:abstractNumId w:val="0"/>
  </w:num>
  <w:num w:numId="16" w16cid:durableId="10321446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2988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17334"/>
    <w:rsid w:val="00822AA4"/>
    <w:rsid w:val="00832EE1"/>
    <w:rsid w:val="008378EF"/>
    <w:rsid w:val="00840C2B"/>
    <w:rsid w:val="00854F43"/>
    <w:rsid w:val="00860955"/>
    <w:rsid w:val="008612A9"/>
    <w:rsid w:val="00863177"/>
    <w:rsid w:val="00863C11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06CA3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3559B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CC2C0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432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1CAE0-DA11-4418-9C43-6FA183A1D51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2026-03-13T11:38:00Z</dcterms:created>
  <dcterms:modified xsi:type="dcterms:W3CDTF">2026-03-13T11:46:00Z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