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F681A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D91D4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D44909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90CE0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A6CF2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094E24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AB97D6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570C3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187A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C2BE70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4A1E14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1031C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1838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631011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9EFB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5CE8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A45D8E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MEAT AND EDIBLE MEAT OFFAL (HS code(s): 02); Meat and meat products (ICS code(s): 67.120.10)</w:t>
            </w:r>
          </w:p>
        </w:tc>
      </w:tr>
      <w:tr w14:paraId="726DF4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3542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034726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(4298) DTZS , Goat carcasses and meat cuts — Specification, First edition; (9 page(s), in English)</w:t>
            </w:r>
          </w:p>
          <w:p w:rsidR="000C3B6C" w:rsidRPr="000C3B6C" w:rsidP="002F6A28" w14:paraId="67148B7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61F0C" w:rsidRPr="00CE6C29" w:rsidP="002F6A28" w14:paraId="1A363B3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https://members.wto.org/crnattachments/2026/TBT/TZA/26_01431_00_e.pdf</w:t>
              </w:r>
            </w:hyperlink>
          </w:p>
          <w:p w:rsidR="00561F0C" w:rsidRPr="00CE6C29" w:rsidP="002F6A28" w14:paraId="2D8AFD5C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561F0C" w:rsidRPr="00CE6C29" w:rsidP="002F6A28" w14:paraId="48266B5E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561F0C" w:rsidRPr="00CE6C29" w:rsidP="002F6A28" w14:paraId="04F1D0CA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561F0C" w:rsidRPr="00CE6C29" w:rsidP="002F6A28" w14:paraId="4BE38E7A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561F0C" w:rsidRPr="00CE6C29" w:rsidP="002F6A28" w14:paraId="73DDC7E4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561F0C" w:rsidRPr="00CE6C29" w:rsidP="002F6A28" w14:paraId="1E4A736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561F0C" w:rsidRPr="00CE6C29" w:rsidP="002F6A28" w14:paraId="293A471B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561F0C" w:rsidRPr="00CE6C29" w:rsidP="002F6A28" w14:paraId="3BC6A6FC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561F0C" w:rsidRPr="00CE6C29" w:rsidP="002F6A28" w14:paraId="4F00D2A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561F0C" w:rsidRPr="00CE6C29" w:rsidP="002F6A28" w14:paraId="6D9E715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96F5B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50C9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568FB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goat carcasses and meat cuts intended for human consumption</w:t>
            </w:r>
          </w:p>
          <w:p w:rsidR="00FE448B" w:rsidRPr="00C379C8" w:rsidP="002F6A28" w14:paraId="68D39E5E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109B51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25B2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13886E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CFD8B79" w14:textId="77777777" w:rsidTr="00F929A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194C3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31901D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1684A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 Maximum residue limits</w:t>
            </w:r>
          </w:p>
          <w:p w:rsidR="00EE3A11" w:rsidRPr="002F6A28" w:rsidP="007F13E8" w14:paraId="78F1AB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:rsidR="00EE3A11" w:rsidRPr="002F6A28" w:rsidP="007F13E8" w14:paraId="6A3D3A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 General method for determination of Arsenic silver — Diethyldithiocarmate photometric method</w:t>
            </w:r>
          </w:p>
          <w:p w:rsidR="00EE3A11" w:rsidRPr="002F6A28" w:rsidP="007F13E8" w14:paraId="49FCA2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:rsidR="00EE3A11" w:rsidRPr="002F6A28" w:rsidP="007F13E8" w14:paraId="7C02ED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110 Ante mortem and post mortem inspection of slaughter animals, fresh meat and processed meat products — Code of hygiene</w:t>
            </w:r>
          </w:p>
          <w:p w:rsidR="00EE3A11" w:rsidRPr="002F6A28" w:rsidP="007F13E8" w14:paraId="176AE3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118/ISO 4833 Microbiology of food and animal feeding stuffs — Horizontal method for the enumeration of microorganisms — Colony-count technique at 30 °C.</w:t>
            </w:r>
          </w:p>
          <w:p w:rsidR="00EE3A11" w:rsidRPr="002F6A28" w:rsidP="007F13E8" w14:paraId="7AB092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121, Microbiological examination for Clostridium botulinum and Clostridium botulinum toxins — Test method</w:t>
            </w:r>
          </w:p>
          <w:p w:rsidR="00EE3A11" w:rsidRPr="002F6A28" w:rsidP="007F13E8" w14:paraId="62F1DA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feeding staffs — Horizontal method for detection of Salmonella spp.</w:t>
            </w:r>
          </w:p>
          <w:p w:rsidR="00EE3A11" w:rsidRPr="002F6A28" w:rsidP="007F13E8" w14:paraId="735CEB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 /ISO 6888-1, Microbiology of food and animal feeding stuffs — Horizontal method for the enumeration of coagulase-positive staphylococci (Staphylococcus aureus and other species) – Part 1: Technique using Baird-Parker agar medium — Amendment 1: Inclusion of precision data</w:t>
            </w:r>
          </w:p>
          <w:p w:rsidR="00EE3A11" w:rsidRPr="002F6A28" w:rsidP="007F13E8" w14:paraId="4EC6D3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125-2 /ISO 6888-2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:rsidR="00EE3A11" w:rsidRPr="002F6A28" w:rsidP="007F13E8" w14:paraId="3CBCFD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 Meat and meat products — Microbiological examination — Sampling</w:t>
            </w:r>
          </w:p>
          <w:p w:rsidR="00EE3A11" w:rsidRPr="002F6A28" w:rsidP="007F13E8" w14:paraId="3953C9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 /ISO 7954 Microbiology of food and animal feeding stuff—General guidance for enumeration of yeasts and moulds — Colony count technique at 25 °C</w:t>
            </w:r>
          </w:p>
          <w:p w:rsidR="00EE3A11" w:rsidRPr="002F6A28" w:rsidP="007F13E8" w14:paraId="5E7140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183 Fresh meat in retail — Code of hygiene</w:t>
            </w:r>
          </w:p>
          <w:p w:rsidR="00EE3A11" w:rsidRPr="002F6A28" w:rsidP="007F13E8" w14:paraId="39BA80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General atomic absorption spectrophotometric method for determination of Lead in food and food stuffs</w:t>
            </w:r>
          </w:p>
          <w:p w:rsidR="00EE3A11" w:rsidRPr="002F6A28" w:rsidP="007F13E8" w14:paraId="42CDC5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 Labelling of pre-packaged foods — General requirements</w:t>
            </w:r>
          </w:p>
          <w:p w:rsidR="00EE3A11" w:rsidRPr="002F6A28" w:rsidP="007F13E8" w14:paraId="6B27A4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731/ISO 7251 Microbiology of food and feeding-stuffs — Horizontal method for the detection and enumeration of presumptive Escherichia coli — Most Probable Number Technique</w:t>
            </w:r>
          </w:p>
          <w:p w:rsidR="00EE3A11" w:rsidRPr="002F6A28" w:rsidP="007F13E8" w14:paraId="6AE074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EE3A11" w:rsidRPr="002F6A28" w:rsidP="007F13E8" w14:paraId="3FD818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949-2/ISO 21528-2 Microbiology of food and animal feeding stuffs — Horizontal methods for the detection and enumeration of Enterobacteriaceae — Part 2: Colony count method</w:t>
            </w:r>
          </w:p>
          <w:p w:rsidR="00EE3A11" w:rsidRPr="002F6A28" w:rsidP="007F13E8" w14:paraId="603E7B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 Maximum residue limits</w:t>
            </w:r>
          </w:p>
          <w:p w:rsidR="00EE3A11" w:rsidRPr="002F6A28" w:rsidP="007F13E8" w14:paraId="5815A8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:rsidR="00EE3A11" w:rsidRPr="002F6A28" w:rsidP="007F13E8" w14:paraId="51DE16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 General method for determination of Arsenic silver — Diethyldithiocarmate photometric method</w:t>
            </w:r>
          </w:p>
          <w:p w:rsidR="00EE3A11" w:rsidRPr="002F6A28" w:rsidP="007F13E8" w14:paraId="501BBD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:rsidR="00EE3A11" w:rsidRPr="002F6A28" w:rsidP="007F13E8" w14:paraId="535063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110 Ante mortem and post mortem inspection of slaughter animals, fresh meat and processed meat products — Code of hygiene</w:t>
            </w:r>
          </w:p>
          <w:p w:rsidR="00EE3A11" w:rsidRPr="002F6A28" w:rsidP="007F13E8" w14:paraId="4E110A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118/ISO 4833 Microbiology of food and animal feeding stuffs — Horizontal method for the enumeration of microorganisms — Colony-count technique at 30 °C.</w:t>
            </w:r>
          </w:p>
          <w:p w:rsidR="00EE3A11" w:rsidRPr="002F6A28" w:rsidP="007F13E8" w14:paraId="7EC54E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121, Microbiological examination for Clostridium botulinum and Clostridium botulinum toxins — Test method</w:t>
            </w:r>
          </w:p>
          <w:p w:rsidR="00EE3A11" w:rsidRPr="002F6A28" w:rsidP="007F13E8" w14:paraId="727250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feeding staffs — Horizontal method for detection of Salmonella spp.</w:t>
            </w:r>
          </w:p>
          <w:p w:rsidR="00EE3A11" w:rsidRPr="002F6A28" w:rsidP="007F13E8" w14:paraId="267462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 /ISO 6888-1, Microbiology of food and animal feeding stuffs — Horizontal method for the enumeration of coagulase-positive staphylococci (Staphylococcus aureus and other species) – Part 1: Technique using Baird-Parker agar medium — Amendment 1: Inclusion of precision data</w:t>
            </w:r>
          </w:p>
          <w:p w:rsidR="00EE3A11" w:rsidRPr="002F6A28" w:rsidP="007F13E8" w14:paraId="59F85E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125-2 /ISO 6888-2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:rsidR="00EE3A11" w:rsidRPr="002F6A28" w:rsidP="007F13E8" w14:paraId="284989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 Meat and meat products — Microbiological examination — Sampling</w:t>
            </w:r>
          </w:p>
          <w:p w:rsidR="00EE3A11" w:rsidRPr="002F6A28" w:rsidP="007F13E8" w14:paraId="282535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 /ISO 7954 Microbiology of food and animal feeding stuff—General guidance for enumeration of yeasts and moulds — Colony count technique at 25 °C</w:t>
            </w:r>
          </w:p>
          <w:p w:rsidR="00EE3A11" w:rsidRPr="002F6A28" w:rsidP="007F13E8" w14:paraId="36842F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183 Fresh meat in retail — Code of hygiene</w:t>
            </w:r>
          </w:p>
          <w:p w:rsidR="00EE3A11" w:rsidRPr="002F6A28" w:rsidP="007F13E8" w14:paraId="081579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General atomic absorption spectrophotometric method for determination of Lead in food and food stuffs</w:t>
            </w:r>
          </w:p>
          <w:p w:rsidR="00EE3A11" w:rsidRPr="002F6A28" w:rsidP="007F13E8" w14:paraId="3AE6CA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 Labelling of pre-packaged foods — General requirements</w:t>
            </w:r>
          </w:p>
          <w:p w:rsidR="00EE3A11" w:rsidRPr="002F6A28" w:rsidP="007F13E8" w14:paraId="42E555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731/ISO 7251 Microbiology of food and feeding-stuffs — Horizontal method for the detection and enumeration of presumptive Escherichia coli — Most Probable Number Technique</w:t>
            </w:r>
          </w:p>
          <w:p w:rsidR="00EE3A11" w:rsidRPr="002F6A28" w:rsidP="007F13E8" w14:paraId="7303EB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EE3A11" w:rsidRPr="002F6A28" w:rsidP="007F13E8" w14:paraId="78749E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949-2/ISO 21528-2 Microbiology of food and animal feeding stuffs — Horizontal methods for the detection and enumeration of Enterobacteriaceae — Part 2: Colony count method</w:t>
            </w:r>
          </w:p>
        </w:tc>
      </w:tr>
      <w:tr w14:paraId="3203D0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5DC68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3ADD4D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ECA4D4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E20D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772BA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770BA5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AA8A11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6239169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24AF3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163B82F" w14:textId="77777777">
            <w:r w:rsidRPr="00CE6C29">
              <w:t>Contact person(s):</w:t>
            </w:r>
          </w:p>
          <w:p w:rsidR="00CE6C29" w:rsidRPr="00CE6C29" w:rsidP="000C3B6C" w14:paraId="199DDB09" w14:textId="77777777">
            <w:r w:rsidRPr="00CE6C29">
              <w:t>Ms. Bahati Samillani (NEP officer)</w:t>
            </w:r>
          </w:p>
          <w:p w:rsidR="00CE6C29" w:rsidRPr="00CE6C29" w:rsidP="000C3B6C" w14:paraId="57E8BAC4" w14:textId="77777777">
            <w:r w:rsidRPr="00CE6C29">
              <w:t>Tanzania Bureau of Standards (TBS)</w:t>
            </w:r>
          </w:p>
          <w:p w:rsidR="00CE6C29" w:rsidRPr="00CE6C29" w:rsidP="000C3B6C" w14:paraId="1651CA85" w14:textId="77777777">
            <w:r w:rsidRPr="00CE6C29">
              <w:t>Morogoro/Sam Nujoma Road, Ubungo</w:t>
            </w:r>
          </w:p>
          <w:p w:rsidR="00CE6C29" w:rsidRPr="00CE6C29" w:rsidP="000C3B6C" w14:paraId="5AD31792" w14:textId="77777777">
            <w:r w:rsidRPr="00CE6C29">
              <w:t>P O Box 9524</w:t>
            </w:r>
          </w:p>
          <w:p w:rsidR="00CE6C29" w:rsidRPr="00CE6C29" w:rsidP="000C3B6C" w14:paraId="6F3C3246" w14:textId="77777777">
            <w:r w:rsidRPr="00CE6C29">
              <w:t>Dar Es Salaam</w:t>
            </w:r>
          </w:p>
          <w:p w:rsidR="00CE6C29" w:rsidRPr="00CE6C29" w:rsidP="000C3B6C" w14:paraId="73619965" w14:textId="77777777">
            <w:r w:rsidRPr="00CE6C29">
              <w:t>Tel: +(255) 22 2450206</w:t>
            </w:r>
          </w:p>
          <w:p w:rsidR="00CE6C29" w:rsidRPr="00CE6C29" w:rsidP="000C3B6C" w14:paraId="02469C2D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037D501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C357A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7DEE0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9DE4E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B4EA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38990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89AB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F7B26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D5D9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/1535</w:t>
    </w:r>
    <w:bookmarkEnd w:id="0"/>
  </w:p>
  <w:p w:rsidR="009239F7" w:rsidRPr="002F6A28" w:rsidP="009239F7" w14:paraId="4C1896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4CD3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C5CFF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4FF1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881BA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995B4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7B2AF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E766D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61154E" w14:textId="77777777">
          <w:pPr>
            <w:jc w:val="right"/>
            <w:rPr>
              <w:b/>
              <w:szCs w:val="16"/>
            </w:rPr>
          </w:pPr>
        </w:p>
      </w:tc>
    </w:tr>
    <w:tr w14:paraId="55824A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2B8F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296E8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/1535</w:t>
          </w:r>
          <w:bookmarkEnd w:id="2"/>
        </w:p>
      </w:tc>
    </w:tr>
    <w:tr w14:paraId="2B118F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7F235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7B30F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4371B8A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BAEAB5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EFAAA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282F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C5DA8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D5D2A2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ABA2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016513">
    <w:abstractNumId w:val="9"/>
  </w:num>
  <w:num w:numId="2" w16cid:durableId="1863395216">
    <w:abstractNumId w:val="7"/>
  </w:num>
  <w:num w:numId="3" w16cid:durableId="1379472598">
    <w:abstractNumId w:val="6"/>
  </w:num>
  <w:num w:numId="4" w16cid:durableId="492189207">
    <w:abstractNumId w:val="5"/>
  </w:num>
  <w:num w:numId="5" w16cid:durableId="379129789">
    <w:abstractNumId w:val="4"/>
  </w:num>
  <w:num w:numId="6" w16cid:durableId="1971352565">
    <w:abstractNumId w:val="12"/>
  </w:num>
  <w:num w:numId="7" w16cid:durableId="660038921">
    <w:abstractNumId w:val="11"/>
  </w:num>
  <w:num w:numId="8" w16cid:durableId="1485122339">
    <w:abstractNumId w:val="10"/>
  </w:num>
  <w:num w:numId="9" w16cid:durableId="1065032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899388">
    <w:abstractNumId w:val="13"/>
  </w:num>
  <w:num w:numId="11" w16cid:durableId="1145969065">
    <w:abstractNumId w:val="8"/>
  </w:num>
  <w:num w:numId="12" w16cid:durableId="2085102099">
    <w:abstractNumId w:val="3"/>
  </w:num>
  <w:num w:numId="13" w16cid:durableId="671416634">
    <w:abstractNumId w:val="2"/>
  </w:num>
  <w:num w:numId="14" w16cid:durableId="256989676">
    <w:abstractNumId w:val="1"/>
  </w:num>
  <w:num w:numId="15" w16cid:durableId="627053062">
    <w:abstractNumId w:val="0"/>
  </w:num>
  <w:num w:numId="16" w16cid:durableId="1317298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12F0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1F0C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5612E"/>
    <w:rsid w:val="0066043C"/>
    <w:rsid w:val="006607BC"/>
    <w:rsid w:val="00672511"/>
    <w:rsid w:val="00674CCD"/>
    <w:rsid w:val="00682D50"/>
    <w:rsid w:val="006845EE"/>
    <w:rsid w:val="00691C53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29A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0C4B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3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766A7-0B83-4E1E-A579-958084F0597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2026-03-13T11:37:00Z</dcterms:created>
  <dcterms:modified xsi:type="dcterms:W3CDTF">2026-03-13T11:41:00Z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