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B3B766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395F2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B031A1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97E65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10C47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F28C27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9B896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42734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118B4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EE3A11" w:rsidRPr="00C379C8" w:rsidP="0023527C" w14:paraId="3919F70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>
              <w:t xml:space="preserve"> </w:t>
            </w:r>
            <w:r w:rsidRPr="00C379C8">
              <w:t>Tanzania Bureau of Standards (TBS)</w:t>
            </w:r>
          </w:p>
        </w:tc>
      </w:tr>
      <w:tr w14:paraId="685B50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0EE0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8CDC069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89659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1E40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D95D84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Flour, meal and powder of peas, beans, lentils and the other dried leguminous vegetables of heading 0713 (HS code(s): 110610); Processes in the food industry (ICS code(s): 67.020)</w:t>
            </w:r>
          </w:p>
        </w:tc>
      </w:tr>
      <w:tr w14:paraId="11A29C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FC46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635C4C" w14:paraId="6B2F3C99" w14:textId="77777777"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AFDC6 (3986) DTZS, Biofortified bean flour - Specification, First edition; (9 page(s), in English)</w:t>
            </w:r>
          </w:p>
          <w:p w:rsidR="000C3B6C" w:rsidRPr="000C3B6C" w:rsidP="00635C4C" w14:paraId="0E34A1D0" w14:textId="77777777"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F4686" w:rsidRPr="00CE6C29" w:rsidP="00635C4C" w14:paraId="14304F2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https://members.wto.org/crnattachments/2026/TBT/TZA/26_01359_00_e.pdf</w:t>
              </w:r>
            </w:hyperlink>
          </w:p>
          <w:p w:rsidR="00DF4686" w:rsidRPr="00CE6C29" w:rsidP="00635C4C" w14:paraId="1C59538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F4686" w:rsidRPr="00CE6C29" w:rsidP="00635C4C" w14:paraId="29E70D88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DF4686" w:rsidRPr="00E867FF" w:rsidP="00635C4C" w14:paraId="1FFEF4EC" w14:textId="77777777">
            <w:pPr>
              <w:rPr>
                <w:iCs/>
                <w:lang w:val="es-ES"/>
              </w:rPr>
            </w:pPr>
            <w:r w:rsidRPr="00E867FF">
              <w:rPr>
                <w:iCs/>
                <w:lang w:val="es-ES"/>
              </w:rPr>
              <w:t>P. O. Box 9524</w:t>
            </w:r>
          </w:p>
          <w:p w:rsidR="00DF4686" w:rsidRPr="00E867FF" w:rsidP="00635C4C" w14:paraId="1306C566" w14:textId="77777777">
            <w:pPr>
              <w:rPr>
                <w:iCs/>
                <w:lang w:val="es-ES"/>
              </w:rPr>
            </w:pPr>
            <w:r w:rsidRPr="00E867FF">
              <w:rPr>
                <w:iCs/>
                <w:lang w:val="es-ES"/>
              </w:rPr>
              <w:t>DAR ES SALAAM, TANZANIA</w:t>
            </w:r>
          </w:p>
          <w:p w:rsidR="00DF4686" w:rsidRPr="00635C4C" w:rsidP="00635C4C" w14:paraId="05CF8E5C" w14:textId="77777777">
            <w:pPr>
              <w:rPr>
                <w:iCs/>
                <w:lang w:val="pt-PT"/>
              </w:rPr>
            </w:pPr>
            <w:r w:rsidRPr="00635C4C">
              <w:rPr>
                <w:iCs/>
                <w:lang w:val="pt-PT"/>
              </w:rPr>
              <w:t>Tel. No: +255 22 245 0298/+255 22 245 0206</w:t>
            </w:r>
          </w:p>
          <w:p w:rsidR="00DF4686" w:rsidRPr="00635C4C" w:rsidP="00635C4C" w14:paraId="06950AA9" w14:textId="77777777">
            <w:pPr>
              <w:rPr>
                <w:iCs/>
                <w:lang w:val="pt-PT"/>
              </w:rPr>
            </w:pPr>
            <w:r w:rsidRPr="00635C4C">
              <w:rPr>
                <w:iCs/>
                <w:lang w:val="pt-PT"/>
              </w:rPr>
              <w:t xml:space="preserve">Email: </w:t>
            </w:r>
            <w:hyperlink r:id="rId7" w:history="1">
              <w:r w:rsidRPr="00635C4C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DF4686" w:rsidRPr="00635C4C" w:rsidP="00635C4C" w14:paraId="1EC6A174" w14:textId="77777777">
            <w:pPr>
              <w:rPr>
                <w:iCs/>
                <w:lang w:val="pt-PT"/>
              </w:rPr>
            </w:pPr>
            <w:r w:rsidRPr="00635C4C">
              <w:rPr>
                <w:iCs/>
                <w:lang w:val="pt-PT"/>
              </w:rPr>
              <w:t>Website: www.tbs.go.tz</w:t>
            </w:r>
          </w:p>
          <w:p w:rsidR="00DF4686" w:rsidRPr="00635C4C" w:rsidP="00635C4C" w14:paraId="452CB17D" w14:textId="77777777">
            <w:pPr>
              <w:rPr>
                <w:iCs/>
                <w:lang w:val="pt-PT"/>
              </w:rPr>
            </w:pPr>
            <w:r w:rsidRPr="00635C4C">
              <w:rPr>
                <w:iCs/>
                <w:lang w:val="pt-PT"/>
              </w:rPr>
              <w:t>Telefax: +255 22 2450959</w:t>
            </w:r>
          </w:p>
          <w:p w:rsidR="00DF4686" w:rsidRPr="00635C4C" w:rsidP="00635C4C" w14:paraId="5EA1D3C9" w14:textId="77777777">
            <w:pPr>
              <w:rPr>
                <w:iCs/>
                <w:lang w:val="pt-PT"/>
              </w:rPr>
            </w:pPr>
            <w:r w:rsidRPr="00635C4C">
              <w:rPr>
                <w:iCs/>
                <w:lang w:val="pt-PT"/>
              </w:rPr>
              <w:t xml:space="preserve">E-mail: </w:t>
            </w:r>
            <w:hyperlink r:id="rId8" w:history="1">
              <w:r w:rsidRPr="00635C4C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DF4686" w:rsidRPr="00CE6C29" w:rsidP="00635C4C" w14:paraId="0146BBE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149C1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502F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43723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bio fortified bean flour obtained from biofortified beans (Phaseolus vulgaris L.) intended for human consumption.</w:t>
            </w:r>
          </w:p>
          <w:p w:rsidR="00FE448B" w:rsidRPr="00C379C8" w:rsidP="002F6A28" w14:paraId="4F823576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FCE3C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7E85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1D191A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531D638" w14:textId="77777777" w:rsidTr="00635C4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635C4C" w14:paraId="35F837AA" w14:textId="77777777">
            <w:pPr>
              <w:spacing w:before="100" w:after="10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635C4C" w14:paraId="0E7C4C6D" w14:textId="77777777">
            <w:pPr>
              <w:spacing w:before="100" w:after="10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635C4C" w14:paraId="518CB901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109, Hygiene in the food and drink manufacturing industry — Code of practice</w:t>
            </w:r>
          </w:p>
          <w:p w:rsidR="00EE3A11" w:rsidRPr="002F6A28" w:rsidP="00635C4C" w14:paraId="1EA2392D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122-2, Microbiology of food and animal feed - Horizontal method for the detection, enumeration and serotyping of Salmonella - Part 2: Enumeration by a miniaturized most probable number technique</w:t>
            </w:r>
          </w:p>
          <w:p w:rsidR="00EE3A11" w:rsidRPr="002F6A28" w:rsidP="00635C4C" w14:paraId="507836B5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125-1, Microbiology of the food chain - Horizontal method for the enumeration of coagulase-positive staphylococci (Staphylococcus aureus and other species) - Part 1: Method using Baird-Parker agar medium</w:t>
            </w:r>
          </w:p>
          <w:p w:rsidR="00EE3A11" w:rsidRPr="002F6A28" w:rsidP="00635C4C" w14:paraId="2ED7A2E9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330, Cereal, Pulses and their products - Sampling</w:t>
            </w:r>
          </w:p>
          <w:p w:rsidR="00EE3A11" w:rsidRPr="002F6A28" w:rsidP="00635C4C" w14:paraId="2191805D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331, Cereal, Pulses and their products - Testing</w:t>
            </w:r>
          </w:p>
          <w:p w:rsidR="00EE3A11" w:rsidRPr="002F6A28" w:rsidP="00635C4C" w14:paraId="65F640B5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481, Nutrition labelling — Requirements</w:t>
            </w:r>
          </w:p>
          <w:p w:rsidR="00EE3A11" w:rsidRPr="002F6A28" w:rsidP="00635C4C" w14:paraId="331D4030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482, Claims on foods ― General requirements</w:t>
            </w:r>
          </w:p>
          <w:p w:rsidR="00EE3A11" w:rsidRPr="002F6A28" w:rsidP="00635C4C" w14:paraId="04344284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550, Use of nutrition and health claims ― Requirements</w:t>
            </w:r>
          </w:p>
          <w:p w:rsidR="00EE3A11" w:rsidRPr="002F6A28" w:rsidP="00635C4C" w14:paraId="63E86398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 xml:space="preserve">TZS 538, </w:t>
            </w:r>
            <w:r w:rsidRPr="002F6A28">
              <w:t>Labeling</w:t>
            </w:r>
            <w:r w:rsidRPr="002F6A28">
              <w:t xml:space="preserve"> of pre-packaged food – Requirements</w:t>
            </w:r>
          </w:p>
          <w:p w:rsidR="00EE3A11" w:rsidRPr="002F6A28" w:rsidP="00635C4C" w14:paraId="6541AD69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729, Microbiology of food and animal feeding stuffs -Horizontal method for the enumeration of coliforms - Colony count technique</w:t>
            </w:r>
          </w:p>
          <w:p w:rsidR="00EE3A11" w:rsidRPr="002F6A28" w:rsidP="00635C4C" w14:paraId="23A68444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731, Microbiology of food and feeding-stuffs - Horizontal method for the detection and enumeration of presumptive Escherichia Coli - Most Probable Number Technique</w:t>
            </w:r>
          </w:p>
          <w:p w:rsidR="00EE3A11" w:rsidRPr="002F6A28" w:rsidP="00635C4C" w14:paraId="462CE67D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963-3, Starch and derived products – Heavy metals content – Part 3 – Determination of lead content by atomic absorption spectrometry with electro-thermal atomization</w:t>
            </w:r>
          </w:p>
          <w:p w:rsidR="00EE3A11" w:rsidRPr="002F6A28" w:rsidP="00635C4C" w14:paraId="439335AF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963-4, Starch and derived products – Heavy metals content – Part 4 – Determination of cadmium content by atomic absorption spectrometry with electro-thermal atomization</w:t>
            </w:r>
          </w:p>
          <w:p w:rsidR="00EE3A11" w:rsidRPr="002F6A28" w:rsidP="00635C4C" w14:paraId="017F401D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2426, Microbiology of food and animal feedstuffs — Horizontal method for the enumeration of yeasts and moulds — Part 2: Colony count technique in products with water activity less than or equal to 0.95</w:t>
            </w:r>
          </w:p>
          <w:p w:rsidR="00EE3A11" w:rsidRPr="002F6A28" w:rsidP="00635C4C" w14:paraId="09CB3B3B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 2564, Bio fortified beans – Specification</w:t>
            </w:r>
          </w:p>
          <w:p w:rsidR="00EE3A11" w:rsidRPr="002F6A28" w:rsidP="00635C4C" w14:paraId="54ABFDBB" w14:textId="77777777">
            <w:pPr>
              <w:numPr>
                <w:ilvl w:val="0"/>
                <w:numId w:val="16"/>
              </w:numPr>
              <w:spacing w:before="100" w:after="100"/>
            </w:pPr>
            <w:r w:rsidRPr="002F6A28">
              <w:t>TZS/ISO 21424, milk products, infant formula and adult nutritional's — Determination of minerals and trace elements — Inductively coupled plasma mass spectrometry (ICP-MS) method</w:t>
            </w:r>
          </w:p>
        </w:tc>
      </w:tr>
      <w:tr w14:paraId="38EE0D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3F41E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7400DA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F5848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4D0D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7C91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8EE60C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C02DF6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5542101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2713F9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DA164E4" w14:textId="77777777">
            <w:r w:rsidRPr="00CE6C29">
              <w:t>Contact person(s):</w:t>
            </w:r>
          </w:p>
          <w:p w:rsidR="00CE6C29" w:rsidRPr="00CE6C29" w:rsidP="000C3B6C" w14:paraId="23A83AEC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07E93D24" w14:textId="77777777">
            <w:r w:rsidRPr="00CE6C29">
              <w:t>Tanzania Bureau of Standards (TBS)</w:t>
            </w:r>
          </w:p>
          <w:p w:rsidR="00CE6C29" w:rsidRPr="00635C4C" w:rsidP="000C3B6C" w14:paraId="19DB338C" w14:textId="77777777">
            <w:pPr>
              <w:rPr>
                <w:lang w:val="pt-PT"/>
              </w:rPr>
            </w:pPr>
            <w:r w:rsidRPr="00635C4C">
              <w:rPr>
                <w:lang w:val="pt-PT"/>
              </w:rPr>
              <w:t>Morogoro/Sam Nujoma Road, Ubungo</w:t>
            </w:r>
          </w:p>
          <w:p w:rsidR="00CE6C29" w:rsidRPr="00635C4C" w:rsidP="000C3B6C" w14:paraId="09552E72" w14:textId="77777777">
            <w:pPr>
              <w:rPr>
                <w:lang w:val="pt-PT"/>
              </w:rPr>
            </w:pPr>
            <w:r w:rsidRPr="00635C4C">
              <w:rPr>
                <w:lang w:val="pt-PT"/>
              </w:rPr>
              <w:t>P O Box 9524</w:t>
            </w:r>
          </w:p>
          <w:p w:rsidR="00CE6C29" w:rsidRPr="00E867FF" w:rsidP="000C3B6C" w14:paraId="23E381D0" w14:textId="77777777">
            <w:pPr>
              <w:rPr>
                <w:lang w:val="es-ES"/>
              </w:rPr>
            </w:pPr>
            <w:r w:rsidRPr="00E867FF">
              <w:rPr>
                <w:lang w:val="es-ES"/>
              </w:rPr>
              <w:t>Dar Es Salaam</w:t>
            </w:r>
          </w:p>
          <w:p w:rsidR="00CE6C29" w:rsidRPr="00E867FF" w:rsidP="000C3B6C" w14:paraId="69F7DD74" w14:textId="77777777">
            <w:pPr>
              <w:rPr>
                <w:lang w:val="es-ES"/>
              </w:rPr>
            </w:pPr>
            <w:r w:rsidRPr="00E867FF">
              <w:rPr>
                <w:lang w:val="es-ES"/>
              </w:rPr>
              <w:t>Tel: +(255) 22 2450206</w:t>
            </w:r>
          </w:p>
          <w:p w:rsidR="00CE6C29" w:rsidRPr="00E867FF" w:rsidP="000C3B6C" w14:paraId="64F7A3A0" w14:textId="77777777">
            <w:pPr>
              <w:spacing w:after="120"/>
              <w:rPr>
                <w:lang w:val="es-ES"/>
              </w:rPr>
            </w:pPr>
            <w:r w:rsidRPr="00E867FF">
              <w:rPr>
                <w:lang w:val="es-ES"/>
              </w:rPr>
              <w:t xml:space="preserve">Email: </w:t>
            </w:r>
            <w:hyperlink r:id="rId7" w:history="1">
              <w:r w:rsidRPr="00E867FF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E867FF">
              <w:rPr>
                <w:lang w:val="es-ES"/>
              </w:rPr>
              <w:t xml:space="preserve">; </w:t>
            </w:r>
            <w:hyperlink r:id="rId10" w:history="1">
              <w:r w:rsidRPr="00E867FF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E867FF" w:rsidP="00887259" w14:paraId="261D723B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90E39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BC395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F2E69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1B02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844FD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C0E6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8516D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D51A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G/TBT/N/TZA/1532</w:t>
    </w:r>
    <w:bookmarkEnd w:id="0"/>
  </w:p>
  <w:p w:rsidR="009239F7" w:rsidRPr="002F6A28" w:rsidP="009239F7" w14:paraId="2473D8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4CB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994A2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327F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308D1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A2520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2C53D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348EC3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9A6FF0" w14:textId="77777777">
          <w:pPr>
            <w:jc w:val="right"/>
            <w:rPr>
              <w:b/>
              <w:szCs w:val="16"/>
            </w:rPr>
          </w:pPr>
        </w:p>
      </w:tc>
    </w:tr>
    <w:tr w14:paraId="06F9B62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CF86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B6AB04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G/TBT/N/TZA/1532</w:t>
          </w:r>
          <w:bookmarkEnd w:id="2"/>
        </w:p>
      </w:tc>
    </w:tr>
    <w:tr w14:paraId="43C834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CE345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BAA13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76E2F2B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815B2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92696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E3299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86C6F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C8D278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62BF8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952083">
    <w:abstractNumId w:val="9"/>
  </w:num>
  <w:num w:numId="2" w16cid:durableId="1651136098">
    <w:abstractNumId w:val="7"/>
  </w:num>
  <w:num w:numId="3" w16cid:durableId="636033621">
    <w:abstractNumId w:val="6"/>
  </w:num>
  <w:num w:numId="4" w16cid:durableId="1153252386">
    <w:abstractNumId w:val="5"/>
  </w:num>
  <w:num w:numId="5" w16cid:durableId="920531804">
    <w:abstractNumId w:val="4"/>
  </w:num>
  <w:num w:numId="6" w16cid:durableId="722022235">
    <w:abstractNumId w:val="12"/>
  </w:num>
  <w:num w:numId="7" w16cid:durableId="168909233">
    <w:abstractNumId w:val="11"/>
  </w:num>
  <w:num w:numId="8" w16cid:durableId="131290831">
    <w:abstractNumId w:val="10"/>
  </w:num>
  <w:num w:numId="9" w16cid:durableId="1944413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487788">
    <w:abstractNumId w:val="13"/>
  </w:num>
  <w:num w:numId="11" w16cid:durableId="432475428">
    <w:abstractNumId w:val="8"/>
  </w:num>
  <w:num w:numId="12" w16cid:durableId="1271627623">
    <w:abstractNumId w:val="3"/>
  </w:num>
  <w:num w:numId="13" w16cid:durableId="1871723693">
    <w:abstractNumId w:val="2"/>
  </w:num>
  <w:num w:numId="14" w16cid:durableId="189806257">
    <w:abstractNumId w:val="1"/>
  </w:num>
  <w:num w:numId="15" w16cid:durableId="752974737">
    <w:abstractNumId w:val="0"/>
  </w:num>
  <w:num w:numId="16" w16cid:durableId="1566140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527C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5C4C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1C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B6513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B5777"/>
    <w:rsid w:val="00DE50DB"/>
    <w:rsid w:val="00DF4686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867FF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98B28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835F-D66E-45B7-90F6-19A1E61203C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2026-03-10T09:30:00Z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