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F308DE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4BF9C2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D5319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89D26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EDD6A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F5992C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A60A4C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F14E8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C8B0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138AB3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60D80D9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A2BBE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1C4D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8DEE60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6B644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4025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6DA7B3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Dried vegetables, whole, cut, sliced, broken or in powder, but not further prepared (HS code(s): 0712); Vegetables and derived products (ICS code(s): 67.080.20)</w:t>
            </w:r>
          </w:p>
        </w:tc>
      </w:tr>
      <w:tr w14:paraId="16E2C4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709EF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08EC64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12 (4155) DTZS,Amaranth flour — Specification, Third edition; (9 page(s), in English)</w:t>
            </w:r>
          </w:p>
          <w:p w:rsidR="000C3B6C" w:rsidRPr="000C3B6C" w:rsidP="002F6A28" w14:paraId="5059E1F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C3B7F" w:rsidRPr="00CE6C29" w:rsidP="002F6A28" w14:paraId="233DCB5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https://members.wto.org/crnattachments/2026/TBT/TZA/26_01354_00_e.pdf</w:t>
              </w:r>
            </w:hyperlink>
          </w:p>
          <w:p w:rsidR="000C3B7F" w:rsidRPr="00CE6C29" w:rsidP="002F6A28" w14:paraId="14ADCA6E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C3B7F" w:rsidRPr="00CE6C29" w:rsidP="002F6A28" w14:paraId="6A3B95EE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0C3B7F" w:rsidRPr="00CE6C29" w:rsidP="002F6A28" w14:paraId="0AF3BF9A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0C3B7F" w:rsidRPr="00CE6C29" w:rsidP="002F6A28" w14:paraId="440A3F40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0C3B7F" w:rsidRPr="00CE6C29" w:rsidP="002F6A28" w14:paraId="58295EF4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0C3B7F" w:rsidRPr="00CE6C29" w:rsidP="002F6A28" w14:paraId="462C954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0C3B7F" w:rsidRPr="00CE6C29" w:rsidP="002F6A28" w14:paraId="37678814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0C3B7F" w:rsidRPr="00CE6C29" w:rsidP="002F6A28" w14:paraId="19DC4574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C3B7F" w:rsidRPr="00CE6C29" w:rsidP="002F6A28" w14:paraId="326132FB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0C3B7F" w:rsidRPr="00CE6C29" w:rsidP="002F6A28" w14:paraId="55ED97B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32607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A81E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099379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methods of sampling and testing for amaranth flour milled from grains of the amaranth intended for human consumption.</w:t>
            </w:r>
          </w:p>
          <w:p w:rsidR="00FE448B" w:rsidRPr="00C379C8" w:rsidP="002F6A28" w14:paraId="60F5DCD7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070CA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ED8E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8877A6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115FD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20C79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3A3EB8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8FC7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30F3C5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in food</w:t>
            </w:r>
          </w:p>
          <w:p w:rsidR="00EE3A11" w:rsidRPr="002F6A28" w:rsidP="007F13E8" w14:paraId="12F812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1F442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 of hygiene for food processing units — General</w:t>
            </w:r>
          </w:p>
          <w:p w:rsidR="00EE3A11" w:rsidRPr="002F6A28" w:rsidP="007F13E8" w14:paraId="22A0EC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Method of plate count of bacteria in foodstuffs</w:t>
            </w:r>
          </w:p>
          <w:p w:rsidR="00EE3A11" w:rsidRPr="002F6A28" w:rsidP="007F13E8" w14:paraId="12AB2F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Foodstuffs — Microbiological examination for salmonellae</w:t>
            </w:r>
          </w:p>
          <w:p w:rsidR="00EE3A11" w:rsidRPr="002F6A28" w:rsidP="007F13E8" w14:paraId="4C4466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Foodstuffs — Method for yeast and moulds count</w:t>
            </w:r>
          </w:p>
          <w:p w:rsidR="00EE3A11" w:rsidRPr="002F6A28" w:rsidP="007F13E8" w14:paraId="771BA3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7A6598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330, Cereals — Sampling of milled products</w:t>
            </w:r>
          </w:p>
          <w:p w:rsidR="00EE3A11" w:rsidRPr="002F6A28" w:rsidP="007F13E8" w14:paraId="26A87A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331, Cereals — Methods of test for milled products</w:t>
            </w:r>
          </w:p>
          <w:p w:rsidR="00EE3A11" w:rsidRPr="002F6A28" w:rsidP="007F13E8" w14:paraId="288218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21F26D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730-2/ISO 16649-2, Microbiology of food and animal feeding stuffs ― Horizontal method for the enumeration of -b-glucuronidase-positive Escheria coli ― Part 2: Colony- count technique at 44 ºC using 5-bromo-4-chloro-3-indolyl-b-D-glucuronide</w:t>
            </w:r>
          </w:p>
          <w:p w:rsidR="00EE3A11" w:rsidRPr="002F6A28" w:rsidP="007F13E8" w14:paraId="6C614A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-Determination of aflatoxin B1, and the total content of aflatoxins B1, B2, G1 and G2 in cereals, nuts and derived products - High-performance liquid chromatographic method</w:t>
            </w:r>
          </w:p>
          <w:p w:rsidR="00EE3A11" w:rsidRPr="002F6A28" w:rsidP="007F13E8" w14:paraId="6B67BA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963 -2 :2007, Starch and derived products – Heavy metals content – Part 2 – Determination of mercury content by atomic absorption spectrophotometric method</w:t>
            </w:r>
          </w:p>
          <w:p w:rsidR="00EE3A11" w:rsidRPr="002F6A28" w:rsidP="007F13E8" w14:paraId="057DC5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1492, Fruits and vegetables — Determination of tin content</w:t>
            </w:r>
          </w:p>
          <w:p w:rsidR="00EE3A11" w:rsidRPr="002F6A28" w:rsidP="007F13E8" w14:paraId="4504B8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1502, Fruits and vegetables — Determination of arsenic content.</w:t>
            </w:r>
          </w:p>
        </w:tc>
      </w:tr>
      <w:tr w14:paraId="487F90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3B67F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57B5B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E313E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093AB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0E053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8FF124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C6C9C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9 May 2026</w:t>
            </w:r>
          </w:p>
          <w:p w:rsidR="000C3B6C" w:rsidRPr="00E3324D" w:rsidP="000C3B6C" w14:paraId="3DC1DC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129793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1B9037" w14:textId="77777777">
            <w:r w:rsidRPr="00CE6C29">
              <w:t>Contact person(s):</w:t>
            </w:r>
          </w:p>
          <w:p w:rsidR="00CE6C29" w:rsidRPr="00CE6C29" w:rsidP="000C3B6C" w14:paraId="1F785D08" w14:textId="77777777">
            <w:r w:rsidRPr="00CE6C29">
              <w:t>Ms. Bahati Samillani (NEP officer)</w:t>
            </w:r>
          </w:p>
          <w:p w:rsidR="00CE6C29" w:rsidRPr="00CE6C29" w:rsidP="000C3B6C" w14:paraId="6795C795" w14:textId="77777777">
            <w:r w:rsidRPr="00CE6C29">
              <w:t>Tanzania Bureau of Standards (TBS)</w:t>
            </w:r>
          </w:p>
          <w:p w:rsidR="00CE6C29" w:rsidRPr="00CE6C29" w:rsidP="000C3B6C" w14:paraId="78168A80" w14:textId="77777777">
            <w:r w:rsidRPr="00CE6C29">
              <w:t>Morogoro/Sam Nujoma Road, Ubungo</w:t>
            </w:r>
          </w:p>
          <w:p w:rsidR="00CE6C29" w:rsidRPr="00CE6C29" w:rsidP="000C3B6C" w14:paraId="13CC3582" w14:textId="77777777">
            <w:r w:rsidRPr="00CE6C29">
              <w:t>P O Box 9524</w:t>
            </w:r>
          </w:p>
          <w:p w:rsidR="00CE6C29" w:rsidRPr="00CE6C29" w:rsidP="000C3B6C" w14:paraId="1C2D6A03" w14:textId="77777777">
            <w:r w:rsidRPr="00CE6C29">
              <w:t>Dar Es Salaam</w:t>
            </w:r>
          </w:p>
          <w:p w:rsidR="00CE6C29" w:rsidRPr="00CE6C29" w:rsidP="000C3B6C" w14:paraId="1548A7E5" w14:textId="77777777">
            <w:r w:rsidRPr="00CE6C29">
              <w:t>Tel: +(255) 22 2450206</w:t>
            </w:r>
          </w:p>
          <w:p w:rsidR="00CE6C29" w:rsidRPr="00CE6C29" w:rsidP="000C3B6C" w14:paraId="1F5DB584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21DFC9C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92E3A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EF2A7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B1FDFE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7E40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A822E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388E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7CE2E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171E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G/TBT/N/TZA/1527</w:t>
    </w:r>
    <w:bookmarkEnd w:id="0"/>
  </w:p>
  <w:p w:rsidR="009239F7" w:rsidRPr="002F6A28" w:rsidP="009239F7" w14:paraId="03EFD3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29AE1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AD2CE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B9E2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22FEB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92043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B48CFA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72EF9C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3062BD" w14:textId="77777777">
          <w:pPr>
            <w:jc w:val="right"/>
            <w:rPr>
              <w:b/>
              <w:szCs w:val="16"/>
            </w:rPr>
          </w:pPr>
        </w:p>
      </w:tc>
    </w:tr>
    <w:tr w14:paraId="778B54D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529E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3935E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G/TBT/N/TZA/1527</w:t>
          </w:r>
          <w:bookmarkEnd w:id="2"/>
        </w:p>
      </w:tc>
    </w:tr>
    <w:tr w14:paraId="6C29B1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4280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435B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2026</w:t>
          </w:r>
          <w:bookmarkEnd w:id="3"/>
          <w:bookmarkEnd w:id="4"/>
        </w:p>
      </w:tc>
    </w:tr>
    <w:tr w14:paraId="5C32F03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68168D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D9F1D4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BF40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936CD3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66AAEC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0C5B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0119556">
    <w:abstractNumId w:val="9"/>
  </w:num>
  <w:num w:numId="2" w16cid:durableId="358051631">
    <w:abstractNumId w:val="7"/>
  </w:num>
  <w:num w:numId="3" w16cid:durableId="1485125366">
    <w:abstractNumId w:val="6"/>
  </w:num>
  <w:num w:numId="4" w16cid:durableId="546646058">
    <w:abstractNumId w:val="5"/>
  </w:num>
  <w:num w:numId="5" w16cid:durableId="2076852540">
    <w:abstractNumId w:val="4"/>
  </w:num>
  <w:num w:numId="6" w16cid:durableId="819077201">
    <w:abstractNumId w:val="12"/>
  </w:num>
  <w:num w:numId="7" w16cid:durableId="420566300">
    <w:abstractNumId w:val="11"/>
  </w:num>
  <w:num w:numId="8" w16cid:durableId="126047565">
    <w:abstractNumId w:val="10"/>
  </w:num>
  <w:num w:numId="9" w16cid:durableId="827676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90870">
    <w:abstractNumId w:val="13"/>
  </w:num>
  <w:num w:numId="11" w16cid:durableId="212692876">
    <w:abstractNumId w:val="8"/>
  </w:num>
  <w:num w:numId="12" w16cid:durableId="2136018186">
    <w:abstractNumId w:val="3"/>
  </w:num>
  <w:num w:numId="13" w16cid:durableId="4285633">
    <w:abstractNumId w:val="2"/>
  </w:num>
  <w:num w:numId="14" w16cid:durableId="345330627">
    <w:abstractNumId w:val="1"/>
  </w:num>
  <w:num w:numId="15" w16cid:durableId="278219586">
    <w:abstractNumId w:val="0"/>
  </w:num>
  <w:num w:numId="16" w16cid:durableId="266354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3B7F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0345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3259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D49FF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35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F27F1-E099-4912-A2D0-4D336C84E86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2026-03-10T08:52:00Z</dcterms:created>
  <dcterms:modified xsi:type="dcterms:W3CDTF">2026-03-10T08:52:00Z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