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3BAC0C2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E819BE7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D46ED6B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819759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50F0F7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4DD224B9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11D79FC8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6817113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3C071E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28DE7B2B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A27E8B3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55DC4A7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7FB498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E3FEFB8" w14:textId="77777777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5.6.2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5.7.1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>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 xml:space="preserve">3.2 </w:t>
            </w:r>
            <w:r w:rsidR="008D641C">
              <w:rPr>
                <w:b/>
              </w:rPr>
              <w:t>[ ]</w:t>
            </w:r>
            <w:r w:rsidR="008D641C">
              <w:rPr>
                <w:b/>
              </w:rPr>
              <w:t xml:space="preserve">, 7.2 </w:t>
            </w:r>
            <w:r w:rsidR="008D641C">
              <w:rPr>
                <w:b/>
              </w:rPr>
              <w:t>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1654F4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F21DB9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0F35088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BEVERAGES, SPIRITS AND VINEGAR (HS code(s): 22); Alcoholic beverages (ICS code(s): 67.160.10)</w:t>
            </w:r>
          </w:p>
        </w:tc>
      </w:tr>
      <w:tr w14:paraId="5EAF53A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69FBA9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8C57A6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AFDC 13(3903), Non - cereal based alcoholic beverages — </w:t>
            </w:r>
            <w:r w:rsidRPr="00C379C8" w:rsidR="00EE3A11">
              <w:t>Specification,DTZS</w:t>
            </w:r>
            <w:r w:rsidRPr="00C379C8" w:rsidR="00EE3A11">
              <w:t>,First edition; (9 page(s), in English)</w:t>
            </w:r>
          </w:p>
          <w:p w:rsidR="000C3B6C" w:rsidRPr="000C3B6C" w:rsidP="002F6A28" w14:paraId="4AF6D6C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4B301C" w:rsidRPr="00CE6C29" w:rsidP="002F6A28" w14:paraId="7A9A8434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https://members.wto.org/crnattachments/2026/TBT/TZA/26_00449_00_e.pdf</w:t>
              </w:r>
            </w:hyperlink>
          </w:p>
          <w:p w:rsidR="004B301C" w:rsidRPr="00CE6C29" w:rsidP="002F6A28" w14:paraId="14CEBF05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4B301C" w:rsidRPr="00CE6C29" w:rsidP="002F6A28" w14:paraId="5A82EDAB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4B301C" w:rsidRPr="002964B7" w:rsidP="002F6A28" w14:paraId="6BE4A491" w14:textId="77777777">
            <w:pPr>
              <w:rPr>
                <w:iCs/>
                <w:lang w:val="es-ES_tradnl"/>
              </w:rPr>
            </w:pPr>
            <w:r w:rsidRPr="002964B7">
              <w:rPr>
                <w:iCs/>
                <w:lang w:val="es-ES_tradnl"/>
              </w:rPr>
              <w:t>P. O. Box 9524</w:t>
            </w:r>
          </w:p>
          <w:p w:rsidR="004B301C" w:rsidRPr="002964B7" w:rsidP="002F6A28" w14:paraId="3D8A3AA6" w14:textId="77777777">
            <w:pPr>
              <w:rPr>
                <w:iCs/>
                <w:lang w:val="es-ES_tradnl"/>
              </w:rPr>
            </w:pPr>
            <w:r w:rsidRPr="002964B7">
              <w:rPr>
                <w:iCs/>
                <w:lang w:val="es-ES_tradnl"/>
              </w:rPr>
              <w:t>DAR ES SALAAM, TANZANIA</w:t>
            </w:r>
          </w:p>
          <w:p w:rsidR="004B301C" w:rsidRPr="00F3331E" w:rsidP="002F6A28" w14:paraId="7AF8C266" w14:textId="77777777">
            <w:pPr>
              <w:rPr>
                <w:iCs/>
                <w:lang w:val="pt-BR"/>
              </w:rPr>
            </w:pPr>
            <w:r w:rsidRPr="00F3331E">
              <w:rPr>
                <w:iCs/>
                <w:lang w:val="pt-BR"/>
              </w:rPr>
              <w:t>Tel. No: +255 22 245 0298/+255 22 245 0206</w:t>
            </w:r>
          </w:p>
          <w:p w:rsidR="004B301C" w:rsidRPr="00F3331E" w:rsidP="002F6A28" w14:paraId="3446C9ED" w14:textId="77777777">
            <w:pPr>
              <w:rPr>
                <w:iCs/>
                <w:lang w:val="pt-BR"/>
              </w:rPr>
            </w:pPr>
            <w:r w:rsidRPr="00F3331E">
              <w:rPr>
                <w:iCs/>
                <w:lang w:val="pt-BR"/>
              </w:rPr>
              <w:t xml:space="preserve">Email: </w:t>
            </w:r>
            <w:hyperlink r:id="rId7" w:history="1">
              <w:r w:rsidRPr="00F3331E">
                <w:rPr>
                  <w:iCs/>
                  <w:color w:val="0000FF"/>
                  <w:u w:val="single"/>
                  <w:lang w:val="pt-BR"/>
                </w:rPr>
                <w:t>nep@tbs.go.tz</w:t>
              </w:r>
            </w:hyperlink>
          </w:p>
          <w:p w:rsidR="004B301C" w:rsidRPr="00F3331E" w:rsidP="002F6A28" w14:paraId="1ABD6124" w14:textId="77777777">
            <w:pPr>
              <w:rPr>
                <w:iCs/>
                <w:lang w:val="pt-BR"/>
              </w:rPr>
            </w:pPr>
            <w:r w:rsidRPr="00F3331E">
              <w:rPr>
                <w:iCs/>
                <w:lang w:val="pt-BR"/>
              </w:rPr>
              <w:t xml:space="preserve">Website: </w:t>
            </w:r>
            <w:hyperlink r:id="rId8" w:history="1">
              <w:r w:rsidRPr="00F3331E" w:rsidR="002964B7">
                <w:rPr>
                  <w:rStyle w:val="Hyperlink"/>
                  <w:iCs/>
                  <w:lang w:val="pt-BR"/>
                </w:rPr>
                <w:t>www.tbs.go.tz</w:t>
              </w:r>
            </w:hyperlink>
            <w:r w:rsidRPr="00F3331E" w:rsidR="002964B7">
              <w:rPr>
                <w:iCs/>
                <w:lang w:val="pt-BR"/>
              </w:rPr>
              <w:t xml:space="preserve"> </w:t>
            </w:r>
          </w:p>
          <w:p w:rsidR="004B301C" w:rsidRPr="00F3331E" w:rsidP="002F6A28" w14:paraId="6E4465F6" w14:textId="77777777">
            <w:pPr>
              <w:rPr>
                <w:iCs/>
                <w:lang w:val="pt-BR"/>
              </w:rPr>
            </w:pPr>
            <w:r w:rsidRPr="00F3331E">
              <w:rPr>
                <w:iCs/>
                <w:lang w:val="pt-BR"/>
              </w:rPr>
              <w:t>Telefax: +255 22 2450959</w:t>
            </w:r>
          </w:p>
          <w:p w:rsidR="004B301C" w:rsidRPr="00F3331E" w:rsidP="002F6A28" w14:paraId="51087DEF" w14:textId="77777777">
            <w:pPr>
              <w:rPr>
                <w:iCs/>
                <w:lang w:val="pt-BR"/>
              </w:rPr>
            </w:pPr>
            <w:r w:rsidRPr="00F3331E">
              <w:rPr>
                <w:iCs/>
                <w:lang w:val="pt-BR"/>
              </w:rPr>
              <w:t xml:space="preserve">E-mail: </w:t>
            </w:r>
            <w:hyperlink r:id="rId9" w:history="1">
              <w:r w:rsidRPr="00F3331E">
                <w:rPr>
                  <w:iCs/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4B301C" w:rsidRPr="00CE6C29" w:rsidP="002F6A28" w14:paraId="4DD4257F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321FB89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728F15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8BEFE2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Tanzania Standard specifies requirements and methods of sampling and test for non-cereal based alcoholic beverages produced by fermentation of soluble extracts of non-cereal ingredients.</w:t>
            </w:r>
          </w:p>
          <w:p w:rsidR="00FE448B" w:rsidRPr="00C379C8" w:rsidP="002F6A28" w14:paraId="6229FC4E" w14:textId="77777777">
            <w:pPr>
              <w:spacing w:before="120" w:after="120"/>
            </w:pPr>
            <w:r w:rsidRPr="00C379C8">
              <w:t>This Tanzania Standard does not include requirements for wines, ulanzi, kombucha and roselle alcoholic drinks which are covered in specific Tanzania standards.</w:t>
            </w:r>
          </w:p>
          <w:p w:rsidR="00FE448B" w:rsidRPr="00C379C8" w:rsidP="002F6A28" w14:paraId="7FC1351E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50C561B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5FA042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37D161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792B6AB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3F42C93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002E99C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6CF1E4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standards for food additives</w:t>
            </w:r>
          </w:p>
          <w:p w:rsidR="00EE3A11" w:rsidRPr="002F6A28" w:rsidP="007F13E8" w14:paraId="22C8296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4, Rounding off numerical values</w:t>
            </w:r>
          </w:p>
          <w:p w:rsidR="00EE3A11" w:rsidRPr="002F6A28" w:rsidP="007F13E8" w14:paraId="73E87C4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59, Water for analytical laboratory use — Specification and test method</w:t>
            </w:r>
          </w:p>
          <w:p w:rsidR="00EE3A11" w:rsidRPr="002F6A28" w:rsidP="007F13E8" w14:paraId="38F4C6D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76, General method for determination of arsenic silver diethyldithiocarmate photometric method</w:t>
            </w:r>
          </w:p>
          <w:p w:rsidR="00EE3A11" w:rsidRPr="002F6A28" w:rsidP="007F13E8" w14:paraId="217D53D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101, Refined white sugar— Specification</w:t>
            </w:r>
          </w:p>
          <w:p w:rsidR="00EE3A11" w:rsidRPr="002F6A28" w:rsidP="007F13E8" w14:paraId="600727B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109, General principles of food hygiene — Code of practice</w:t>
            </w:r>
          </w:p>
          <w:p w:rsidR="00EE3A11" w:rsidRPr="002F6A28" w:rsidP="007F13E8" w14:paraId="0D8C716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118, Microbiology of food and animal feeding stuffs — Horizontal method for the enumeration of microorganisms - Colony-count technique at 30oC</w:t>
            </w:r>
          </w:p>
          <w:p w:rsidR="00EE3A11" w:rsidRPr="002F6A28" w:rsidP="007F13E8" w14:paraId="5FE82E6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119, General guidance for the enumeration of Coliforms — Most Probable Number Technique (MPN)</w:t>
            </w:r>
          </w:p>
          <w:p w:rsidR="00EE3A11" w:rsidRPr="002F6A28" w:rsidP="007F13E8" w14:paraId="6949DE8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131, Microbiology of food and animal feeding stuff - General guidance for enumeration of yeasts and moulds — Colony count technique at 25oC</w:t>
            </w:r>
          </w:p>
          <w:p w:rsidR="00EE3A11" w:rsidRPr="002F6A28" w:rsidP="007F13E8" w14:paraId="51EB574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268, General atomic absorption spectrophotometric method for determination of lead in food and food stuffs.</w:t>
            </w:r>
          </w:p>
          <w:p w:rsidR="00EE3A11" w:rsidRPr="002F6A28" w:rsidP="007F13E8" w14:paraId="4C7F53D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471, Methods of sampling and tests for alcoholic beverages</w:t>
            </w:r>
          </w:p>
          <w:p w:rsidR="00EE3A11" w:rsidRPr="002F6A28" w:rsidP="007F13E8" w14:paraId="4BC1642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538, Pre -packaged food labeling — General requirements</w:t>
            </w:r>
          </w:p>
          <w:p w:rsidR="00EE3A11" w:rsidRPr="002F6A28" w:rsidP="007F13E8" w14:paraId="552B493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789, Potable water— Specification</w:t>
            </w:r>
          </w:p>
          <w:p w:rsidR="00EE3A11" w:rsidRPr="002F6A28" w:rsidP="007F13E8" w14:paraId="78A3924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831, Brown sugar — Specification</w:t>
            </w:r>
          </w:p>
          <w:p w:rsidR="00EE3A11" w:rsidRPr="002F6A28" w:rsidP="007F13E8" w14:paraId="363061F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1491, Fruits and vegetables products —Determination of pH</w:t>
            </w:r>
          </w:p>
        </w:tc>
      </w:tr>
      <w:tr w14:paraId="63B9EAB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1AADA5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286CA84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8140969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A86248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E6E6C0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D3465C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E312D2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23 March 2026</w:t>
            </w:r>
          </w:p>
          <w:p w:rsidR="000C3B6C" w:rsidRPr="00E3324D" w:rsidP="000C3B6C" w14:paraId="3F9F05CB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2AE0CB2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A29DB3B" w14:textId="77777777">
            <w:r w:rsidRPr="00CE6C29">
              <w:t>Contact person(s):</w:t>
            </w:r>
          </w:p>
          <w:p w:rsidR="00CE6C29" w:rsidRPr="00CE6C29" w:rsidP="000C3B6C" w14:paraId="32CC6D15" w14:textId="77777777">
            <w:r w:rsidRPr="00CE6C29">
              <w:t>Ms. Bahati Samillani (NEP officer)</w:t>
            </w:r>
          </w:p>
          <w:p w:rsidR="00CE6C29" w:rsidRPr="00CE6C29" w:rsidP="000C3B6C" w14:paraId="678181D6" w14:textId="77777777">
            <w:r w:rsidRPr="00CE6C29">
              <w:t>Tanzania Bureau of Standards (TBS)</w:t>
            </w:r>
          </w:p>
          <w:p w:rsidR="00CE6C29" w:rsidRPr="00F3331E" w:rsidP="000C3B6C" w14:paraId="6E5EEC52" w14:textId="77777777">
            <w:pPr>
              <w:rPr>
                <w:lang w:val="pt-BR"/>
              </w:rPr>
            </w:pPr>
            <w:r w:rsidRPr="00F3331E">
              <w:rPr>
                <w:lang w:val="pt-BR"/>
              </w:rPr>
              <w:t>Morogoro/Sam Nujoma Road, Ubungo</w:t>
            </w:r>
          </w:p>
          <w:p w:rsidR="00CE6C29" w:rsidRPr="00F3331E" w:rsidP="000C3B6C" w14:paraId="4A9CF01D" w14:textId="77777777">
            <w:pPr>
              <w:rPr>
                <w:lang w:val="pt-BR"/>
              </w:rPr>
            </w:pPr>
            <w:r w:rsidRPr="00F3331E">
              <w:rPr>
                <w:lang w:val="pt-BR"/>
              </w:rPr>
              <w:t>P O Box 9524</w:t>
            </w:r>
          </w:p>
          <w:p w:rsidR="00CE6C29" w:rsidRPr="002964B7" w:rsidP="000C3B6C" w14:paraId="01B458CA" w14:textId="77777777">
            <w:pPr>
              <w:rPr>
                <w:lang w:val="es-ES_tradnl"/>
              </w:rPr>
            </w:pPr>
            <w:r w:rsidRPr="002964B7">
              <w:rPr>
                <w:lang w:val="es-ES_tradnl"/>
              </w:rPr>
              <w:t>Dar Es Salaam</w:t>
            </w:r>
          </w:p>
          <w:p w:rsidR="00CE6C29" w:rsidRPr="002964B7" w:rsidP="000C3B6C" w14:paraId="7EBEDF19" w14:textId="77777777">
            <w:pPr>
              <w:rPr>
                <w:lang w:val="es-ES_tradnl"/>
              </w:rPr>
            </w:pPr>
            <w:r w:rsidRPr="002964B7">
              <w:rPr>
                <w:lang w:val="es-ES_tradnl"/>
              </w:rPr>
              <w:t>Tel: +(255) 22 2450206</w:t>
            </w:r>
          </w:p>
          <w:p w:rsidR="00CE6C29" w:rsidRPr="002964B7" w:rsidP="000C3B6C" w14:paraId="7B81B83E" w14:textId="77777777">
            <w:pPr>
              <w:spacing w:after="120"/>
              <w:rPr>
                <w:lang w:val="es-ES_tradnl"/>
              </w:rPr>
            </w:pPr>
            <w:r w:rsidRPr="002964B7">
              <w:rPr>
                <w:lang w:val="es-ES_tradnl"/>
              </w:rPr>
              <w:t xml:space="preserve">Email: </w:t>
            </w:r>
            <w:hyperlink r:id="rId7" w:history="1">
              <w:r w:rsidRPr="002964B7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  <w:r w:rsidRPr="002964B7">
              <w:rPr>
                <w:lang w:val="es-ES_tradnl"/>
              </w:rPr>
              <w:t xml:space="preserve">; </w:t>
            </w:r>
            <w:hyperlink r:id="rId10" w:history="1">
              <w:r w:rsidRPr="002964B7">
                <w:rPr>
                  <w:color w:val="0000FF"/>
                  <w:u w:val="single"/>
                  <w:lang w:val="es-ES_tradnl"/>
                </w:rPr>
                <w:t>bahati.samillani@tbs.go.tz</w:t>
              </w:r>
            </w:hyperlink>
          </w:p>
        </w:tc>
      </w:tr>
    </w:tbl>
    <w:p w:rsidR="00EE3A11" w:rsidRPr="002964B7" w:rsidP="00887259" w14:paraId="47340837" w14:textId="77777777">
      <w:pPr>
        <w:jc w:val="center"/>
        <w:rPr>
          <w:lang w:val="es-ES_tradnl"/>
        </w:rPr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BD75BC6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BAB1831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5566ED3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CE8BB0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75CE24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162721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8C0FA6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F53510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G/TBT/N/TZA/1498</w:t>
    </w:r>
    <w:bookmarkEnd w:id="0"/>
  </w:p>
  <w:p w:rsidR="009239F7" w:rsidRPr="002F6A28" w:rsidP="009239F7" w14:paraId="4A5877F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EFE692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115397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C152F0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219F267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8750387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91EABD5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3BA2058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677B31A" w14:textId="77777777">
          <w:pPr>
            <w:jc w:val="right"/>
            <w:rPr>
              <w:b/>
              <w:szCs w:val="16"/>
            </w:rPr>
          </w:pPr>
        </w:p>
      </w:tc>
    </w:tr>
    <w:tr w14:paraId="6CA08B72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8B2FDD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5C11DC9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G/TBT/N/TZA/1498</w:t>
          </w:r>
          <w:bookmarkEnd w:id="2"/>
        </w:p>
      </w:tc>
    </w:tr>
    <w:tr w14:paraId="59457E9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612960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212E0C3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22 January 2026</w:t>
          </w:r>
          <w:bookmarkEnd w:id="3"/>
          <w:bookmarkEnd w:id="4"/>
        </w:p>
      </w:tc>
    </w:tr>
    <w:tr w14:paraId="6C7D0D04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A165A78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(26-0465)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69991DA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FDE799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46954D5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7E824F4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8"/>
          <w:bookmarkEnd w:id="9"/>
        </w:p>
      </w:tc>
    </w:tr>
  </w:tbl>
  <w:p w:rsidR="00ED54E0" w:rsidRPr="002F6A28" w14:paraId="64EC2EC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4157014">
    <w:abstractNumId w:val="9"/>
  </w:num>
  <w:num w:numId="2" w16cid:durableId="1669289962">
    <w:abstractNumId w:val="7"/>
  </w:num>
  <w:num w:numId="3" w16cid:durableId="1581065917">
    <w:abstractNumId w:val="6"/>
  </w:num>
  <w:num w:numId="4" w16cid:durableId="1771008114">
    <w:abstractNumId w:val="5"/>
  </w:num>
  <w:num w:numId="5" w16cid:durableId="208804634">
    <w:abstractNumId w:val="4"/>
  </w:num>
  <w:num w:numId="6" w16cid:durableId="401368967">
    <w:abstractNumId w:val="12"/>
  </w:num>
  <w:num w:numId="7" w16cid:durableId="7101570">
    <w:abstractNumId w:val="11"/>
  </w:num>
  <w:num w:numId="8" w16cid:durableId="324817751">
    <w:abstractNumId w:val="10"/>
  </w:num>
  <w:num w:numId="9" w16cid:durableId="16994996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1165940">
    <w:abstractNumId w:val="13"/>
  </w:num>
  <w:num w:numId="11" w16cid:durableId="148058031">
    <w:abstractNumId w:val="8"/>
  </w:num>
  <w:num w:numId="12" w16cid:durableId="2063938740">
    <w:abstractNumId w:val="3"/>
  </w:num>
  <w:num w:numId="13" w16cid:durableId="1541163549">
    <w:abstractNumId w:val="2"/>
  </w:num>
  <w:num w:numId="14" w16cid:durableId="168302533">
    <w:abstractNumId w:val="1"/>
  </w:num>
  <w:num w:numId="15" w16cid:durableId="191848889">
    <w:abstractNumId w:val="0"/>
  </w:num>
  <w:num w:numId="16" w16cid:durableId="7960289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21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44A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964B7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5521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B301C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77E38"/>
    <w:rsid w:val="00682D50"/>
    <w:rsid w:val="006845EE"/>
    <w:rsid w:val="0069259F"/>
    <w:rsid w:val="00696B74"/>
    <w:rsid w:val="006972AA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3023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3331E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C8E96A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296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0449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mailto:info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8F075F-2D29-4455-8C1E-53630B143855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Carter-Johnson, Victoria</cp:lastModifiedBy>
  <cp:revision>4</cp:revision>
  <dcterms:created xsi:type="dcterms:W3CDTF">2026-01-22T12:49:00Z</dcterms:created>
  <dcterms:modified xsi:type="dcterms:W3CDTF">2026-01-22T12:57:00Z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PUBLIC</vt:lpwstr>
  </property>
</Properties>
</file>