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3959547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C8C8F5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76418E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941187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61C528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796BB25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3C963376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B5FD4F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154B54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9BBE83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8C799DD" w14:textId="77777777">
            <w:r w:rsidRPr="00C379C8">
              <w:t>Rwanda Standards Board (RSB)</w:t>
            </w:r>
          </w:p>
          <w:p w:rsidR="00EE3A11" w:rsidRPr="00C379C8" w:rsidP="000C3B6C" w14:paraId="0C666E25" w14:textId="77777777">
            <w:r w:rsidRPr="00C379C8">
              <w:t>KK 15 Rd, 49</w:t>
            </w:r>
          </w:p>
          <w:p w:rsidR="00EE3A11" w:rsidRPr="00C379C8" w:rsidP="000C3B6C" w14:paraId="509C3BC6" w14:textId="77777777">
            <w:r w:rsidRPr="00C379C8">
              <w:t>P.O.BOX 7099, Kigali, Rwanda</w:t>
            </w:r>
          </w:p>
          <w:p w:rsidR="00EE3A11" w:rsidRPr="00C379C8" w:rsidP="000C3B6C" w14:paraId="14ADF136" w14:textId="77777777">
            <w:r w:rsidRPr="00C379C8">
              <w:t>Tel: +250 788303492</w:t>
            </w:r>
          </w:p>
          <w:p w:rsidR="00EE3A11" w:rsidRPr="00C379C8" w:rsidP="000C3B6C" w14:paraId="700B7157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020816D0" w14:textId="7689A9C3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D219D6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3A3AA35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679284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10AE688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4A2DB4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698C8F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E63C5A9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Vegetables and derived products (ICS code(s): 67.080.20)</w:t>
            </w:r>
          </w:p>
        </w:tc>
      </w:tr>
      <w:tr w14:paraId="70C3451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6C4234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D8AB39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448: 2026, Vegetable powder — Specification; (47 page(s), in English)</w:t>
            </w:r>
          </w:p>
          <w:p w:rsidR="000C3B6C" w:rsidRPr="000C3B6C" w:rsidP="002F6A28" w14:paraId="1D17617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3B6A03" w:rsidRPr="00CE6C29" w:rsidP="002F6A28" w14:paraId="25022CDB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https://members.wto.org/crnattachments/2026/TBT/RWA/26_02411_00_e.pdf</w:t>
              </w:r>
            </w:hyperlink>
          </w:p>
          <w:p w:rsidR="003B6A03" w:rsidRPr="00CE6C29" w:rsidP="002F6A28" w14:paraId="5F7F8A40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3B6A03" w:rsidRPr="00CE6C29" w:rsidP="002F6A28" w14:paraId="3AE79809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3B6A03" w:rsidRPr="00C0372D" w:rsidP="002F6A28" w14:paraId="61C0627D" w14:textId="77777777">
            <w:pPr>
              <w:rPr>
                <w:iCs/>
                <w:lang w:val="fr-CH"/>
              </w:rPr>
            </w:pPr>
            <w:r w:rsidRPr="00C0372D">
              <w:rPr>
                <w:iCs/>
                <w:lang w:val="fr-CH"/>
              </w:rPr>
              <w:t>P.O.BOX 7099, Kigali, Rwanda</w:t>
            </w:r>
          </w:p>
          <w:p w:rsidR="003B6A03" w:rsidRPr="00C0372D" w:rsidP="002F6A28" w14:paraId="2C8F51B8" w14:textId="77777777">
            <w:pPr>
              <w:rPr>
                <w:iCs/>
                <w:lang w:val="fr-CH"/>
              </w:rPr>
            </w:pPr>
            <w:r w:rsidRPr="00C0372D">
              <w:rPr>
                <w:iCs/>
                <w:lang w:val="fr-CH"/>
              </w:rPr>
              <w:t>Tel:</w:t>
            </w:r>
            <w:r w:rsidRPr="00C0372D">
              <w:rPr>
                <w:iCs/>
                <w:lang w:val="fr-CH"/>
              </w:rPr>
              <w:t xml:space="preserve"> +250 788303492</w:t>
            </w:r>
          </w:p>
          <w:p w:rsidR="003B6A03" w:rsidRPr="00CE6C29" w:rsidP="002F6A28" w14:paraId="113EC06F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3B6A03" w:rsidRPr="00CE6C29" w:rsidP="002F6A28" w14:paraId="2F692BD5" w14:textId="36DA0199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D219D6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11BECC6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E3F9FB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9DDEC4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specifies the requirements, sampling and test methods for vegetable powder intended for human consumption.It does not apply to any vegetable powder/flour which is a subject of standard designated by a specific name.</w:t>
            </w:r>
          </w:p>
        </w:tc>
      </w:tr>
      <w:tr w14:paraId="216AA8F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FB4F02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B6EB6E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65C4702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3E19DD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17045B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B2EB7A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CXS 193, Codex general standard for contaminants and toxins in food and feed</w:t>
            </w:r>
          </w:p>
          <w:p w:rsidR="00EE3A11" w:rsidRPr="002F6A28" w:rsidP="007F13E8" w14:paraId="2A482A0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CXC 1, General principles of food hygiene</w:t>
            </w:r>
          </w:p>
          <w:p w:rsidR="00EE3A11" w:rsidRPr="002F6A28" w:rsidP="007F13E8" w14:paraId="2D82314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CXS 192, General standard for food additives</w:t>
            </w:r>
          </w:p>
          <w:p w:rsidR="00EE3A11" w:rsidRPr="002F6A28" w:rsidP="007F13E8" w14:paraId="76A8601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Labelling of pre-packaged foods — Specification</w:t>
            </w:r>
          </w:p>
          <w:p w:rsidR="00EE3A11" w:rsidRPr="002F6A28" w:rsidP="007F13E8" w14:paraId="347BCF5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874, Fresh fruits and vegetables – Sampling</w:t>
            </w:r>
          </w:p>
          <w:p w:rsidR="00EE3A11" w:rsidRPr="002F6A28" w:rsidP="007F13E8" w14:paraId="0CCD124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2171, Cereals, pulses and by-products — determination of ash yield by incineration</w:t>
            </w:r>
          </w:p>
          <w:p w:rsidR="00EE3A11" w:rsidRPr="002F6A28" w:rsidP="007F13E8" w14:paraId="3243A61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763, Fruit and vegetable products — Determination of ash insoluble in hydrochloric acid</w:t>
            </w:r>
          </w:p>
          <w:p w:rsidR="00EE3A11" w:rsidRPr="002F6A28" w:rsidP="007F13E8" w14:paraId="684831F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RSISO 1026, Fruit and vegetable products — Determination of dry matter content by drying under reduced pressure and of water content by azeotropic distillation</w:t>
            </w:r>
          </w:p>
          <w:p w:rsidR="00EE3A11" w:rsidRPr="002F6A28" w:rsidP="007F13E8" w14:paraId="34B2FBD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16649-2,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:rsidR="00EE3A11" w:rsidRPr="002F6A28" w:rsidP="007F13E8" w14:paraId="51738E9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21527-2, Microbiology of food and animal feeding stuffs — Horizontal method for the enumeration of yeasts and moulds — Part 2: Colony count technique in products with water activity less than or equal to 0,95</w:t>
            </w:r>
          </w:p>
          <w:p w:rsidR="00EE3A11" w:rsidRPr="002F6A28" w:rsidP="007F13E8" w14:paraId="593309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4833-1, Microbiology of the food chain — Horizontal method for the enumeration of microorganisms — Part 1: Colony count at 30 °C by the pour plate technique</w:t>
            </w:r>
          </w:p>
          <w:p w:rsidR="00EE3A11" w:rsidRPr="002F6A28" w:rsidP="007F13E8" w14:paraId="15FBC11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5498, Agricultural food products — Determination of crude fibre content — General method</w:t>
            </w:r>
          </w:p>
          <w:p w:rsidR="00EE3A11" w:rsidRPr="002F6A28" w:rsidP="007F13E8" w14:paraId="762BEDB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the food chain — Horizontal method for the detection, enumeration and serotyping of Salmonella — Part 1: Detection of Salmonella spp. — Amendment 1: Broader range of incubation temperatures, amendment to the status of Annex D, and correction of the composition of MSRV and SC</w:t>
            </w:r>
          </w:p>
          <w:p w:rsidR="00EE3A11" w:rsidRPr="002F6A28" w:rsidP="007F13E8" w14:paraId="0E4C701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6888-1, Microbiology of the food chain — Horizontal method for the enumeration of coagulase-positive staphylococci (Staphylococcus aureus and other species) — Part 1: Technique using Baird-Parker agar medium</w:t>
            </w:r>
          </w:p>
          <w:p w:rsidR="00EE3A11" w:rsidRPr="002F6A28" w:rsidP="007F13E8" w14:paraId="2573C7C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16050, Food stuffs — Determination of aflatoxin B1, B2, G1 and G2 in cereals, nuts and derived products — High-performance liquid chromatographic method</w:t>
            </w:r>
          </w:p>
        </w:tc>
      </w:tr>
      <w:tr w14:paraId="03AE6C6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C0EF42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4B9B5FE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38796B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416411B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580CD6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954040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72AD80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 July 2026</w:t>
            </w:r>
          </w:p>
          <w:p w:rsidR="000C3B6C" w:rsidRPr="00E3324D" w:rsidP="000C3B6C" w14:paraId="01AD944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B1F2410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4B76EB3" w14:textId="77777777">
            <w:r w:rsidRPr="00CE6C29">
              <w:t>Rwanda Standards Board (RSB)</w:t>
            </w:r>
          </w:p>
          <w:p w:rsidR="00CE6C29" w:rsidRPr="00CE6C29" w:rsidP="000C3B6C" w14:paraId="3C1EC7BB" w14:textId="77777777">
            <w:r w:rsidRPr="00CE6C29">
              <w:t>KK 15 Rd, 49</w:t>
            </w:r>
          </w:p>
          <w:p w:rsidR="00CE6C29" w:rsidRPr="00C0372D" w:rsidP="000C3B6C" w14:paraId="03E130C5" w14:textId="77777777">
            <w:pPr>
              <w:rPr>
                <w:lang w:val="fr-CH"/>
              </w:rPr>
            </w:pPr>
            <w:r w:rsidRPr="00C0372D">
              <w:rPr>
                <w:lang w:val="fr-CH"/>
              </w:rPr>
              <w:t>P.O.BOX 7099, Kigali, Rwanda</w:t>
            </w:r>
          </w:p>
          <w:p w:rsidR="00CE6C29" w:rsidRPr="00C0372D" w:rsidP="000C3B6C" w14:paraId="7118B541" w14:textId="77777777">
            <w:pPr>
              <w:rPr>
                <w:lang w:val="fr-CH"/>
              </w:rPr>
            </w:pPr>
            <w:r w:rsidRPr="00C0372D">
              <w:rPr>
                <w:lang w:val="fr-CH"/>
              </w:rPr>
              <w:t>Tel:</w:t>
            </w:r>
            <w:r w:rsidRPr="00C0372D">
              <w:rPr>
                <w:lang w:val="fr-CH"/>
              </w:rPr>
              <w:t xml:space="preserve"> +250 788303492</w:t>
            </w:r>
          </w:p>
          <w:p w:rsidR="00CE6C29" w:rsidRPr="00CE6C29" w:rsidP="000C3B6C" w14:paraId="5BEE6796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6408D1C3" w14:textId="602166D0">
            <w:pPr>
              <w:spacing w:after="120"/>
            </w:pPr>
            <w:r w:rsidRPr="00CE6C29">
              <w:t xml:space="preserve">Website: </w:t>
            </w:r>
            <w:hyperlink r:id="rId7" w:history="1">
              <w:r w:rsidRPr="00D219D6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370948B7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414EC36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4A29BC9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31C9AE0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063A4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9AFBD8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606ECC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2B6C7D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289A00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G/TBT/N/RWA/1411</w:t>
    </w:r>
    <w:bookmarkEnd w:id="0"/>
  </w:p>
  <w:p w:rsidR="009239F7" w:rsidRPr="002F6A28" w:rsidP="009239F7" w14:paraId="74CCC71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EFDBC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7377B3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7F465C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E16A737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619D45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C967095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5F1381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202B2EA" w14:textId="77777777">
          <w:pPr>
            <w:jc w:val="right"/>
            <w:rPr>
              <w:b/>
              <w:szCs w:val="16"/>
            </w:rPr>
          </w:pPr>
        </w:p>
      </w:tc>
    </w:tr>
    <w:tr w14:paraId="67FB09B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269D91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1BA6D2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G/TBT/N/RWA/1411</w:t>
          </w:r>
          <w:bookmarkEnd w:id="2"/>
        </w:p>
      </w:tc>
    </w:tr>
    <w:tr w14:paraId="206C0EF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4AFF44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D3AB63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7 May 2026</w:t>
          </w:r>
          <w:bookmarkEnd w:id="3"/>
          <w:bookmarkEnd w:id="4"/>
        </w:p>
      </w:tc>
    </w:tr>
    <w:tr w14:paraId="4C6C8AF7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C8767DB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(26-3391)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1A83100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2F4EA7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B1C07E2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D67675A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8D2EF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4544527">
    <w:abstractNumId w:val="9"/>
  </w:num>
  <w:num w:numId="2" w16cid:durableId="1269045889">
    <w:abstractNumId w:val="7"/>
  </w:num>
  <w:num w:numId="3" w16cid:durableId="1531794204">
    <w:abstractNumId w:val="6"/>
  </w:num>
  <w:num w:numId="4" w16cid:durableId="1504664002">
    <w:abstractNumId w:val="5"/>
  </w:num>
  <w:num w:numId="5" w16cid:durableId="1143347676">
    <w:abstractNumId w:val="4"/>
  </w:num>
  <w:num w:numId="6" w16cid:durableId="1690908965">
    <w:abstractNumId w:val="12"/>
  </w:num>
  <w:num w:numId="7" w16cid:durableId="1893495791">
    <w:abstractNumId w:val="11"/>
  </w:num>
  <w:num w:numId="8" w16cid:durableId="910769888">
    <w:abstractNumId w:val="10"/>
  </w:num>
  <w:num w:numId="9" w16cid:durableId="17728152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9263449">
    <w:abstractNumId w:val="13"/>
  </w:num>
  <w:num w:numId="11" w16cid:durableId="290936866">
    <w:abstractNumId w:val="8"/>
  </w:num>
  <w:num w:numId="12" w16cid:durableId="871185128">
    <w:abstractNumId w:val="3"/>
  </w:num>
  <w:num w:numId="13" w16cid:durableId="54353478">
    <w:abstractNumId w:val="2"/>
  </w:num>
  <w:num w:numId="14" w16cid:durableId="517893676">
    <w:abstractNumId w:val="1"/>
  </w:num>
  <w:num w:numId="15" w16cid:durableId="1574655711">
    <w:abstractNumId w:val="0"/>
  </w:num>
  <w:num w:numId="16" w16cid:durableId="7376355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B6A03"/>
    <w:rsid w:val="003C06D0"/>
    <w:rsid w:val="003D4D22"/>
    <w:rsid w:val="003E13FE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4379B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0372D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219D6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B7F9F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C03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6/TBT/RWA/26_02411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CCB989-F77C-4C10-B058-787D5327CEE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3</cp:revision>
  <dcterms:created xsi:type="dcterms:W3CDTF">2026-05-07T08:14:00Z</dcterms:created>
  <dcterms:modified xsi:type="dcterms:W3CDTF">2026-05-07T08:14:00Z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