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80D85C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9D23D9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190E3C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F9372E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E80208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46D2BB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1B3306A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560C7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6AC359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791306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7FBE3D8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7B8D60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CCA11F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F20E211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FF417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C641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5BA87A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Sweet potatoes, fresh, chilled, frozen or dried, whether or not sliced or in the form of pellets (HS code(s): 071420); Cereals, pulses and derived products (ICS code(s): 67.060)</w:t>
            </w:r>
          </w:p>
        </w:tc>
      </w:tr>
      <w:tr w14:paraId="280994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225E6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31626D1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DMS 2406:2025 Frozen fresh potato chips – Specification; (5 page(s), in English)</w:t>
            </w:r>
          </w:p>
          <w:p w:rsidR="000C3B6C" w:rsidRPr="000C3B6C" w:rsidP="002F6A28" w14:paraId="73DBEFD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AE6944" w:rsidRPr="00CE6C29" w:rsidP="002F6A28" w14:paraId="578E36F2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https://members.wto.org/crnattachments/2026/TBT/MWI/26_02082_00_e.pdf</w:t>
              </w:r>
            </w:hyperlink>
          </w:p>
          <w:p w:rsidR="00AE6944" w:rsidRPr="00CE6C29" w:rsidP="002F6A28" w14:paraId="05DEC25A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AE6944" w:rsidRPr="00CE6C29" w:rsidP="002F6A28" w14:paraId="4DD2A167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AE6944" w:rsidRPr="00CE6C29" w:rsidP="002F6A28" w14:paraId="2486DACA" w14:textId="77777777">
            <w:pPr>
              <w:rPr>
                <w:iCs/>
              </w:rPr>
            </w:pPr>
            <w:r w:rsidRPr="00CE6C29">
              <w:rPr>
                <w:iCs/>
              </w:rPr>
              <w:t>P.O Box 946</w:t>
            </w:r>
          </w:p>
          <w:p w:rsidR="00AE6944" w:rsidRPr="00CE6C29" w:rsidP="002F6A28" w14:paraId="64844036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AE6944" w:rsidRPr="00CE6C29" w:rsidP="002F6A28" w14:paraId="40A046BC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AE6944" w:rsidRPr="00CE6C29" w:rsidP="002F6A28" w14:paraId="5FC68272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AE6944" w:rsidRPr="00CE6C29" w:rsidP="002F6A28" w14:paraId="5D873BA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1C75188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91AF0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9F3E3B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the requirements, sampling and methods of test for frozen fresh potato (</w:t>
            </w:r>
            <w:r w:rsidRPr="00C379C8" w:rsidR="00FE448B">
              <w:rPr>
                <w:i/>
                <w:iCs/>
              </w:rPr>
              <w:t>Solanum tuberosum</w:t>
            </w:r>
            <w:r w:rsidRPr="00C379C8" w:rsidR="00FE448B">
              <w:t xml:space="preserve"> L.) chips to be supplied packaged either in retail packs or in bulk for human consumption.</w:t>
            </w:r>
          </w:p>
        </w:tc>
      </w:tr>
      <w:tr w14:paraId="549833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33B2D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043657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51CB36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E04B0C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4FE65B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E91B3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19-1: Labeling of foods – General standard, Part 1: Prepackaged foods</w:t>
            </w:r>
          </w:p>
          <w:p w:rsidR="00EE3A11" w:rsidRPr="002F6A28" w:rsidP="007F13E8" w14:paraId="66B2D0D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 Labelling of foods – General standard, Part 2: Non-retail containers of food</w:t>
            </w:r>
          </w:p>
          <w:p w:rsidR="00EE3A11" w:rsidRPr="002F6A28" w:rsidP="007F13E8" w14:paraId="7501CEF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:rsidR="00EE3A11" w:rsidRPr="002F6A28" w:rsidP="007F13E8" w14:paraId="616CFE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:rsidR="00EE3A11" w:rsidRPr="002F6A28" w:rsidP="007F13E8" w14:paraId="2D7691E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:rsidR="00EE3A11" w:rsidRPr="002F6A28" w:rsidP="007F13E8" w14:paraId="38C8FA1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879: Fresh ware potatoes – Specification</w:t>
            </w:r>
          </w:p>
          <w:p w:rsidR="00EE3A11" w:rsidRPr="002F6A28" w:rsidP="007F13E8" w14:paraId="112EA7F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1759: Reduction of acrylamide in potato products – Code of practice</w:t>
            </w:r>
          </w:p>
          <w:p w:rsidR="00EE3A11" w:rsidRPr="002F6A28" w:rsidP="007F13E8" w14:paraId="45EE41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4833: Microbiology of food and animal feeding stuffs – Horizontal method for the enumeration of Microorganisms – Colony-count technique at 30 oC</w:t>
            </w:r>
          </w:p>
          <w:p w:rsidR="00EE3A11" w:rsidRPr="002F6A28" w:rsidP="007F13E8" w14:paraId="606374A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:rsidR="00EE3A11" w:rsidRPr="002F6A28" w:rsidP="007F13E8" w14:paraId="627F82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</w:t>
            </w:r>
          </w:p>
          <w:p w:rsidR="00EE3A11" w:rsidRPr="002F6A28" w:rsidP="007F13E8" w14:paraId="50C2873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</w:tc>
      </w:tr>
      <w:tr w14:paraId="16DF1C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C07276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97F2CD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5EE8750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89AA6B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85A537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C3FA85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129AB0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15 June 2026</w:t>
            </w:r>
          </w:p>
          <w:p w:rsidR="000C3B6C" w:rsidRPr="00E3324D" w:rsidP="000C3B6C" w14:paraId="3692354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2213D96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E8881E9" w14:textId="77777777">
            <w:r w:rsidRPr="00CE6C29">
              <w:t>Director General</w:t>
            </w:r>
          </w:p>
          <w:p w:rsidR="00CE6C29" w:rsidRPr="00CE6C29" w:rsidP="000C3B6C" w14:paraId="05ECAFA6" w14:textId="77777777">
            <w:r w:rsidRPr="00CE6C29">
              <w:t>Malawi Bureau of Standards</w:t>
            </w:r>
          </w:p>
          <w:p w:rsidR="00CE6C29" w:rsidRPr="00CE6C29" w:rsidP="000C3B6C" w14:paraId="641B2B46" w14:textId="77777777">
            <w:r w:rsidRPr="00CE6C29">
              <w:t>P.O Box 946</w:t>
            </w:r>
          </w:p>
          <w:p w:rsidR="00CE6C29" w:rsidRPr="00CE6C29" w:rsidP="000C3B6C" w14:paraId="01581093" w14:textId="77777777">
            <w:r w:rsidRPr="00CE6C29">
              <w:t>Blantyre, Malawi</w:t>
            </w:r>
          </w:p>
          <w:p w:rsidR="00CE6C29" w:rsidRPr="00CE6C29" w:rsidP="000C3B6C" w14:paraId="2A807959" w14:textId="77777777">
            <w:r w:rsidRPr="00CE6C29">
              <w:t>Tel: + 265 887376 444</w:t>
            </w:r>
          </w:p>
          <w:p w:rsidR="00CE6C29" w:rsidRPr="00CE6C29" w:rsidP="000C3B6C" w14:paraId="1DBC09AD" w14:textId="77777777">
            <w:r w:rsidRPr="00CE6C29">
              <w:t>Fax: + 265 1870 756</w:t>
            </w:r>
          </w:p>
          <w:p w:rsidR="00CE6C29" w:rsidRPr="00CE6C29" w:rsidP="000C3B6C" w14:paraId="51CBF59F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7FF9D938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EDFB46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049C830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263E90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069B3E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2289C7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071D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AF17E4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7AAB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/251</w:t>
    </w:r>
    <w:bookmarkEnd w:id="0"/>
  </w:p>
  <w:p w:rsidR="009239F7" w:rsidRPr="002F6A28" w:rsidP="009239F7" w14:paraId="720150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78816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AC8ED0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5ADDBC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A74247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A7D54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2B33D2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9D5836F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F203C3A" w14:textId="77777777">
          <w:pPr>
            <w:jc w:val="right"/>
            <w:rPr>
              <w:b/>
              <w:szCs w:val="16"/>
            </w:rPr>
          </w:pPr>
        </w:p>
      </w:tc>
    </w:tr>
    <w:tr w14:paraId="7F13306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13D26CF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206846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/251</w:t>
          </w:r>
          <w:bookmarkEnd w:id="2"/>
        </w:p>
      </w:tc>
    </w:tr>
    <w:tr w14:paraId="75217FB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349AF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32A9EF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April 2026</w:t>
          </w:r>
          <w:bookmarkEnd w:id="3"/>
          <w:bookmarkEnd w:id="4"/>
        </w:p>
      </w:tc>
    </w:tr>
    <w:tr w14:paraId="7E56102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12E41DD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(26-2948)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6A18AC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E8DB4C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6B62E16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612E95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D5CDC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6081405">
    <w:abstractNumId w:val="9"/>
  </w:num>
  <w:num w:numId="2" w16cid:durableId="1659069077">
    <w:abstractNumId w:val="7"/>
  </w:num>
  <w:num w:numId="3" w16cid:durableId="282927063">
    <w:abstractNumId w:val="6"/>
  </w:num>
  <w:num w:numId="4" w16cid:durableId="1945260818">
    <w:abstractNumId w:val="5"/>
  </w:num>
  <w:num w:numId="5" w16cid:durableId="1884168163">
    <w:abstractNumId w:val="4"/>
  </w:num>
  <w:num w:numId="6" w16cid:durableId="1703702440">
    <w:abstractNumId w:val="12"/>
  </w:num>
  <w:num w:numId="7" w16cid:durableId="329600668">
    <w:abstractNumId w:val="11"/>
  </w:num>
  <w:num w:numId="8" w16cid:durableId="1774592122">
    <w:abstractNumId w:val="10"/>
  </w:num>
  <w:num w:numId="9" w16cid:durableId="19976879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4233500">
    <w:abstractNumId w:val="13"/>
  </w:num>
  <w:num w:numId="11" w16cid:durableId="600838898">
    <w:abstractNumId w:val="8"/>
  </w:num>
  <w:num w:numId="12" w16cid:durableId="863517950">
    <w:abstractNumId w:val="3"/>
  </w:num>
  <w:num w:numId="13" w16cid:durableId="1426927232">
    <w:abstractNumId w:val="2"/>
  </w:num>
  <w:num w:numId="14" w16cid:durableId="1393041319">
    <w:abstractNumId w:val="1"/>
  </w:num>
  <w:num w:numId="15" w16cid:durableId="157622771">
    <w:abstractNumId w:val="0"/>
  </w:num>
  <w:num w:numId="16" w16cid:durableId="1460954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3225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2185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D4269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944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8660A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61B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16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82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E3CA-E805-4FEE-8AED-31114035631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490</Words>
  <Characters>2744</Characters>
  <Application>Microsoft Office Word</Application>
  <DocSecurity>0</DocSecurity>
  <Lines>75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2026-04-16T09:28:00Z</dcterms:created>
  <dcterms:modified xsi:type="dcterms:W3CDTF">2026-04-16T09:33:00Z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