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136A3A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831390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3648E1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6FD038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3ABE11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3E64BC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34F5DBC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6EC07A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7D78F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F9729B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5277CD0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1586504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EEBEE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D1E7BF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18AAB0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C196F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9C97B4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EDIBLE VEGETABLES AND CERTAIN ROOTS AND TUBERS (HS code(s): 07); Cereals, pulses and derived products (ICS code(s): 67.060)</w:t>
            </w:r>
          </w:p>
        </w:tc>
      </w:tr>
      <w:tr w14:paraId="252F02F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FCF344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B149B3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2425:2026 Ground cassava leaves (chigwada) – Specification; (5 page(s), in English)</w:t>
            </w:r>
          </w:p>
          <w:p w:rsidR="000C3B6C" w:rsidRPr="000C3B6C" w:rsidP="002F6A28" w14:paraId="0093ABF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D1CE1" w:rsidRPr="00CE6C29" w:rsidP="002F6A28" w14:paraId="3C398098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https://members.wto.org/crnattachments/2026/TBT/MWI/26_02081_00_e.pdf</w:t>
              </w:r>
            </w:hyperlink>
          </w:p>
          <w:p w:rsidR="008D1CE1" w:rsidRPr="00CE6C29" w:rsidP="002F6A28" w14:paraId="05071AD8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8D1CE1" w:rsidRPr="00CE6C29" w:rsidP="002F6A28" w14:paraId="7C9D8451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8D1CE1" w:rsidRPr="00CE6C29" w:rsidP="002F6A28" w14:paraId="41EA0BF1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8D1CE1" w:rsidRPr="00CE6C29" w:rsidP="002F6A28" w14:paraId="4AD8E169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8D1CE1" w:rsidRPr="00CE6C29" w:rsidP="002F6A28" w14:paraId="7D4C5035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8D1CE1" w:rsidRPr="00CE6C29" w:rsidP="002F6A28" w14:paraId="73AE0400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8D1CE1" w:rsidRPr="00CE6C29" w:rsidP="002F6A28" w14:paraId="75DC72DA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06D3AE9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7919B9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80BC6B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requirements, sampling and methods of tests for ground cassava leaves, which are obtained from the processing of fresh cassava leaves </w:t>
            </w:r>
            <w:r w:rsidRPr="00C379C8" w:rsidR="00FE448B">
              <w:rPr>
                <w:i/>
                <w:iCs/>
              </w:rPr>
              <w:t>(Manihot esculenta Crantz or Manihot glaziovii)</w:t>
            </w:r>
            <w:r w:rsidRPr="00C379C8" w:rsidR="00FE448B">
              <w:t xml:space="preserve"> intended for human consumption</w:t>
            </w:r>
          </w:p>
        </w:tc>
      </w:tr>
      <w:tr w14:paraId="77429C1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1DE2C6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35A38D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6CEAFC00" w14:textId="77777777" w:rsidTr="005F367A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516C14D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A689CA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A4F7C8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19-1: Labeling of foods – General standard, Part 1: Prepackaged foods</w:t>
            </w:r>
          </w:p>
          <w:p w:rsidR="00EE3A11" w:rsidRPr="002F6A28" w:rsidP="007F13E8" w14:paraId="36682AA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 Labelling of foods – General standard, Part 2: Non-retail containers of food</w:t>
            </w:r>
          </w:p>
          <w:p w:rsidR="00EE3A11" w:rsidRPr="002F6A28" w:rsidP="007F13E8" w14:paraId="5539B8B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:rsidR="00EE3A11" w:rsidRPr="002F6A28" w:rsidP="007F13E8" w14:paraId="2271039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144-1: Agricultural food products - Determination of crude fibre content - General method</w:t>
            </w:r>
          </w:p>
          <w:p w:rsidR="00EE3A11" w:rsidRPr="002F6A28" w:rsidP="007F13E8" w14:paraId="64A3F5B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149: Cereals, pulses and by-products – Determination of ash yield by incineration</w:t>
            </w:r>
          </w:p>
          <w:p w:rsidR="00EE3A11" w:rsidRPr="002F6A28" w:rsidP="007F13E8" w14:paraId="01169E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:rsidR="00EE3A11" w:rsidRPr="002F6A28" w:rsidP="007F13E8" w14:paraId="5BD28FA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  <w:p w:rsidR="00EE3A11" w:rsidRPr="002F6A28" w:rsidP="007F13E8" w14:paraId="37DE62C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1386: Cassava and cassava products - Determination of total cyanogens – Enzymatic assay method</w:t>
            </w:r>
          </w:p>
          <w:p w:rsidR="00EE3A11" w:rsidRPr="002F6A28" w:rsidP="007F13E8" w14:paraId="698008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1520: Fresh fruits and vegetables - Sampling</w:t>
            </w:r>
          </w:p>
          <w:p w:rsidR="00EE3A11" w:rsidRPr="002F6A28" w:rsidP="007F13E8" w14:paraId="6FC343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4833-1: Microbiology of food chain – Horizontal method for the enumeration of microorganisms – Part 1: Colony count technique at 30 oC by the pour plate technique</w:t>
            </w:r>
          </w:p>
          <w:p w:rsidR="00EE3A11" w:rsidRPr="002F6A28" w:rsidP="007F13E8" w14:paraId="30F23A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4833-2: Microbiology of the food chain – Horizontal method for the enumeration of microorganisms – Part 2: Colony count technique at 30 oC by the surface plating technique</w:t>
            </w:r>
          </w:p>
          <w:p w:rsidR="00EE3A11" w:rsidRPr="002F6A28" w:rsidP="007F13E8" w14:paraId="57ABC27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6579-1: Microbiology of food chain – Horizontal method for the detection, enumeration and serotyping of salmonella – Part 1: Detection of salmonella spp.</w:t>
            </w:r>
          </w:p>
          <w:p w:rsidR="00EE3A11" w:rsidRPr="002F6A28" w:rsidP="007F13E8" w14:paraId="734F88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16050: Foodstuffs – Determination of aflatoxin B1, and the total content of aflatoxins B1, B2, G1 and</w:t>
            </w:r>
          </w:p>
          <w:p w:rsidR="00EE3A11" w:rsidRPr="002F6A28" w:rsidP="007F13E8" w14:paraId="4D3FDDD7" w14:textId="77777777">
            <w:pPr>
              <w:spacing w:before="120" w:after="120"/>
              <w:ind w:left="720"/>
            </w:pPr>
            <w:r w:rsidRPr="002F6A28">
              <w:t>G2 in cereals, nuts and derived products – High-performance liquid chromatographic method</w:t>
            </w:r>
          </w:p>
          <w:p w:rsidR="00EE3A11" w:rsidRPr="002F6A28" w:rsidP="007F13E8" w14:paraId="262E51F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16649-1: Microbiology of the food chain – Horizontal method for the enumeration of beta-glucuronidase-positive Escherichia coli – Part 1: Colony count technique at 44 oC using membranes and 5-bromo-4-chloro-3-indolylbeta-D-glucuronide</w:t>
            </w:r>
          </w:p>
          <w:p w:rsidR="00EE3A11" w:rsidRPr="002F6A28" w:rsidP="007F13E8" w14:paraId="5A0AD7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 Microbiology of food and animal feeding stuffs – Horizontal method for the enumeration of yeasts and moulds – Part 1: Colony count technique in products with water activity greater than 0.95</w:t>
            </w:r>
          </w:p>
        </w:tc>
      </w:tr>
      <w:tr w14:paraId="763E775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DD27A0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E9EF7F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39C824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AEC0E8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575427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E846EE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99E93C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15 June 2026</w:t>
            </w:r>
          </w:p>
          <w:p w:rsidR="000C3B6C" w:rsidRPr="00E3324D" w:rsidP="000C3B6C" w14:paraId="2398955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FA6B04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8C4928B" w14:textId="77777777">
            <w:r w:rsidRPr="00CE6C29">
              <w:t>Director General</w:t>
            </w:r>
          </w:p>
          <w:p w:rsidR="00CE6C29" w:rsidRPr="00CE6C29" w:rsidP="000C3B6C" w14:paraId="1836ABAD" w14:textId="77777777">
            <w:r w:rsidRPr="00CE6C29">
              <w:t>Malawi Bureau of Standards</w:t>
            </w:r>
          </w:p>
          <w:p w:rsidR="00CE6C29" w:rsidRPr="00CE6C29" w:rsidP="000C3B6C" w14:paraId="0464C2C6" w14:textId="77777777">
            <w:r w:rsidRPr="00CE6C29">
              <w:t>P.O Box 946</w:t>
            </w:r>
          </w:p>
          <w:p w:rsidR="00CE6C29" w:rsidRPr="00CE6C29" w:rsidP="000C3B6C" w14:paraId="2890DEE0" w14:textId="77777777">
            <w:r w:rsidRPr="00CE6C29">
              <w:t>Blantyre, Malawi</w:t>
            </w:r>
          </w:p>
          <w:p w:rsidR="00CE6C29" w:rsidRPr="00CE6C29" w:rsidP="000C3B6C" w14:paraId="58C31303" w14:textId="77777777">
            <w:r w:rsidRPr="00CE6C29">
              <w:t>Tel: + 265 887376 444</w:t>
            </w:r>
          </w:p>
          <w:p w:rsidR="00CE6C29" w:rsidRPr="00CE6C29" w:rsidP="000C3B6C" w14:paraId="4EBD398C" w14:textId="77777777">
            <w:r w:rsidRPr="00CE6C29">
              <w:t>Fax: + 265 1870 756</w:t>
            </w:r>
          </w:p>
          <w:p w:rsidR="00CE6C29" w:rsidRPr="00CE6C29" w:rsidP="000C3B6C" w14:paraId="4C55996F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5F367A" w:rsidP="00887259" w14:paraId="1CF6AE75" w14:textId="77777777">
      <w:pPr>
        <w:jc w:val="center"/>
        <w:rPr>
          <w:sz w:val="2"/>
          <w:szCs w:val="2"/>
        </w:rPr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71AFED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9F73F7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5CB61D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0B5EE5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E8475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A8EA6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D88989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35237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/250</w:t>
    </w:r>
    <w:bookmarkEnd w:id="0"/>
  </w:p>
  <w:p w:rsidR="009239F7" w:rsidRPr="002F6A28" w:rsidP="009239F7" w14:paraId="242733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EF4D8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22CCE4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946BC6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A94EC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B3F5FB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391D27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9B6909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BD69EAC" w14:textId="77777777">
          <w:pPr>
            <w:jc w:val="right"/>
            <w:rPr>
              <w:b/>
              <w:szCs w:val="16"/>
            </w:rPr>
          </w:pPr>
        </w:p>
      </w:tc>
    </w:tr>
    <w:tr w14:paraId="6D1866E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C44495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2BD8EB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/250</w:t>
          </w:r>
          <w:bookmarkEnd w:id="2"/>
        </w:p>
      </w:tc>
    </w:tr>
    <w:tr w14:paraId="23438B5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C30B21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32DE8A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16 April 2026</w:t>
          </w:r>
          <w:bookmarkEnd w:id="3"/>
          <w:bookmarkEnd w:id="4"/>
        </w:p>
      </w:tc>
    </w:tr>
    <w:tr w14:paraId="7779D19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1454A51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(26-2946)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A40EAB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9C5686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76A568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586A71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54367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864966">
    <w:abstractNumId w:val="9"/>
  </w:num>
  <w:num w:numId="2" w16cid:durableId="1734044443">
    <w:abstractNumId w:val="7"/>
  </w:num>
  <w:num w:numId="3" w16cid:durableId="107283047">
    <w:abstractNumId w:val="6"/>
  </w:num>
  <w:num w:numId="4" w16cid:durableId="1810636129">
    <w:abstractNumId w:val="5"/>
  </w:num>
  <w:num w:numId="5" w16cid:durableId="337198112">
    <w:abstractNumId w:val="4"/>
  </w:num>
  <w:num w:numId="6" w16cid:durableId="319772200">
    <w:abstractNumId w:val="12"/>
  </w:num>
  <w:num w:numId="7" w16cid:durableId="822114411">
    <w:abstractNumId w:val="11"/>
  </w:num>
  <w:num w:numId="8" w16cid:durableId="1620724405">
    <w:abstractNumId w:val="10"/>
  </w:num>
  <w:num w:numId="9" w16cid:durableId="12040991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5080131">
    <w:abstractNumId w:val="13"/>
  </w:num>
  <w:num w:numId="11" w16cid:durableId="1318149545">
    <w:abstractNumId w:val="8"/>
  </w:num>
  <w:num w:numId="12" w16cid:durableId="318533850">
    <w:abstractNumId w:val="3"/>
  </w:num>
  <w:num w:numId="13" w16cid:durableId="1286347924">
    <w:abstractNumId w:val="2"/>
  </w:num>
  <w:num w:numId="14" w16cid:durableId="132262457">
    <w:abstractNumId w:val="1"/>
  </w:num>
  <w:num w:numId="15" w16cid:durableId="604461469">
    <w:abstractNumId w:val="0"/>
  </w:num>
  <w:num w:numId="16" w16cid:durableId="5996861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C1C97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C4DD8"/>
    <w:rsid w:val="003D4D22"/>
    <w:rsid w:val="003F1CFE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367A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27F2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1CE1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530A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1A475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MWI/26_02081_00_e.pdf" TargetMode="External" /><Relationship Id="rId7" Type="http://schemas.openxmlformats.org/officeDocument/2006/relationships/hyperlink" Target="mailto:info@mbsmw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7dda05e8-ee82-4b90-87b3-b9a94a33588e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C8338-70E0-44BB-8DA4-7581060A487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2026-04-16T09:21:00Z</dcterms:created>
  <dcterms:modified xsi:type="dcterms:W3CDTF">2026-04-16T09:26:00Z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7dda05e8-ee82-4b90-87b3-b9a94a33588e</vt:lpwstr>
  </property>
  <property fmtid="{D5CDD505-2E9C-101B-9397-08002B2CF9AE}" pid="4" name="WTOCLASSIFICATION">
    <vt:lpwstr>WTO OFFICIAL</vt:lpwstr>
  </property>
</Properties>
</file>