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EBC00C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763CA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C01268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FFA3B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33030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AB3647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F20FF9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302F3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B8D4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6C26CC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BD3AF90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63A514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4A9E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0A0CB53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4883B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1456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A35FF1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5553EE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69DEA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D90016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349:2025 Edible cassava flour – Specification; (5 page(s), in English)</w:t>
            </w:r>
          </w:p>
          <w:p w:rsidR="000C3B6C" w:rsidRPr="000C3B6C" w:rsidP="002F6A28" w14:paraId="289226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4425F" w:rsidRPr="00CE6C29" w:rsidP="002F6A28" w14:paraId="09E77FA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https://members.wto.org/crnattachments/2026/TBT/MWI/26_02066_00_e.pdf</w:t>
              </w:r>
            </w:hyperlink>
          </w:p>
          <w:p w:rsidR="0044425F" w:rsidRPr="00CE6C29" w:rsidP="002F6A28" w14:paraId="111838AE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44425F" w:rsidRPr="00CE6C29" w:rsidP="002F6A28" w14:paraId="694321FB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44425F" w:rsidRPr="00CE6C29" w:rsidP="002F6A28" w14:paraId="4F7B91EB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44425F" w:rsidRPr="00CE6C29" w:rsidP="002F6A28" w14:paraId="5299C840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44425F" w:rsidRPr="00CE6C29" w:rsidP="002F6A28" w14:paraId="70A41DF5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44425F" w:rsidRPr="00CE6C29" w:rsidP="002F6A28" w14:paraId="631E309F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44425F" w:rsidRPr="00CE6C29" w:rsidP="002F6A28" w14:paraId="183C1DE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2414CC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E224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199606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methods of test for cassava flour, which is obtained from the processing of cassava (Manihot esculenta Crantz) intended for human consumption.</w:t>
            </w:r>
          </w:p>
        </w:tc>
      </w:tr>
      <w:tr w14:paraId="75863E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0580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716ECC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A7D19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A1D39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E3A422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C0843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1422EE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1B128A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3153DD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144-1:</w:t>
            </w:r>
            <w:r w:rsidRPr="002F6A28">
              <w:rPr>
                <w:i/>
                <w:iCs/>
              </w:rPr>
              <w:t xml:space="preserve"> Agricultural food products – Determination of crude fibre content – General method</w:t>
            </w:r>
          </w:p>
          <w:p w:rsidR="00EE3A11" w:rsidRPr="002F6A28" w:rsidP="007F13E8" w14:paraId="797368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 and cereal products – Sampling </w:t>
            </w:r>
          </w:p>
          <w:p w:rsidR="00EE3A11" w:rsidRPr="002F6A28" w:rsidP="007F13E8" w14:paraId="5B83F6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149:</w:t>
            </w:r>
            <w:r w:rsidRPr="002F6A28">
              <w:rPr>
                <w:i/>
                <w:iCs/>
              </w:rPr>
              <w:t xml:space="preserve"> Cereals, pulses and by-products – Determination of ash yield by incineration</w:t>
            </w:r>
          </w:p>
          <w:p w:rsidR="00EE3A11" w:rsidRPr="002F6A28" w:rsidP="007F13E8" w14:paraId="7081B5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3B19AC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62E960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1386:</w:t>
            </w:r>
            <w:r w:rsidRPr="002F6A28">
              <w:rPr>
                <w:i/>
                <w:iCs/>
              </w:rPr>
              <w:t xml:space="preserve"> Cassava and cassava products – Determination of total </w:t>
            </w:r>
            <w:r w:rsidRPr="002F6A28">
              <w:rPr>
                <w:i/>
                <w:iCs/>
              </w:rPr>
              <w:t>cyanogens</w:t>
            </w:r>
            <w:r w:rsidRPr="002F6A28">
              <w:rPr>
                <w:i/>
                <w:iCs/>
              </w:rPr>
              <w:t xml:space="preserve"> – Enzymatic assay method</w:t>
            </w:r>
          </w:p>
          <w:p w:rsidR="00EE3A11" w:rsidRPr="002F6A28" w:rsidP="007F13E8" w14:paraId="2E2B1E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3588:</w:t>
            </w:r>
            <w:r w:rsidRPr="002F6A28">
              <w:rPr>
                <w:i/>
                <w:iCs/>
              </w:rPr>
              <w:t xml:space="preserve"> Spices and condiments – Determination of degree of fineness of grinding – Hand sieving method (Reference method)</w:t>
            </w:r>
          </w:p>
          <w:p w:rsidR="00EE3A11" w:rsidRPr="002F6A28" w:rsidP="007F13E8" w14:paraId="473938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4833-1: </w:t>
            </w:r>
            <w:r w:rsidRPr="002F6A28">
              <w:rPr>
                <w:i/>
                <w:iCs/>
              </w:rPr>
              <w:t xml:space="preserve">Microbiology of food and animal feeding stuffs – Horizontal method for the enumeration of Microorganisms – Colony-count technique at 30 </w:t>
            </w:r>
            <w:r w:rsidRPr="002F6A28">
              <w:rPr>
                <w:i/>
                <w:iCs/>
              </w:rPr>
              <w:t>oC</w:t>
            </w:r>
          </w:p>
          <w:p w:rsidR="00EE3A11" w:rsidRPr="002F6A28" w:rsidP="007F13E8" w14:paraId="793732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559EDD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10520:</w:t>
            </w:r>
            <w:r w:rsidRPr="002F6A28">
              <w:rPr>
                <w:i/>
                <w:iCs/>
              </w:rPr>
              <w:t xml:space="preserve"> Native starch – Determination of starch content – Ewers polarimetric method</w:t>
            </w:r>
          </w:p>
          <w:p w:rsidR="00EE3A11" w:rsidRPr="002F6A28" w:rsidP="007F13E8" w14:paraId="4AB1BC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</w:t>
            </w:r>
            <w:r w:rsidRPr="002F6A28">
              <w:rPr>
                <w:i/>
                <w:iCs/>
              </w:rPr>
              <w:t xml:space="preserve"> 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1F881F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</w:t>
            </w:r>
            <w:r w:rsidRPr="002F6A28">
              <w:rPr>
                <w:i/>
                <w:iCs/>
              </w:rPr>
              <w:t>oC</w:t>
            </w:r>
            <w:r w:rsidRPr="002F6A28">
              <w:rPr>
                <w:i/>
                <w:iCs/>
              </w:rPr>
              <w:t xml:space="preserve"> using 5-bromo-4-chloro-3-indolyl beta-D-glucuronide</w:t>
            </w:r>
          </w:p>
          <w:p w:rsidR="00EE3A11" w:rsidRPr="002F6A28" w:rsidP="007F13E8" w14:paraId="443FB1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6FE8BD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C393A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A8595C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1D0520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623B8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EBE80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D58950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A5AC5E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1767E38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791528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D1777EE" w14:textId="77777777">
            <w:r w:rsidRPr="00CE6C29">
              <w:t>Director General</w:t>
            </w:r>
          </w:p>
          <w:p w:rsidR="00CE6C29" w:rsidRPr="00CE6C29" w:rsidP="000C3B6C" w14:paraId="3860C778" w14:textId="77777777">
            <w:r w:rsidRPr="00CE6C29">
              <w:t>Malawi Bureau of Standards</w:t>
            </w:r>
          </w:p>
          <w:p w:rsidR="00CE6C29" w:rsidRPr="00CE6C29" w:rsidP="000C3B6C" w14:paraId="73D1108C" w14:textId="77777777">
            <w:r w:rsidRPr="00CE6C29">
              <w:t>P.O Box 946</w:t>
            </w:r>
          </w:p>
          <w:p w:rsidR="00CE6C29" w:rsidRPr="00CE6C29" w:rsidP="000C3B6C" w14:paraId="3674AF6A" w14:textId="77777777">
            <w:r w:rsidRPr="00CE6C29">
              <w:t>Blantyre, Malawi</w:t>
            </w:r>
          </w:p>
          <w:p w:rsidR="00CE6C29" w:rsidRPr="00CE6C29" w:rsidP="000C3B6C" w14:paraId="357A465B" w14:textId="77777777">
            <w:r w:rsidRPr="00CE6C29">
              <w:t>Tel: + 265 887376 444</w:t>
            </w:r>
          </w:p>
          <w:p w:rsidR="00CE6C29" w:rsidRPr="00CE6C29" w:rsidP="000C3B6C" w14:paraId="2EE9EA86" w14:textId="77777777">
            <w:r w:rsidRPr="00CE6C29">
              <w:t>Fax: + 265 1870 756</w:t>
            </w:r>
          </w:p>
          <w:p w:rsidR="00CE6C29" w:rsidRPr="00CE6C29" w:rsidP="000C3B6C" w14:paraId="5ED6EBDF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356F114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CF620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2FCEC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257D48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CE8E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475D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6CA8F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3F0D7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208B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G/TBT/N/MWI/237</w:t>
    </w:r>
    <w:bookmarkEnd w:id="0"/>
  </w:p>
  <w:p w:rsidR="009239F7" w:rsidRPr="002F6A28" w:rsidP="009239F7" w14:paraId="6C97B4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E1AB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68155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4CD3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F5DC2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0AA44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A8F1B7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C5870D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EEADD2" w14:textId="77777777">
          <w:pPr>
            <w:jc w:val="right"/>
            <w:rPr>
              <w:b/>
              <w:szCs w:val="16"/>
            </w:rPr>
          </w:pPr>
        </w:p>
      </w:tc>
    </w:tr>
    <w:tr w14:paraId="4B9060D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1D9D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E3753A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G/TBT/N/MWI/237</w:t>
          </w:r>
          <w:bookmarkEnd w:id="2"/>
        </w:p>
      </w:tc>
    </w:tr>
    <w:tr w14:paraId="3F0D2E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E0F7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847F1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20A75CB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B4990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(26-2917)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6608A5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F5ADE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F9C5B5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C687B9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C0B0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038035">
    <w:abstractNumId w:val="9"/>
  </w:num>
  <w:num w:numId="2" w16cid:durableId="1367637359">
    <w:abstractNumId w:val="7"/>
  </w:num>
  <w:num w:numId="3" w16cid:durableId="513425270">
    <w:abstractNumId w:val="6"/>
  </w:num>
  <w:num w:numId="4" w16cid:durableId="834997759">
    <w:abstractNumId w:val="5"/>
  </w:num>
  <w:num w:numId="5" w16cid:durableId="1582834391">
    <w:abstractNumId w:val="4"/>
  </w:num>
  <w:num w:numId="6" w16cid:durableId="1488353075">
    <w:abstractNumId w:val="12"/>
  </w:num>
  <w:num w:numId="7" w16cid:durableId="682896754">
    <w:abstractNumId w:val="11"/>
  </w:num>
  <w:num w:numId="8" w16cid:durableId="2122140345">
    <w:abstractNumId w:val="10"/>
  </w:num>
  <w:num w:numId="9" w16cid:durableId="880216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312597">
    <w:abstractNumId w:val="13"/>
  </w:num>
  <w:num w:numId="11" w16cid:durableId="1917595377">
    <w:abstractNumId w:val="8"/>
  </w:num>
  <w:num w:numId="12" w16cid:durableId="1153522120">
    <w:abstractNumId w:val="3"/>
  </w:num>
  <w:num w:numId="13" w16cid:durableId="470294719">
    <w:abstractNumId w:val="2"/>
  </w:num>
  <w:num w:numId="14" w16cid:durableId="345249117">
    <w:abstractNumId w:val="1"/>
  </w:num>
  <w:num w:numId="15" w16cid:durableId="1425152100">
    <w:abstractNumId w:val="0"/>
  </w:num>
  <w:num w:numId="16" w16cid:durableId="1053047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575F2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4425F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1FDF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3E02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2AAC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8B9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385D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66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70688-0651-467A-8EB1-77101F21B28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3</cp:revision>
  <dcterms:created xsi:type="dcterms:W3CDTF">2026-04-15T13:11:00Z</dcterms:created>
  <dcterms:modified xsi:type="dcterms:W3CDTF">2026-04-15T13:23:00Z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