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5D8940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0B39A0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5299F7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E57B02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8D781A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E95D35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44D8704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78C96E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50CAA2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1E8243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1C1EC22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50B07B7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78567B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3E7DA5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B576B0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D7E97F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C97EC7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Electricity supply systems (ICS code(s): 91.140.50)</w:t>
            </w:r>
          </w:p>
        </w:tc>
      </w:tr>
      <w:tr w14:paraId="27DA055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3B0835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5AB7E1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DKS 662-6: 2026 Requirements for electrical installations Part 6: Inspection and Testing; (54 page(s), in English)</w:t>
            </w:r>
          </w:p>
          <w:p w:rsidR="000C3B6C" w:rsidRPr="000C3B6C" w:rsidP="002F6A28" w14:paraId="6F1212B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4391A" w:rsidRPr="00CE6C29" w:rsidP="002F6A28" w14:paraId="23661F07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https://members.wto.org/crnattachments/2026/TBT/KEN/26_01521_00_e.pdf</w:t>
              </w:r>
            </w:hyperlink>
          </w:p>
          <w:p w:rsidR="0074391A" w:rsidRPr="00CE6C29" w:rsidP="002F6A28" w14:paraId="1FC109EA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74391A" w:rsidRPr="00CE6C29" w:rsidP="002F6A28" w14:paraId="4BA61C97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74391A" w:rsidRPr="00CE6C29" w:rsidP="002F6A28" w14:paraId="3EA3AABE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Telephone: + (254) 020 605490, 605506/6948258 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612E721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20C2EB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869780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standard outlines the procedures and requirements for inspecting, testing, and certifying electrical installations to ensure safety, compliance, and proper functioning before commissioning and during periodic maintenance.</w:t>
            </w:r>
          </w:p>
        </w:tc>
      </w:tr>
      <w:tr w14:paraId="34B4E24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DBDC7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6A64BC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</w:t>
            </w:r>
          </w:p>
        </w:tc>
      </w:tr>
      <w:tr w14:paraId="04FFE47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A58F23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150111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7ABE67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60364 (All parts): Low-voltage installations.</w:t>
            </w:r>
          </w:p>
          <w:p w:rsidR="00EE3A11" w:rsidRPr="002F6A28" w:rsidP="007F13E8" w14:paraId="78B6020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BS 7671 (18th Edition) Requirements for electrical installations.</w:t>
            </w:r>
          </w:p>
          <w:p w:rsidR="00EE3A11" w:rsidRPr="002F6A28" w:rsidP="007F13E8" w14:paraId="7979B93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60364 - Low-voltage electrical installations</w:t>
            </w:r>
          </w:p>
          <w:p w:rsidR="00EE3A11" w:rsidRPr="002F6A28" w:rsidP="007F13E8" w14:paraId="4DC33CA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61557-6 - Electrical safety in low voltage distribution systems up to 1 000 V AC and 1 500 V DC -Equipment for testing, measuring or monitoring of protective measures - Part 6: Effectiveness of residual current devices (RCD) in TT, TN and IT systems</w:t>
            </w:r>
          </w:p>
          <w:p w:rsidR="00EE3A11" w:rsidRPr="002F6A28" w:rsidP="007F13E8" w14:paraId="55FA01F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60079-17 - Explosive atmospheres - Part 17: Electrical installations inspection and maintenance</w:t>
            </w:r>
          </w:p>
          <w:p w:rsidR="00EE3A11" w:rsidRPr="002F6A28" w:rsidP="007F13E8" w14:paraId="732A6F3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60238 - Edison screw lampholders</w:t>
            </w:r>
          </w:p>
          <w:p w:rsidR="00EE3A11" w:rsidRPr="002F6A28" w:rsidP="007F13E8" w14:paraId="3DFA89C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61557 - Electrical safety in low voltage distribution systems up to 1 000 V AC and 1 500 V DC - Equipment for testing, measuring or monitoring of protective measures - Part 1: General requirements</w:t>
            </w:r>
          </w:p>
          <w:p w:rsidR="00EE3A11" w:rsidRPr="002F6A28" w:rsidP="007F13E8" w14:paraId="4F851C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60269-3 - Low-voltage fuses - Part 3: Supplementary requirements for fuses for operation by unskilled persons (fuses mainly for household and similar applications) - Examples of standardized systems of fuses A to F</w:t>
            </w:r>
          </w:p>
          <w:p w:rsidR="00EE3A11" w:rsidRPr="002F6A28" w:rsidP="007F13E8" w14:paraId="40AB8ED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60898- Electrical accessories - Circuit-breakers for overcurrent protection for household and similar installations</w:t>
            </w:r>
          </w:p>
          <w:p w:rsidR="00EE3A11" w:rsidRPr="002F6A28" w:rsidP="007F13E8" w14:paraId="1094B43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61009-1- Residual current operated circuit-breakers with integral overcurrent protection for household and similar uses (RCBOs) - Part 1: General rules</w:t>
            </w:r>
          </w:p>
          <w:p w:rsidR="00EE3A11" w:rsidRPr="002F6A28" w:rsidP="007F13E8" w14:paraId="33D1719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61008 - Residual current operated circuit-breakers without integral overcurrent protection for household and similar uses (RCCBs)</w:t>
            </w:r>
          </w:p>
        </w:tc>
      </w:tr>
      <w:tr w14:paraId="119C37D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7EC293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9F6964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3EFCD1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B2E34D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116DAF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4DB27D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6947BC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May 2026</w:t>
            </w:r>
          </w:p>
          <w:p w:rsidR="000C3B6C" w:rsidRPr="00E3324D" w:rsidP="000C3B6C" w14:paraId="395E951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C8A1B3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9433651" w14:textId="77777777">
            <w:r w:rsidRPr="00CE6C29">
              <w:t>Kenya Bureau of Standards</w:t>
            </w:r>
          </w:p>
          <w:p w:rsidR="00CE6C29" w:rsidRPr="00CE6C29" w:rsidP="000C3B6C" w14:paraId="0287AEC0" w14:textId="77777777">
            <w:r w:rsidRPr="00CE6C29">
              <w:t>P.O. Box: 54974-00200, Nairobi, Kenya</w:t>
            </w:r>
          </w:p>
          <w:p w:rsidR="00CE6C29" w:rsidRPr="00CE6C29" w:rsidP="000C3B6C" w14:paraId="2A47AFC0" w14:textId="77777777">
            <w:pPr>
              <w:spacing w:after="120"/>
            </w:pPr>
            <w:r w:rsidRPr="00CE6C29">
              <w:t xml:space="preserve">Telephone: + (254) 020 605490, 605506/6948258 Fax: + (254) 020 609660/609665 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56ADEFA6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93300A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F3DB7C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313B49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61186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96B5D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6F0AFF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A9C0E2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75999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G/TBT/N/KEN/2013</w:t>
    </w:r>
    <w:bookmarkEnd w:id="0"/>
  </w:p>
  <w:p w:rsidR="009239F7" w:rsidRPr="002F6A28" w:rsidP="009239F7" w14:paraId="136558D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20F2CE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B3A046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0AD59D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BEC90AC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76C69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90B4EE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55D1FF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09F4448" w14:textId="77777777">
          <w:pPr>
            <w:jc w:val="right"/>
            <w:rPr>
              <w:b/>
              <w:szCs w:val="16"/>
            </w:rPr>
          </w:pPr>
        </w:p>
      </w:tc>
    </w:tr>
    <w:tr w14:paraId="4C40430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1DFD2F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2ACDA5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G/TBT/N/KEN/2013</w:t>
          </w:r>
          <w:bookmarkEnd w:id="2"/>
        </w:p>
      </w:tc>
    </w:tr>
    <w:tr w14:paraId="0419FD7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858F33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778106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18 March 2026</w:t>
          </w:r>
          <w:bookmarkEnd w:id="3"/>
          <w:bookmarkEnd w:id="4"/>
        </w:p>
      </w:tc>
    </w:tr>
    <w:tr w14:paraId="70390EC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41D5AA0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(26-2154)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52AA643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5BB068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7FA1D6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147ACC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2F685D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6364359">
    <w:abstractNumId w:val="9"/>
  </w:num>
  <w:num w:numId="2" w16cid:durableId="137966193">
    <w:abstractNumId w:val="7"/>
  </w:num>
  <w:num w:numId="3" w16cid:durableId="1512916941">
    <w:abstractNumId w:val="6"/>
  </w:num>
  <w:num w:numId="4" w16cid:durableId="27806372">
    <w:abstractNumId w:val="5"/>
  </w:num>
  <w:num w:numId="5" w16cid:durableId="783615383">
    <w:abstractNumId w:val="4"/>
  </w:num>
  <w:num w:numId="6" w16cid:durableId="213663083">
    <w:abstractNumId w:val="12"/>
  </w:num>
  <w:num w:numId="7" w16cid:durableId="416564486">
    <w:abstractNumId w:val="11"/>
  </w:num>
  <w:num w:numId="8" w16cid:durableId="1120997495">
    <w:abstractNumId w:val="10"/>
  </w:num>
  <w:num w:numId="9" w16cid:durableId="934745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9113159">
    <w:abstractNumId w:val="13"/>
  </w:num>
  <w:num w:numId="11" w16cid:durableId="1981685348">
    <w:abstractNumId w:val="8"/>
  </w:num>
  <w:num w:numId="12" w16cid:durableId="911430118">
    <w:abstractNumId w:val="3"/>
  </w:num>
  <w:num w:numId="13" w16cid:durableId="1504205001">
    <w:abstractNumId w:val="2"/>
  </w:num>
  <w:num w:numId="14" w16cid:durableId="808740889">
    <w:abstractNumId w:val="1"/>
  </w:num>
  <w:num w:numId="15" w16cid:durableId="1860703165">
    <w:abstractNumId w:val="0"/>
  </w:num>
  <w:num w:numId="16" w16cid:durableId="12461832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367B0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391A"/>
    <w:rsid w:val="00745146"/>
    <w:rsid w:val="00756BA6"/>
    <w:rsid w:val="007577E3"/>
    <w:rsid w:val="00760DB3"/>
    <w:rsid w:val="007624E8"/>
    <w:rsid w:val="00783F8D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17E38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1521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70613A-C594-4021-A635-63F7E2E9EC6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2026-03-18T09:32:00Z</dcterms:created>
  <dcterms:modified xsi:type="dcterms:W3CDTF">2026-03-18T09:32:00Z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