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790A09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26D47F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56EFF1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F08BB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E3DC57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2CE30F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4B39449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FF30A4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039B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E76373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8304C7C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192448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DE79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6DB60F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6B0872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FFACC1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373A5E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Electricity supply systems (ICS code(s): 91.140.50)</w:t>
            </w:r>
          </w:p>
        </w:tc>
      </w:tr>
      <w:tr w14:paraId="717CDF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3EB7B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A1AD6A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662-4: 2026 Requirements for electrical installations Part 4: Protection for safety; (96 page(s), in English)</w:t>
            </w:r>
          </w:p>
          <w:p w:rsidR="000C3B6C" w:rsidRPr="000C3B6C" w:rsidP="002F6A28" w14:paraId="52AA739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42CEA" w:rsidRPr="00CE6C29" w:rsidP="002F6A28" w14:paraId="7021C31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https://members.wto.org/crnattachments/2026/TBT/KEN/26_01519_00_e.pdf</w:t>
              </w:r>
            </w:hyperlink>
          </w:p>
          <w:p w:rsidR="00942CEA" w:rsidRPr="00CE6C29" w:rsidP="002F6A28" w14:paraId="5A465BFD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942CEA" w:rsidRPr="00CE6C29" w:rsidP="002F6A28" w14:paraId="5843E4E1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942CEA" w:rsidRPr="00CE6C29" w:rsidP="002F6A28" w14:paraId="3FB0822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521C0F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8A2A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58A34E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specifies essential requirements regarding protection against electric shock, including basic protection and fault protection of persons and livestock. It deals also with the application and co-ordination of these requirements in relation to external influences.</w:t>
            </w:r>
          </w:p>
        </w:tc>
      </w:tr>
      <w:tr w14:paraId="20E40C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9916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0F98EB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</w:t>
            </w:r>
          </w:p>
        </w:tc>
      </w:tr>
      <w:tr w14:paraId="10EC64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7CAAD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5764E1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69FC7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60364 (All parts): Low-voltage installations.</w:t>
            </w:r>
          </w:p>
          <w:p w:rsidR="00EE3A11" w:rsidRPr="002F6A28" w:rsidP="007F13E8" w14:paraId="3AB6CF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BS 7671 (18th Edition) Requirements for electrical installations.</w:t>
            </w:r>
          </w:p>
          <w:p w:rsidR="00EE3A11" w:rsidRPr="002F6A28" w:rsidP="007F13E8" w14:paraId="124432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60146-2, Semiconductor convertors – Part 2: Semiconductor self-commutated convertors</w:t>
            </w:r>
          </w:p>
          <w:p w:rsidR="00EE3A11" w:rsidRPr="002F6A28" w:rsidP="007F13E8" w14:paraId="5D4200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61201, Extra-low voltage (ELV) – Limit values</w:t>
            </w:r>
          </w:p>
          <w:p w:rsidR="00EE3A11" w:rsidRPr="002F6A28" w:rsidP="007F13E8" w14:paraId="481679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662-1, Requirements for Electrical installations - Part 1: Scope, object and fundamental principles</w:t>
            </w:r>
          </w:p>
          <w:p w:rsidR="00EE3A11" w:rsidRPr="002F6A28" w:rsidP="007F13E8" w14:paraId="213208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662-5, Requirements for Electrical installations - Part 5: Selection and erection of electrical equipment.</w:t>
            </w:r>
          </w:p>
          <w:p w:rsidR="00EE3A11" w:rsidRPr="002F6A28" w:rsidP="007F13E8" w14:paraId="176A1B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662-7, Requirements for Electrical installations - Part 7., Requirements for special installations or locations</w:t>
            </w:r>
          </w:p>
          <w:p w:rsidR="00EE3A11" w:rsidRPr="002F6A28" w:rsidP="007F13E8" w14:paraId="5CBA6B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60479-1, Effects of current on human beings and livestock - Part 1: General aspects</w:t>
            </w:r>
          </w:p>
          <w:p w:rsidR="00EE3A11" w:rsidRPr="002F6A28" w:rsidP="007F13E8" w14:paraId="76B940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60479-2, Effects of current on human beings and livestock - Part 2: Special aspects</w:t>
            </w:r>
          </w:p>
          <w:p w:rsidR="00EE3A11" w:rsidRPr="002F6A28" w:rsidP="007F13E8" w14:paraId="3BE740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60038, IEC standard voltages</w:t>
            </w:r>
          </w:p>
          <w:p w:rsidR="00EE3A11" w:rsidRPr="002F6A28" w:rsidP="007F13E8" w14:paraId="319B72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60050(826), International Electrotechnical Vocabulary (IEV) - Chapter 826: Electrical installations of buildings</w:t>
            </w:r>
          </w:p>
          <w:p w:rsidR="00F76CAD" w:rsidP="007F13E8" w14:paraId="33830F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60664-1, Insulation coordination for equipment within low-voltage systems - Part 1: Principles, requirements and tests</w:t>
            </w:r>
          </w:p>
          <w:p w:rsidR="00F76CAD" w:rsidP="007F13E8" w14:paraId="45F889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61024-1, Protection of structures against lightning - Part 1: General principles</w:t>
            </w:r>
          </w:p>
          <w:p w:rsidR="00F76CAD" w:rsidP="007F13E8" w14:paraId="6AC4FD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61439-3, Low-voltage switchgear and control gear-Part 3: Distribution boards intended to be operated by ordinary persons (DBO)</w:t>
            </w:r>
          </w:p>
          <w:p w:rsidR="00F76CAD" w:rsidP="007F13E8" w14:paraId="224CFF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60417, Graphical Symbols for Use on Equipment</w:t>
            </w:r>
          </w:p>
          <w:p w:rsidR="00F76CAD" w:rsidP="007F13E8" w14:paraId="7EE72C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60947-2, Low-voltage switchgear and control gear - Part 2: Circuit-breakers</w:t>
            </w:r>
          </w:p>
          <w:p w:rsidR="00F76CAD" w:rsidP="007F13E8" w14:paraId="05A711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60947-4-1, Low-voltage switchgear and control gear - Part 4-1: Contactors and motor-starters - Electromechanical contactors and motor-starters</w:t>
            </w:r>
          </w:p>
          <w:p w:rsidR="00F76CAD" w:rsidP="007F13E8" w14:paraId="755431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 KS IEC 61140, Protection against electric shock - Common aspects for installation and equipment</w:t>
            </w:r>
          </w:p>
          <w:p w:rsidR="00F76CAD" w:rsidP="007F13E8" w14:paraId="39F350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IEC 61558, Safety of transformers reactors, power supply units and combinations thereof </w:t>
            </w:r>
            <w:r>
              <w:t>–</w:t>
            </w:r>
            <w:r w:rsidRPr="002F6A28">
              <w:t xml:space="preserve"> Requirements</w:t>
            </w:r>
          </w:p>
          <w:p w:rsidR="00F76CAD" w:rsidP="007F13E8" w14:paraId="46718F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TR 61000-2-5, Electromagnetic compatibility (EMC) - Part 2-5: Environment - Description and classification of electromagnetic environments</w:t>
            </w:r>
          </w:p>
          <w:p w:rsidR="00F76CAD" w:rsidP="007F13E8" w14:paraId="0DABD4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61000-4-5, Electromagnetic compatibility (EMC) - Part 4-5: Testing and measurement techniques - Surge immunity test</w:t>
            </w:r>
          </w:p>
          <w:p w:rsidR="00F76CAD" w:rsidP="00F76CAD" w14:paraId="140D15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61000-6-3, Electromagnetic compatibility (EMC) - Part 6-3: Generic standards</w:t>
            </w:r>
          </w:p>
          <w:p w:rsidR="00EE3A11" w:rsidRPr="002F6A28" w:rsidP="00F76CAD" w14:paraId="54F9DE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62305-4, Protection against lightning - Part 4: Electrical and electronic systems within structures</w:t>
            </w:r>
          </w:p>
        </w:tc>
      </w:tr>
      <w:tr w14:paraId="7FAD0C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7E9C4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E2BDB9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3953F6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DA1035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CD221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465524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E119ED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May 2026</w:t>
            </w:r>
          </w:p>
          <w:p w:rsidR="000C3B6C" w:rsidRPr="00E3324D" w:rsidP="000C3B6C" w14:paraId="5506A6E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B3D796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06758F0" w14:textId="77777777">
            <w:r w:rsidRPr="00CE6C29">
              <w:t>Kenya Bureau of Standards</w:t>
            </w:r>
          </w:p>
          <w:p w:rsidR="00CE6C29" w:rsidRPr="00CE6C29" w:rsidP="000C3B6C" w14:paraId="17CB8DB0" w14:textId="77777777">
            <w:r w:rsidRPr="00CE6C29">
              <w:t>P.O. Box: 54974-00200, Nairobi, Kenya</w:t>
            </w:r>
          </w:p>
          <w:p w:rsidR="00CE6C29" w:rsidRPr="00CE6C29" w:rsidP="000C3B6C" w14:paraId="770749A4" w14:textId="77777777">
            <w:pPr>
              <w:spacing w:after="120"/>
            </w:pPr>
            <w:r w:rsidRPr="00CE6C29">
              <w:t xml:space="preserve">Telephone: + (254) 020 605490, 605506/6948258,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5509AF5E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66553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5B0D7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C9FEE1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B8DDE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C9896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4CA5C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23AC1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E5CA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G/TBT/N/KEN/2011</w:t>
    </w:r>
    <w:bookmarkEnd w:id="0"/>
  </w:p>
  <w:p w:rsidR="009239F7" w:rsidRPr="002F6A28" w:rsidP="009239F7" w14:paraId="739A11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A78E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F1FF9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C364D6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5CF93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D19B0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1B09C4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A43BEF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402923A" w14:textId="77777777">
          <w:pPr>
            <w:jc w:val="right"/>
            <w:rPr>
              <w:b/>
              <w:szCs w:val="16"/>
            </w:rPr>
          </w:pPr>
        </w:p>
      </w:tc>
    </w:tr>
    <w:tr w14:paraId="1E37E00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F6733A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535061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G/TBT/N/KEN/2011</w:t>
          </w:r>
          <w:bookmarkEnd w:id="2"/>
        </w:p>
      </w:tc>
    </w:tr>
    <w:tr w14:paraId="560D722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9A121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B4898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March 2026</w:t>
          </w:r>
          <w:bookmarkEnd w:id="3"/>
          <w:bookmarkEnd w:id="4"/>
        </w:p>
      </w:tc>
    </w:tr>
    <w:tr w14:paraId="69A8A90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CE07DF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(26-2150)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B4DFB2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33B292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6699C0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C92B51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FA75E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0786430">
    <w:abstractNumId w:val="9"/>
  </w:num>
  <w:num w:numId="2" w16cid:durableId="267782597">
    <w:abstractNumId w:val="7"/>
  </w:num>
  <w:num w:numId="3" w16cid:durableId="1325356736">
    <w:abstractNumId w:val="6"/>
  </w:num>
  <w:num w:numId="4" w16cid:durableId="181826607">
    <w:abstractNumId w:val="5"/>
  </w:num>
  <w:num w:numId="5" w16cid:durableId="1524199573">
    <w:abstractNumId w:val="4"/>
  </w:num>
  <w:num w:numId="6" w16cid:durableId="404374217">
    <w:abstractNumId w:val="12"/>
  </w:num>
  <w:num w:numId="7" w16cid:durableId="786512262">
    <w:abstractNumId w:val="11"/>
  </w:num>
  <w:num w:numId="8" w16cid:durableId="931932164">
    <w:abstractNumId w:val="10"/>
  </w:num>
  <w:num w:numId="9" w16cid:durableId="1762068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3252088">
    <w:abstractNumId w:val="13"/>
  </w:num>
  <w:num w:numId="11" w16cid:durableId="2001809639">
    <w:abstractNumId w:val="8"/>
  </w:num>
  <w:num w:numId="12" w16cid:durableId="416093597">
    <w:abstractNumId w:val="3"/>
  </w:num>
  <w:num w:numId="13" w16cid:durableId="1455296691">
    <w:abstractNumId w:val="2"/>
  </w:num>
  <w:num w:numId="14" w16cid:durableId="259072369">
    <w:abstractNumId w:val="1"/>
  </w:num>
  <w:num w:numId="15" w16cid:durableId="1090277294">
    <w:abstractNumId w:val="0"/>
  </w:num>
  <w:num w:numId="16" w16cid:durableId="4376045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D7CC8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17EBD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2CEA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77BCB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6CAD"/>
    <w:rsid w:val="00F85C99"/>
    <w:rsid w:val="00F85CDF"/>
    <w:rsid w:val="00F97AEE"/>
    <w:rsid w:val="00FA4811"/>
    <w:rsid w:val="00FA5EBC"/>
    <w:rsid w:val="00FB1B6E"/>
    <w:rsid w:val="00FC23B0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FFA7E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519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00f248f4-bb9c-402a-9723-89ae8996ca7a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AE8C-2068-49F8-A99B-50DA73118F6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2026-03-18T09:26:00Z</dcterms:created>
  <dcterms:modified xsi:type="dcterms:W3CDTF">2026-03-18T09:27:00Z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00f248f4-bb9c-402a-9723-89ae8996ca7a</vt:lpwstr>
  </property>
  <property fmtid="{D5CDD505-2E9C-101B-9397-08002B2CF9AE}" pid="4" name="WTOCLASSIFICATION">
    <vt:lpwstr>PUBLIC</vt:lpwstr>
  </property>
</Properties>
</file>