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489411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0929E3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3CB964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60B43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45182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60E1E7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16B4180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F310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1ECA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55414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B6219B" w14:textId="77777777">
            <w:r w:rsidRPr="00C379C8">
              <w:t>Egyptian Organization for Standardization and Quality</w:t>
            </w:r>
          </w:p>
          <w:p w:rsidR="00EE3A11" w:rsidRPr="00C379C8" w:rsidP="000C3B6C" w14:paraId="0833DE80" w14:textId="77777777">
            <w:r w:rsidRPr="00C379C8">
              <w:t>16 Tadreeb El-Modarrebeen St., Ameriya, Cairo – Egypt</w:t>
            </w:r>
          </w:p>
          <w:p w:rsidR="00EE3A11" w:rsidRPr="00C379C8" w:rsidP="000C3B6C" w14:paraId="48EB87E7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0EC973A0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61657845" w14:textId="77777777">
            <w:r w:rsidRPr="00C379C8">
              <w:t>Tel.: + (202) 22845528</w:t>
            </w:r>
          </w:p>
          <w:p w:rsidR="00EE3A11" w:rsidRPr="00C379C8" w:rsidP="000C3B6C" w14:paraId="0CC3E349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4028CD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CA2C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B1BAF8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28D05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7352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B3E5D4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vehicles in general (ICS code(s): 43.020)</w:t>
            </w:r>
          </w:p>
        </w:tc>
      </w:tr>
      <w:tr w14:paraId="52D011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16B71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D7B9F1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For" "Approval of category M2 or M3 vehicles with regard to their general construction"; (161 page(s), in English)</w:t>
            </w:r>
          </w:p>
          <w:p w:rsidR="000C3B6C" w:rsidRPr="000C3B6C" w:rsidP="002F6A28" w14:paraId="6A92063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B086C" w:rsidRPr="00CE6C29" w:rsidP="002F6A28" w14:paraId="7F068C21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8B086C" w:rsidRPr="00CE6C29" w:rsidP="002F6A28" w14:paraId="393AC7BF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8B086C" w:rsidRPr="00CE6C29" w:rsidP="002F6A28" w14:paraId="1F0DCAA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8B086C" w:rsidRPr="00CE6C29" w:rsidP="002F6A28" w14:paraId="6F24EB9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8B086C" w:rsidRPr="00CE6C29" w:rsidP="002F6A28" w14:paraId="76700302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8B086C" w:rsidRPr="00CE6C29" w:rsidP="002F6A28" w14:paraId="4230523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4FAA69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44FA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847994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applies to every single-deck, double-deck, rigid or articulated vehicle of category M2 or M3.</w:t>
            </w:r>
          </w:p>
          <w:p w:rsidR="00FE448B" w:rsidRPr="00C379C8" w:rsidP="002F6A28" w14:paraId="4DD06B1F" w14:textId="77777777">
            <w:pPr>
              <w:spacing w:before="120" w:after="120"/>
            </w:pPr>
            <w:r w:rsidRPr="00C379C8">
              <w:t>Worth mentioning is that this Draft standard adopts the technical content of Addendum 106: UN Regulation No. 107 / 2024 + Revision 9 - Amendment 1/2022.</w:t>
            </w:r>
          </w:p>
        </w:tc>
      </w:tr>
      <w:tr w14:paraId="47F441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A948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46028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requirements.; Quality requirements</w:t>
            </w:r>
          </w:p>
        </w:tc>
      </w:tr>
      <w:tr w14:paraId="6A81570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08AD5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92CF07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C1270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Addendum 106: UN Regulation No. 107 / 2024 + Revision 9 - Amendment 1/2022.</w:t>
            </w:r>
          </w:p>
        </w:tc>
      </w:tr>
      <w:tr w14:paraId="5CBA50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EF3B7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6D47AA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073276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C3ADF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2A5F1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33AA3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016F6F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18 May 2026</w:t>
            </w:r>
          </w:p>
          <w:p w:rsidR="000C3B6C" w:rsidRPr="00E3324D" w:rsidP="000C3B6C" w14:paraId="1C0E72C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154E89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16CF06E" w14:textId="77777777">
            <w:r w:rsidRPr="00CE6C29">
              <w:t>Egyptian Organization for Standardization and Quality</w:t>
            </w:r>
          </w:p>
          <w:p w:rsidR="00CE6C29" w:rsidRPr="00CE6C29" w:rsidP="000C3B6C" w14:paraId="2B508FB1" w14:textId="77777777">
            <w:r w:rsidRPr="00CE6C29">
              <w:t>16 Tadreeb El-Modarrebeen St., Ameriya, Cairo – Egypt</w:t>
            </w:r>
          </w:p>
          <w:p w:rsidR="00CE6C29" w:rsidRPr="00CE6C29" w:rsidP="000C3B6C" w14:paraId="4CA54A13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7C178D65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E985B5F" w14:textId="77777777">
            <w:r w:rsidRPr="00CE6C29">
              <w:t>Tel.: + (202) 22845528</w:t>
            </w:r>
          </w:p>
          <w:p w:rsidR="00CE6C29" w:rsidRPr="00CE6C29" w:rsidP="000C3B6C" w14:paraId="25F612C5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299ABDA8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CC45D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5F9F6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D1E62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CA14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A8776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C7D4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2719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790C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G/TBT/N/EGY/571</w:t>
    </w:r>
    <w:bookmarkEnd w:id="0"/>
  </w:p>
  <w:p w:rsidR="009239F7" w:rsidRPr="002F6A28" w:rsidP="009239F7" w14:paraId="06E44A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168D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F4A46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6C11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E3380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E9CD0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EA7C97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3D9518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18EF7A" w14:textId="77777777">
          <w:pPr>
            <w:jc w:val="right"/>
            <w:rPr>
              <w:b/>
              <w:szCs w:val="16"/>
            </w:rPr>
          </w:pPr>
        </w:p>
      </w:tc>
    </w:tr>
    <w:tr w14:paraId="346FDF7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E922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BEF3FD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G/TBT/N/EGY/571</w:t>
          </w:r>
          <w:bookmarkEnd w:id="2"/>
        </w:p>
      </w:tc>
    </w:tr>
    <w:tr w14:paraId="2258F57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DD78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63D7C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April 2026</w:t>
          </w:r>
          <w:bookmarkEnd w:id="3"/>
          <w:bookmarkEnd w:id="4"/>
        </w:p>
      </w:tc>
    </w:tr>
    <w:tr w14:paraId="527217E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9CE5EE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(26-2696)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1AA67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840EA6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0CA50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23034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6D02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63853656">
    <w:abstractNumId w:val="9"/>
  </w:num>
  <w:num w:numId="2" w16cid:durableId="2066832067">
    <w:abstractNumId w:val="7"/>
  </w:num>
  <w:num w:numId="3" w16cid:durableId="1313174768">
    <w:abstractNumId w:val="6"/>
  </w:num>
  <w:num w:numId="4" w16cid:durableId="434831581">
    <w:abstractNumId w:val="5"/>
  </w:num>
  <w:num w:numId="5" w16cid:durableId="1323973131">
    <w:abstractNumId w:val="4"/>
  </w:num>
  <w:num w:numId="6" w16cid:durableId="813792791">
    <w:abstractNumId w:val="12"/>
  </w:num>
  <w:num w:numId="7" w16cid:durableId="1629625999">
    <w:abstractNumId w:val="11"/>
  </w:num>
  <w:num w:numId="8" w16cid:durableId="1873297798">
    <w:abstractNumId w:val="10"/>
  </w:num>
  <w:num w:numId="9" w16cid:durableId="784420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6562180">
    <w:abstractNumId w:val="13"/>
  </w:num>
  <w:num w:numId="11" w16cid:durableId="1631201935">
    <w:abstractNumId w:val="8"/>
  </w:num>
  <w:num w:numId="12" w16cid:durableId="62342249">
    <w:abstractNumId w:val="3"/>
  </w:num>
  <w:num w:numId="13" w16cid:durableId="2087066823">
    <w:abstractNumId w:val="2"/>
  </w:num>
  <w:num w:numId="14" w16cid:durableId="21636118">
    <w:abstractNumId w:val="1"/>
  </w:num>
  <w:num w:numId="15" w16cid:durableId="981160586">
    <w:abstractNumId w:val="0"/>
  </w:num>
  <w:num w:numId="16" w16cid:durableId="1217008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4EDC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17D3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086C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7DD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5A39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0F2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7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09C6-7AAE-45CD-8531-64ABD5FB319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344</Words>
  <Characters>1998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2026-04-07T10:28:00Z</dcterms:created>
  <dcterms:modified xsi:type="dcterms:W3CDTF">2026-04-07T10:33:00Z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