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14146F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960E181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4B80360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E7D5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5266813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17736CD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157E35EF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C95731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9E4917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60AE2C5E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4E908B0" w14:textId="77777777">
            <w:r w:rsidRPr="00C379C8">
              <w:t>Uganda National Bureau of Standards</w:t>
            </w:r>
          </w:p>
          <w:p w:rsidR="00EE3A11" w:rsidRPr="00C379C8" w:rsidP="000C3B6C" w14:paraId="4AFF090D" w14:textId="77777777">
            <w:r w:rsidRPr="00C379C8">
              <w:t>Plot 2-12 ByPass Link, Bweyogerere Industrial and Business Park</w:t>
            </w:r>
          </w:p>
          <w:p w:rsidR="00EE3A11" w:rsidRPr="00091FF0" w:rsidP="000C3B6C" w14:paraId="350B0BA5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P.O. Box 6329</w:t>
            </w:r>
          </w:p>
          <w:p w:rsidR="00EE3A11" w:rsidRPr="00091FF0" w:rsidP="000C3B6C" w14:paraId="03CA7D35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Kampala, Uganda</w:t>
            </w:r>
          </w:p>
          <w:p w:rsidR="00EE3A11" w:rsidRPr="00091FF0" w:rsidP="000C3B6C" w14:paraId="0A31F994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Tel: +(256) 4 1733 3250/1/2</w:t>
            </w:r>
          </w:p>
          <w:p w:rsidR="00EE3A11" w:rsidRPr="00091FF0" w:rsidP="000C3B6C" w14:paraId="3A405365" w14:textId="77777777">
            <w:pPr>
              <w:rPr>
                <w:lang w:val="fr-CH"/>
              </w:rPr>
            </w:pPr>
            <w:r w:rsidRPr="00091FF0">
              <w:rPr>
                <w:lang w:val="fr-CH"/>
              </w:rPr>
              <w:t>Fax: +(256) 4 1428 6123</w:t>
            </w:r>
          </w:p>
          <w:p w:rsidR="00EE3A11" w:rsidRPr="00091FF0" w:rsidP="000C3B6C" w14:paraId="50CC1F1C" w14:textId="77777777">
            <w:pPr>
              <w:rPr>
                <w:lang w:val="fr-CH"/>
              </w:rPr>
            </w:pPr>
            <w:r w:rsidRPr="00091FF0">
              <w:rPr>
                <w:lang w:val="fr-CH"/>
              </w:rPr>
              <w:t xml:space="preserve">E-mail: </w:t>
            </w:r>
            <w:hyperlink r:id="rId6" w:history="1">
              <w:r w:rsidRPr="00091FF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E3A11" w:rsidRPr="00C379C8" w:rsidP="000C3B6C" w14:paraId="41D251B5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134F4E6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C6DB14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73765F6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146E6E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80B76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3909351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Made-up articles of textile materials, incl. dress patterns, n.e.s. (HS code(s): 630790); Products of the textile industry (ICS code(s): 59.080); Whiteboard eraser </w:t>
            </w:r>
          </w:p>
        </w:tc>
      </w:tr>
      <w:tr w14:paraId="7B803B4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8144E0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E027242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1345:2026, Whiteboard eraser — Specification, First Edition; (14 page(s), in English)</w:t>
            </w:r>
          </w:p>
          <w:p w:rsidR="000C3B6C" w:rsidRPr="000C3B6C" w:rsidP="002F6A28" w14:paraId="0EE6104B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23330" w:rsidRPr="00CE6C29" w:rsidP="002F6A28" w14:paraId="2B0BB735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https://members.wto.org/crnattachments/2026/TBT/UGA/26_02417_00_e.pdf</w:t>
              </w:r>
            </w:hyperlink>
          </w:p>
        </w:tc>
      </w:tr>
      <w:tr w14:paraId="0151FC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16FEB0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3D97BD9D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African Standard specifies the requirements, sampling and test methods for whiteboard eraser intended for use in schools, offices, and households.</w:t>
            </w:r>
          </w:p>
        </w:tc>
      </w:tr>
      <w:tr w14:paraId="38704D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54EA6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1B1435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Harmonization; Reducing trade barriers and facilitating trade; Cost saving and productivity enhancement</w:t>
            </w:r>
          </w:p>
        </w:tc>
      </w:tr>
      <w:tr w14:paraId="57479D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766519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B54378A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8E3796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8124-3, Safety of toys Part 3: Migration of certain elements</w:t>
            </w:r>
          </w:p>
          <w:p w:rsidR="00EE3A11" w:rsidRPr="002F6A28" w:rsidP="007F13E8" w14:paraId="39B46C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Studocu. (2023). Automated Whiteboard Eraser – Research Prototype Study. Retrieved from [Studocu academic repository].</w:t>
            </w:r>
          </w:p>
          <w:p w:rsidR="00EE3A11" w:rsidRPr="002F6A28" w:rsidP="007F13E8" w14:paraId="59BA45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Academia.edu. . (2022). Automatic Whiteboard Eraser. Retrieved from [Academia.edu research papers].</w:t>
            </w:r>
          </w:p>
          <w:p w:rsidR="00EE3A11" w:rsidRPr="002F6A28" w:rsidP="007F13E8" w14:paraId="5A0438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Washington University in St. Louis. (2015). Board Erasing Device – Final Report. OpenScholarship, School of Engineering and Applied Science. Retrieved from [Washington University OpenScholarship].</w:t>
            </w:r>
          </w:p>
          <w:p w:rsidR="00EE3A11" w:rsidRPr="002F6A28" w:rsidP="007F13E8" w14:paraId="6EF8BBC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2859-1:2026, Sampling procedures for inspection by attributes Part 1: Sampling schemes indexed by acceptance quality limit (AQL) for lot-by-lot inspection</w:t>
            </w:r>
          </w:p>
        </w:tc>
      </w:tr>
      <w:tr w14:paraId="2024438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1720EF0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3FB40C6B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94D28D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7E4473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A405FD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2A9E9B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B76E75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6 July 2026</w:t>
            </w:r>
          </w:p>
          <w:p w:rsidR="000C3B6C" w:rsidRPr="00E3324D" w:rsidP="000C3B6C" w14:paraId="2B94FB3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</w:t>
            </w:r>
            <w:r w:rsidRPr="00E3324D">
              <w:rPr>
                <w:b/>
                <w:bCs/>
              </w:rPr>
              <w:t xml:space="preserve">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D76A0A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1AFE3CE7" w14:textId="77777777">
            <w:r w:rsidRPr="00CE6C29">
              <w:t>Uganda National Bureau of Standards</w:t>
            </w:r>
          </w:p>
          <w:p w:rsidR="00CE6C29" w:rsidRPr="00CE6C29" w:rsidP="000C3B6C" w14:paraId="267324AA" w14:textId="77777777">
            <w:r w:rsidRPr="00CE6C29">
              <w:t>Plot 2-12 ByPass Link, Bweyogerere Industrial and Business Park</w:t>
            </w:r>
          </w:p>
          <w:p w:rsidR="00CE6C29" w:rsidRPr="00091FF0" w:rsidP="000C3B6C" w14:paraId="2A5250D2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P.O. Box 6329</w:t>
            </w:r>
          </w:p>
          <w:p w:rsidR="00CE6C29" w:rsidRPr="00091FF0" w:rsidP="000C3B6C" w14:paraId="32F35192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Kampala, Uganda</w:t>
            </w:r>
          </w:p>
          <w:p w:rsidR="00CE6C29" w:rsidRPr="00091FF0" w:rsidP="000C3B6C" w14:paraId="3B8D1A3E" w14:textId="77777777">
            <w:pPr>
              <w:rPr>
                <w:lang w:val="es-ES_tradnl"/>
              </w:rPr>
            </w:pPr>
            <w:r w:rsidRPr="00091FF0">
              <w:rPr>
                <w:lang w:val="es-ES_tradnl"/>
              </w:rPr>
              <w:t>Tel: +(256) 4 1733 3250/1/2</w:t>
            </w:r>
          </w:p>
          <w:p w:rsidR="00CE6C29" w:rsidRPr="00091FF0" w:rsidP="000C3B6C" w14:paraId="2F348BF3" w14:textId="77777777">
            <w:pPr>
              <w:rPr>
                <w:lang w:val="fr-CH"/>
              </w:rPr>
            </w:pPr>
            <w:r w:rsidRPr="00091FF0">
              <w:rPr>
                <w:lang w:val="fr-CH"/>
              </w:rPr>
              <w:t>Fax: +(256) 4 1428 6123</w:t>
            </w:r>
          </w:p>
          <w:p w:rsidR="00CE6C29" w:rsidRPr="00091FF0" w:rsidP="000C3B6C" w14:paraId="0DE9B170" w14:textId="77777777">
            <w:pPr>
              <w:rPr>
                <w:lang w:val="fr-CH"/>
              </w:rPr>
            </w:pPr>
            <w:r w:rsidRPr="00091FF0">
              <w:rPr>
                <w:lang w:val="fr-CH"/>
              </w:rPr>
              <w:t xml:space="preserve">E-mail: </w:t>
            </w:r>
            <w:hyperlink r:id="rId6" w:history="1">
              <w:r w:rsidRPr="00091FF0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6C29" w:rsidRPr="00CE6C29" w:rsidP="000C3B6C" w14:paraId="5948C617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6B8D8B55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E1AF00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1162BF1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5F1F88A6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2BCDC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482581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77A032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4ED7F41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85EA8" w:rsidRPr="002F6A28" w:rsidP="009239F7" w14:paraId="3F4DB09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G/TBT/N/BDI/756, G/TBT/N/KEN/2046</w:t>
    </w:r>
  </w:p>
  <w:p w:rsidR="00B85EA8" w:rsidRPr="002F6A28" w:rsidP="009239F7" w14:paraId="227BDD3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G/TBT/N/RWA/1412, G/TBT/N/</w:t>
    </w:r>
    <w:r w:rsidRPr="002F6A28">
      <w:t>TZA</w:t>
    </w:r>
    <w:r w:rsidRPr="002F6A28">
      <w:t>/1591</w:t>
    </w:r>
  </w:p>
  <w:p w:rsidR="009239F7" w:rsidRPr="002F6A28" w:rsidP="009239F7" w14:paraId="04E2F48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G/TBT/N/UGA/2360</w:t>
    </w:r>
    <w:bookmarkEnd w:id="0"/>
  </w:p>
  <w:p w:rsidR="009239F7" w:rsidRPr="002F6A28" w:rsidP="009239F7" w14:paraId="11CACB1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BDCE2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3E0AF5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FA55EF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3DE874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10B7572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4BD1D60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6383D2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68F202A" w14:textId="77777777">
          <w:pPr>
            <w:jc w:val="right"/>
            <w:rPr>
              <w:b/>
              <w:szCs w:val="16"/>
            </w:rPr>
          </w:pPr>
        </w:p>
      </w:tc>
    </w:tr>
    <w:tr w14:paraId="5592DA01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C0CC48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B85EA8" w:rsidRPr="002F6A28" w:rsidP="00B801E9" w14:paraId="20DC3DCB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G/TBT/N/BDI/756, G/TBT/N/KEN/2046</w:t>
          </w:r>
        </w:p>
        <w:p w:rsidR="00B85EA8" w:rsidRPr="002F6A28" w:rsidP="00B801E9" w14:paraId="3C3B6AEA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G/TBT/N/RWA/1412,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/1591</w:t>
          </w:r>
        </w:p>
        <w:p w:rsidR="009239F7" w:rsidRPr="002F6A28" w:rsidP="00B801E9" w14:paraId="4E816880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G/TBT/N/UGA/2360</w:t>
          </w:r>
          <w:bookmarkEnd w:id="2"/>
        </w:p>
      </w:tc>
    </w:tr>
    <w:tr w14:paraId="29F8AF9C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C23A9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F4EB81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7 May 2026</w:t>
          </w:r>
          <w:bookmarkEnd w:id="3"/>
          <w:bookmarkEnd w:id="4"/>
        </w:p>
      </w:tc>
    </w:tr>
    <w:tr w14:paraId="6DB0851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475AD11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(26-3402)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17D4442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3E6D20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7EDEF5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E0484F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7B8AF13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0245562">
    <w:abstractNumId w:val="9"/>
  </w:num>
  <w:num w:numId="2" w16cid:durableId="1878156014">
    <w:abstractNumId w:val="7"/>
  </w:num>
  <w:num w:numId="3" w16cid:durableId="1848981161">
    <w:abstractNumId w:val="6"/>
  </w:num>
  <w:num w:numId="4" w16cid:durableId="178082673">
    <w:abstractNumId w:val="5"/>
  </w:num>
  <w:num w:numId="5" w16cid:durableId="368067412">
    <w:abstractNumId w:val="4"/>
  </w:num>
  <w:num w:numId="6" w16cid:durableId="307053243">
    <w:abstractNumId w:val="12"/>
  </w:num>
  <w:num w:numId="7" w16cid:durableId="1912033197">
    <w:abstractNumId w:val="11"/>
  </w:num>
  <w:num w:numId="8" w16cid:durableId="1561598089">
    <w:abstractNumId w:val="10"/>
  </w:num>
  <w:num w:numId="9" w16cid:durableId="1675987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225304">
    <w:abstractNumId w:val="13"/>
  </w:num>
  <w:num w:numId="11" w16cid:durableId="1577665192">
    <w:abstractNumId w:val="8"/>
  </w:num>
  <w:num w:numId="12" w16cid:durableId="372463261">
    <w:abstractNumId w:val="3"/>
  </w:num>
  <w:num w:numId="13" w16cid:durableId="1045640169">
    <w:abstractNumId w:val="2"/>
  </w:num>
  <w:num w:numId="14" w16cid:durableId="1307661530">
    <w:abstractNumId w:val="1"/>
  </w:num>
  <w:num w:numId="15" w16cid:durableId="1055467243">
    <w:abstractNumId w:val="0"/>
  </w:num>
  <w:num w:numId="16" w16cid:durableId="12887752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1FF0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54D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0B9A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21E3"/>
    <w:rsid w:val="00B16145"/>
    <w:rsid w:val="00B230EC"/>
    <w:rsid w:val="00B23330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85EA8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57A9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4D6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yperlink" Target="https://members.wto.org/crnattachments/2026/TBT/UGA/26_0241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24D14B-4B7D-4D33-B10B-F1CB29FEA100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410</Words>
  <Characters>2587</Characters>
  <Application>Microsoft Office Word</Application>
  <DocSecurity>0</DocSecurity>
  <Lines>71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2026-05-07T09:20:00Z</dcterms:created>
  <dcterms:modified xsi:type="dcterms:W3CDTF">2026-05-07T09:28:00Z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