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474EA4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44D86E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D3E351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1FDE5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686E0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F6D325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B31D67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E730F9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4B0E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E68FEC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D039B8B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4EFB8F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2AFE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F6CE0D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59A7A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BCD5B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E600B3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Liquid fuels (ICS code(s): 75.160.20)</w:t>
            </w:r>
          </w:p>
        </w:tc>
      </w:tr>
      <w:tr w14:paraId="64A5F1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49D68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5B72E7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1334:2026 Fuel additives – Specification; (20 page(s), in English)</w:t>
            </w:r>
          </w:p>
          <w:p w:rsidR="000C3B6C" w:rsidRPr="000C3B6C" w:rsidP="002F6A28" w14:paraId="2F7F559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F1BFB" w:rsidRPr="00CE6C29" w:rsidP="002F6A28" w14:paraId="4303561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https://members.wto.org/crnattachments/2026/TBT/KEN/26_02102_00_e.pdf</w:t>
              </w:r>
            </w:hyperlink>
          </w:p>
          <w:p w:rsidR="00BF1BFB" w:rsidRPr="00CE6C29" w:rsidP="002F6A28" w14:paraId="7209F708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BF1BFB" w:rsidRPr="00CE6C29" w:rsidP="002F6A28" w14:paraId="0356EFD6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BF1BFB" w:rsidRPr="00CE6C29" w:rsidP="002F6A28" w14:paraId="393B9705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BF1BFB" w:rsidRPr="00CE6C29" w:rsidP="002F6A28" w14:paraId="3E1D7016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BF1BFB" w:rsidRPr="00CE6C29" w:rsidP="002F6A28" w14:paraId="0A61CA9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321E63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2CA6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4FCD25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sampling, and test methods for fuel additives used in baseline fuel (Automotive gasoline or Automotive Gas Oil) engines.</w:t>
            </w:r>
          </w:p>
        </w:tc>
      </w:tr>
      <w:tr w14:paraId="7144206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D223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29E62E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14:paraId="2C57F5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D9C51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0F7667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E21E726" w14:textId="77777777">
            <w:pPr>
              <w:spacing w:before="120" w:after="120"/>
            </w:pPr>
            <w:r w:rsidRPr="002F6A28">
              <w:t>ASTM E29 Standard Practice for Using Significant Digits in Test Data to Determine Conformance with Specifications.</w:t>
            </w:r>
          </w:p>
          <w:p w:rsidR="00EE3A11" w:rsidRPr="002F6A28" w:rsidP="007F13E8" w14:paraId="35AD7E70" w14:textId="77777777">
            <w:pPr>
              <w:spacing w:before="120" w:after="120"/>
            </w:pPr>
            <w:r w:rsidRPr="002F6A28">
              <w:t>EAS 158, Automotive gasoline (Premium Motor Spirit) — Specification</w:t>
            </w:r>
          </w:p>
          <w:p w:rsidR="00EE3A11" w:rsidRPr="002F6A28" w:rsidP="007F13E8" w14:paraId="5BD85C29" w14:textId="77777777">
            <w:pPr>
              <w:spacing w:before="120" w:after="120"/>
            </w:pPr>
            <w:r w:rsidRPr="002F6A28">
              <w:t>EAS 177, Automotive Gas Oil (Automotive diesel) — Specification</w:t>
            </w:r>
          </w:p>
          <w:p w:rsidR="00EE3A11" w:rsidRPr="002F6A28" w:rsidP="007F13E8" w14:paraId="16548A0E" w14:textId="77777777">
            <w:pPr>
              <w:spacing w:before="120" w:after="120"/>
            </w:pPr>
            <w:r w:rsidRPr="002F6A28">
              <w:t>EAS 1047, Air quality — Vehicular exhaust emission limits</w:t>
            </w:r>
          </w:p>
          <w:p w:rsidR="00EE3A11" w:rsidRPr="002F6A28" w:rsidP="007F13E8" w14:paraId="444109E9" w14:textId="77777777">
            <w:pPr>
              <w:spacing w:before="120" w:after="120"/>
            </w:pPr>
            <w:r w:rsidRPr="002F6A28">
              <w:t>ISO 1998-1, Petroleum industry — Terminology — Part 1: Raw materials and products</w:t>
            </w:r>
          </w:p>
          <w:p w:rsidR="00EE3A11" w:rsidRPr="002F6A28" w:rsidP="007F13E8" w14:paraId="0E260CC9" w14:textId="77777777">
            <w:pPr>
              <w:spacing w:before="120" w:after="120"/>
            </w:pPr>
            <w:r w:rsidRPr="002F6A28">
              <w:t>ISO 3170, Petroleum liquids — Manual sampling</w:t>
            </w:r>
          </w:p>
          <w:p w:rsidR="00EE3A11" w:rsidRPr="002F6A28" w:rsidP="007F13E8" w14:paraId="64C52607" w14:textId="77777777">
            <w:pPr>
              <w:spacing w:before="120" w:after="120"/>
            </w:pPr>
            <w:r w:rsidRPr="002F6A28">
              <w:t>ISO 3171, Petroleum liquids — Automatic pipeline sampling</w:t>
            </w:r>
          </w:p>
          <w:p w:rsidR="00EE3A11" w:rsidRPr="002F6A28" w:rsidP="007F13E8" w14:paraId="7A50BE6B" w14:textId="77777777">
            <w:pPr>
              <w:spacing w:before="120" w:after="120"/>
            </w:pPr>
            <w:r w:rsidRPr="002F6A28">
              <w:t>ISO 3929 Road vehicles — Measurement methods for exhaust gas emissions during inspection or maintenance</w:t>
            </w:r>
          </w:p>
          <w:p w:rsidR="00EE3A11" w:rsidRPr="002F6A28" w:rsidP="007F13E8" w14:paraId="06A613F3" w14:textId="77777777">
            <w:pPr>
              <w:spacing w:before="120" w:after="120"/>
            </w:pPr>
            <w:r w:rsidRPr="002F6A28">
              <w:t>TZS 986, Instruments for measuring vehicle exhaust emissions — Metrological and technical requirements; Metrological control and performance tests. ISO 3930.</w:t>
            </w:r>
          </w:p>
        </w:tc>
      </w:tr>
      <w:tr w14:paraId="6C0ADA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5654C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A3BBC2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2026</w:t>
            </w:r>
          </w:p>
          <w:p w:rsidR="00EE3A11" w:rsidRPr="002F6A28" w:rsidP="008953C4" w14:paraId="40ADF13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09DE7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76DBB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7B12F1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369600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15 June 2026</w:t>
            </w:r>
          </w:p>
          <w:p w:rsidR="000C3B6C" w:rsidRPr="00E3324D" w:rsidP="000C3B6C" w14:paraId="2C96978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83F267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9B3DE67" w14:textId="77777777">
            <w:r w:rsidRPr="00CE6C29">
              <w:t>Kenya Bureau of Standards</w:t>
            </w:r>
          </w:p>
          <w:p w:rsidR="00CE6C29" w:rsidRPr="00CE6C29" w:rsidP="000C3B6C" w14:paraId="2467E538" w14:textId="77777777">
            <w:r w:rsidRPr="00CE6C29">
              <w:t>WTO/TBT National Enquiry Point</w:t>
            </w:r>
          </w:p>
          <w:p w:rsidR="00CE6C29" w:rsidRPr="00CE6C29" w:rsidP="000C3B6C" w14:paraId="40D159FA" w14:textId="77777777">
            <w:r w:rsidRPr="00CE6C29">
              <w:t>P.O. Box: 54974-00200, Nairobi, Kenya</w:t>
            </w:r>
          </w:p>
          <w:p w:rsidR="00CE6C29" w:rsidRPr="00CE6C29" w:rsidP="000C3B6C" w14:paraId="3A75B459" w14:textId="77777777">
            <w:r w:rsidRPr="00CE6C29">
              <w:t>Telephone: + (254) 020 605490, 605506/6948258</w:t>
            </w:r>
          </w:p>
          <w:p w:rsidR="00CE6C29" w:rsidRPr="00CE6C29" w:rsidP="000C3B6C" w14:paraId="50947CB8" w14:textId="77777777">
            <w:r w:rsidRPr="00CE6C29">
              <w:t>Fax: + (254) 020 609660/609665</w:t>
            </w:r>
          </w:p>
          <w:p w:rsidR="00CE6C29" w:rsidRPr="00CE6C29" w:rsidP="000C3B6C" w14:paraId="6B817622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24CC70FF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BF1B6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19713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24BBEE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9B75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301E7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B0A9B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10D56C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4F5F" w:rsidRPr="002F6A28" w:rsidP="009239F7" w14:paraId="5516FB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G/TBT/N/BDI/744, G/TBT/N/KEN/2034</w:t>
    </w:r>
  </w:p>
  <w:p w:rsidR="00E74F5F" w:rsidRPr="002F6A28" w:rsidP="009239F7" w14:paraId="6DAF2B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G/TBT/N/RWA/1394, G/TBT/N/</w:t>
    </w:r>
    <w:r w:rsidRPr="002F6A28">
      <w:t>TZA</w:t>
    </w:r>
    <w:r w:rsidRPr="002F6A28">
      <w:t>/1579</w:t>
    </w:r>
  </w:p>
  <w:p w:rsidR="009239F7" w:rsidRPr="002F6A28" w:rsidP="009239F7" w14:paraId="742DE0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G/TBT/N/UGA/2347</w:t>
    </w:r>
    <w:bookmarkEnd w:id="0"/>
  </w:p>
  <w:p w:rsidR="009239F7" w:rsidRPr="002F6A28" w:rsidP="009239F7" w14:paraId="1F0C7A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CD10F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B551DF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D2755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21D0C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52BAB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CF3981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BED847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1FFC9F4" w14:textId="77777777">
          <w:pPr>
            <w:jc w:val="right"/>
            <w:rPr>
              <w:b/>
              <w:szCs w:val="16"/>
            </w:rPr>
          </w:pPr>
        </w:p>
      </w:tc>
    </w:tr>
    <w:tr w14:paraId="23A14CB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81E8D5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74F5F" w:rsidRPr="002F6A28" w:rsidP="00B801E9" w14:paraId="3720F42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G/TBT/N/BDI/744, G/TBT/N/KEN/2034</w:t>
          </w:r>
        </w:p>
        <w:p w:rsidR="00E74F5F" w:rsidRPr="002F6A28" w:rsidP="00B801E9" w14:paraId="064298AB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G/TBT/N/RWA/1394,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/1579</w:t>
          </w:r>
        </w:p>
        <w:p w:rsidR="009239F7" w:rsidRPr="002F6A28" w:rsidP="00B801E9" w14:paraId="43E78334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G/TBT/N/UGA/2347</w:t>
          </w:r>
          <w:bookmarkEnd w:id="2"/>
        </w:p>
      </w:tc>
    </w:tr>
    <w:tr w14:paraId="6AC99C4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09C93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7A66E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April 2026</w:t>
          </w:r>
          <w:bookmarkEnd w:id="3"/>
          <w:bookmarkEnd w:id="4"/>
        </w:p>
      </w:tc>
    </w:tr>
    <w:tr w14:paraId="56ACF04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37D482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(26-2972)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844E90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8C085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38BF21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AD2818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CD3BD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4694937">
    <w:abstractNumId w:val="9"/>
  </w:num>
  <w:num w:numId="2" w16cid:durableId="1356153860">
    <w:abstractNumId w:val="7"/>
  </w:num>
  <w:num w:numId="3" w16cid:durableId="12466144">
    <w:abstractNumId w:val="6"/>
  </w:num>
  <w:num w:numId="4" w16cid:durableId="2001040469">
    <w:abstractNumId w:val="5"/>
  </w:num>
  <w:num w:numId="5" w16cid:durableId="1299342072">
    <w:abstractNumId w:val="4"/>
  </w:num>
  <w:num w:numId="6" w16cid:durableId="915363394">
    <w:abstractNumId w:val="12"/>
  </w:num>
  <w:num w:numId="7" w16cid:durableId="345987254">
    <w:abstractNumId w:val="11"/>
  </w:num>
  <w:num w:numId="8" w16cid:durableId="2006201768">
    <w:abstractNumId w:val="10"/>
  </w:num>
  <w:num w:numId="9" w16cid:durableId="145365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2162995">
    <w:abstractNumId w:val="13"/>
  </w:num>
  <w:num w:numId="11" w16cid:durableId="853572374">
    <w:abstractNumId w:val="8"/>
  </w:num>
  <w:num w:numId="12" w16cid:durableId="1752268588">
    <w:abstractNumId w:val="3"/>
  </w:num>
  <w:num w:numId="13" w16cid:durableId="578249559">
    <w:abstractNumId w:val="2"/>
  </w:num>
  <w:num w:numId="14" w16cid:durableId="1488352695">
    <w:abstractNumId w:val="1"/>
  </w:num>
  <w:num w:numId="15" w16cid:durableId="23266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426E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C2F4B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D02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1BFB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4F5F"/>
    <w:rsid w:val="00E82AEC"/>
    <w:rsid w:val="00E84D9E"/>
    <w:rsid w:val="00E9368F"/>
    <w:rsid w:val="00E969D2"/>
    <w:rsid w:val="00EA5D4F"/>
    <w:rsid w:val="00EB6C56"/>
    <w:rsid w:val="00EC00D2"/>
    <w:rsid w:val="00EC766F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E5D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2102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15D58-A3A0-411B-8EF3-70D31FF61D4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386</Words>
  <Characters>2469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2026-04-16T13:19:00Z</dcterms:created>
  <dcterms:modified xsi:type="dcterms:W3CDTF">2026-04-16T13:37:00Z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