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647E71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F782F2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0B5929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B67C3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0C526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660550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8AACC2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9A405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D6EBD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E21BD7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F6F5B53" w14:textId="77777777">
            <w:r w:rsidRPr="00C379C8">
              <w:t>Rwanda Standards Board (RSB)</w:t>
            </w:r>
          </w:p>
          <w:p w:rsidR="00EE3A11" w:rsidRPr="00C379C8" w:rsidP="000C3B6C" w14:paraId="0E0F3CD2" w14:textId="77777777">
            <w:r w:rsidRPr="00C379C8">
              <w:t>KK 15 Rd, 49</w:t>
            </w:r>
          </w:p>
          <w:p w:rsidR="00EE3A11" w:rsidRPr="00C379C8" w:rsidP="000C3B6C" w14:paraId="799D0A92" w14:textId="77777777">
            <w:r w:rsidRPr="00C379C8">
              <w:t>P.O.BOX 7099, Kigali, Rwanda</w:t>
            </w:r>
          </w:p>
          <w:p w:rsidR="00EE3A11" w:rsidRPr="00C379C8" w:rsidP="000C3B6C" w14:paraId="18AB6B6B" w14:textId="77777777">
            <w:r w:rsidRPr="00C379C8">
              <w:t>Tel: +250 788303492</w:t>
            </w:r>
          </w:p>
          <w:p w:rsidR="00EE3A11" w:rsidRPr="00C379C8" w:rsidP="000C3B6C" w14:paraId="03449C66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7A30B531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53218F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297BC7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69462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5B630D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FEB5CD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A2345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5BF1DE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Road equipment and installations (ICS code(s): 93.080.30)</w:t>
            </w:r>
          </w:p>
        </w:tc>
      </w:tr>
      <w:tr w14:paraId="740AD84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55A5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7AFBAD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1338:2026, Speed humps and rumble strips — Specification; (47 page(s), in English)</w:t>
            </w:r>
          </w:p>
          <w:p w:rsidR="000C3B6C" w:rsidRPr="000C3B6C" w:rsidP="002F6A28" w14:paraId="0B9ED89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E5AC3" w:rsidRPr="00CE6C29" w:rsidP="002F6A28" w14:paraId="67E7EB9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https://members.wto.org/crnattachments/2026/TBT/RWA/26_01956_00_e.pdf</w:t>
              </w:r>
            </w:hyperlink>
          </w:p>
          <w:p w:rsidR="00FE5AC3" w:rsidRPr="00CE6C29" w:rsidP="002F6A28" w14:paraId="4745549F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FE5AC3" w:rsidRPr="00CE6C29" w:rsidP="002F6A28" w14:paraId="49CC3905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FE5AC3" w:rsidRPr="00FB0D4D" w:rsidP="002F6A28" w14:paraId="3AB445D1" w14:textId="77777777">
            <w:pPr>
              <w:rPr>
                <w:iCs/>
                <w:lang w:val="fr-CH"/>
              </w:rPr>
            </w:pPr>
            <w:r w:rsidRPr="00FB0D4D">
              <w:rPr>
                <w:iCs/>
                <w:lang w:val="fr-CH"/>
              </w:rPr>
              <w:t>P.O.BOX 7099, Kigali, Rwanda</w:t>
            </w:r>
          </w:p>
          <w:p w:rsidR="00FE5AC3" w:rsidRPr="00FB0D4D" w:rsidP="002F6A28" w14:paraId="30E723F7" w14:textId="77777777">
            <w:pPr>
              <w:rPr>
                <w:iCs/>
                <w:lang w:val="fr-CH"/>
              </w:rPr>
            </w:pPr>
            <w:r w:rsidRPr="00FB0D4D">
              <w:rPr>
                <w:iCs/>
                <w:lang w:val="fr-CH"/>
              </w:rPr>
              <w:t>Tel: +250 788303492</w:t>
            </w:r>
          </w:p>
          <w:p w:rsidR="00FE5AC3" w:rsidRPr="00CE6C29" w:rsidP="002F6A28" w14:paraId="2E5B87A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FE5AC3" w:rsidRPr="00CE6C29" w:rsidP="002F6A28" w14:paraId="08710CF5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53218F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71C6C4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194F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90EA46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Standard specifies the requirements for designing, choosing sites, constructing, marking, and maintaining speed humps and rumble strips, used to control speed on asphalt or concrete roads.</w:t>
            </w:r>
          </w:p>
        </w:tc>
      </w:tr>
      <w:tr w14:paraId="5158DE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640FE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6C43CA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36414E2C" w14:textId="77777777" w:rsidTr="00846AE1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596E77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DFCBDC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40887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WDEAS xxx:2025 Roads marking and traffic signage - Code of practice</w:t>
            </w:r>
          </w:p>
        </w:tc>
      </w:tr>
      <w:tr w14:paraId="105F190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260D0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7294C7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666C9F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18DFF7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B508E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C7EF20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D177BD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June 2026</w:t>
            </w:r>
          </w:p>
          <w:p w:rsidR="000C3B6C" w:rsidRPr="00E3324D" w:rsidP="000C3B6C" w14:paraId="48F7A32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F3AEF2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2F578CA" w14:textId="77777777">
            <w:r w:rsidRPr="00CE6C29">
              <w:t>Rwanda Standards Board (RSB)</w:t>
            </w:r>
          </w:p>
          <w:p w:rsidR="00CE6C29" w:rsidRPr="00CE6C29" w:rsidP="000C3B6C" w14:paraId="4E27E47A" w14:textId="77777777">
            <w:r w:rsidRPr="00CE6C29">
              <w:t>KK 15 Rd, 49</w:t>
            </w:r>
          </w:p>
          <w:p w:rsidR="00CE6C29" w:rsidRPr="00FB0D4D" w:rsidP="000C3B6C" w14:paraId="6B750957" w14:textId="77777777">
            <w:pPr>
              <w:rPr>
                <w:lang w:val="fr-CH"/>
              </w:rPr>
            </w:pPr>
            <w:r w:rsidRPr="00FB0D4D">
              <w:rPr>
                <w:lang w:val="fr-CH"/>
              </w:rPr>
              <w:t>P.O.BOX 7099, Kigali, Rwanda</w:t>
            </w:r>
          </w:p>
          <w:p w:rsidR="00CE6C29" w:rsidRPr="00FB0D4D" w:rsidP="000C3B6C" w14:paraId="03F43377" w14:textId="77777777">
            <w:pPr>
              <w:rPr>
                <w:lang w:val="fr-CH"/>
              </w:rPr>
            </w:pPr>
            <w:r w:rsidRPr="00FB0D4D">
              <w:rPr>
                <w:lang w:val="fr-CH"/>
              </w:rPr>
              <w:t>Tel: +250 788303492</w:t>
            </w:r>
          </w:p>
          <w:p w:rsidR="00CE6C29" w:rsidRPr="00CE6C29" w:rsidP="000C3B6C" w14:paraId="4A66FC39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6BE7060C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53218F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63237D7D" w14:textId="77777777">
      <w:pPr>
        <w:jc w:val="center"/>
      </w:pPr>
    </w:p>
    <w:sectPr w:rsidSect="00946D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946D44" w:rsidP="00946D44" w14:paraId="367CCF8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946D44" w:rsidP="00946D44" w14:paraId="6274AB36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B09B11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6D44" w:rsidRPr="00946D44" w:rsidP="00946D44" w14:paraId="30EF9C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6D44">
      <w:t>G/TBT/N/RWA/1388 • G/TBT/N/BDI/738 • G/TBT/N/KEN/2028 • G/TBT/N/UGA/2338 • G/TBT/N/TZA/1573</w:t>
    </w:r>
  </w:p>
  <w:p w:rsidR="00946D44" w:rsidRPr="00946D44" w:rsidP="00946D44" w14:paraId="73416D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46D44" w:rsidRPr="00946D44" w:rsidP="00946D44" w14:paraId="30248A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6D44">
      <w:t xml:space="preserve">- </w:t>
    </w:r>
    <w:r w:rsidRPr="00946D44">
      <w:fldChar w:fldCharType="begin"/>
    </w:r>
    <w:r w:rsidRPr="00946D44">
      <w:instrText xml:space="preserve"> PAGE </w:instrText>
    </w:r>
    <w:r w:rsidRPr="00946D44">
      <w:fldChar w:fldCharType="separate"/>
    </w:r>
    <w:r w:rsidRPr="00946D44">
      <w:t>2</w:t>
    </w:r>
    <w:r w:rsidRPr="00946D44">
      <w:fldChar w:fldCharType="end"/>
    </w:r>
    <w:r w:rsidRPr="00946D44">
      <w:t xml:space="preserve"> -</w:t>
    </w:r>
  </w:p>
  <w:p w:rsidR="009239F7" w:rsidRPr="00946D44" w:rsidP="00946D44" w14:paraId="04D3CEF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6D44" w:rsidRPr="00946D44" w:rsidP="00946D44" w14:paraId="32A961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6D44">
      <w:t>G/TBT/N/RWA/1388 • G/TBT/N/BDI/738 • G/TBT/N/KEN/2028 • G/TBT/N/UGA/2338 • G/TBT/N/TZA/1573</w:t>
    </w:r>
  </w:p>
  <w:p w:rsidR="00946D44" w:rsidRPr="00946D44" w:rsidP="00946D44" w14:paraId="27096D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46D44" w:rsidRPr="00946D44" w:rsidP="00946D44" w14:paraId="2FAF28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6D44">
      <w:t xml:space="preserve">- </w:t>
    </w:r>
    <w:r w:rsidRPr="00946D44">
      <w:fldChar w:fldCharType="begin"/>
    </w:r>
    <w:r w:rsidRPr="00946D44">
      <w:instrText xml:space="preserve"> PAGE </w:instrText>
    </w:r>
    <w:r w:rsidRPr="00946D44">
      <w:fldChar w:fldCharType="separate"/>
    </w:r>
    <w:r w:rsidRPr="00946D44">
      <w:rPr>
        <w:noProof/>
      </w:rPr>
      <w:t>2</w:t>
    </w:r>
    <w:r w:rsidRPr="00946D44">
      <w:fldChar w:fldCharType="end"/>
    </w:r>
    <w:r w:rsidRPr="00946D44">
      <w:t xml:space="preserve"> -</w:t>
    </w:r>
  </w:p>
  <w:p w:rsidR="009239F7" w:rsidRPr="00946D44" w:rsidP="00946D44" w14:paraId="6DBB24D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F98EC3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55B878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6AB46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0E6DD1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8AB481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DFA2840" w14:textId="77777777">
          <w:pPr>
            <w:jc w:val="right"/>
            <w:rPr>
              <w:b/>
              <w:szCs w:val="16"/>
            </w:rPr>
          </w:pPr>
        </w:p>
      </w:tc>
    </w:tr>
    <w:tr w14:paraId="6159B44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3BBA96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756B8" w:rsidP="00B801E9" w14:paraId="315E67D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G/TBT/N/BDI/738, G/TBT/N/KEN/2028</w:t>
          </w:r>
        </w:p>
        <w:p w:rsidR="006756B8" w:rsidP="00B801E9" w14:paraId="0DC1E538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G/TBT/N/RWA/1388, G/TBT/N/TZA/1573</w:t>
          </w:r>
        </w:p>
        <w:p w:rsidR="009239F7" w:rsidRPr="002F6A28" w:rsidP="00B801E9" w14:paraId="62834778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G/TBT/N/UGA/2338</w:t>
          </w:r>
          <w:bookmarkEnd w:id="1"/>
        </w:p>
      </w:tc>
    </w:tr>
    <w:tr w14:paraId="1BC01B8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6651B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5A140D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9 April 2026</w:t>
          </w:r>
          <w:bookmarkEnd w:id="2"/>
          <w:bookmarkEnd w:id="3"/>
        </w:p>
      </w:tc>
    </w:tr>
    <w:tr w14:paraId="245A35E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3EBE32E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(26-2777)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B7721D7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325BE9A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3D2E86A" w14:textId="77777777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D2AE9E6" w14:textId="7777777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0B1FA8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462571">
    <w:abstractNumId w:val="9"/>
  </w:num>
  <w:num w:numId="2" w16cid:durableId="1729761299">
    <w:abstractNumId w:val="7"/>
  </w:num>
  <w:num w:numId="3" w16cid:durableId="1359047330">
    <w:abstractNumId w:val="6"/>
  </w:num>
  <w:num w:numId="4" w16cid:durableId="319238591">
    <w:abstractNumId w:val="5"/>
  </w:num>
  <w:num w:numId="5" w16cid:durableId="407726121">
    <w:abstractNumId w:val="4"/>
  </w:num>
  <w:num w:numId="6" w16cid:durableId="1605186233">
    <w:abstractNumId w:val="12"/>
  </w:num>
  <w:num w:numId="7" w16cid:durableId="1512837792">
    <w:abstractNumId w:val="11"/>
  </w:num>
  <w:num w:numId="8" w16cid:durableId="1182084294">
    <w:abstractNumId w:val="10"/>
  </w:num>
  <w:num w:numId="9" w16cid:durableId="1058868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9198715">
    <w:abstractNumId w:val="13"/>
  </w:num>
  <w:num w:numId="11" w16cid:durableId="1850170544">
    <w:abstractNumId w:val="8"/>
  </w:num>
  <w:num w:numId="12" w16cid:durableId="1713114733">
    <w:abstractNumId w:val="3"/>
  </w:num>
  <w:num w:numId="13" w16cid:durableId="106316449">
    <w:abstractNumId w:val="2"/>
  </w:num>
  <w:num w:numId="14" w16cid:durableId="13725043">
    <w:abstractNumId w:val="1"/>
  </w:num>
  <w:num w:numId="15" w16cid:durableId="1153444996">
    <w:abstractNumId w:val="0"/>
  </w:num>
  <w:num w:numId="16" w16cid:durableId="2242681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97247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218F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756B8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46AE1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6D44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2F0D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0D4D"/>
    <w:rsid w:val="00FB1B6E"/>
    <w:rsid w:val="00FC5D0F"/>
    <w:rsid w:val="00FD224A"/>
    <w:rsid w:val="00FD4593"/>
    <w:rsid w:val="00FD58DA"/>
    <w:rsid w:val="00FE057A"/>
    <w:rsid w:val="00FE3ED0"/>
    <w:rsid w:val="00FE448B"/>
    <w:rsid w:val="00FE5AC3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2D32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94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1956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AABB5-70D9-4476-95C8-1EFD48E8F96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2026-04-09T11:34:00Z</dcterms:created>
  <dcterms:modified xsi:type="dcterms:W3CDTF">2026-04-09T12:20:00Z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G/TBT/N/RWA/1388</vt:lpwstr>
  </property>
  <property fmtid="{D5CDD505-2E9C-101B-9397-08002B2CF9AE}" pid="3" name="Symbol2">
    <vt:lpwstr>G/TBT/N/BDI/738</vt:lpwstr>
  </property>
  <property fmtid="{D5CDD505-2E9C-101B-9397-08002B2CF9AE}" pid="4" name="Symbol3">
    <vt:lpwstr>G/TBT/N/KEN/2028</vt:lpwstr>
  </property>
  <property fmtid="{D5CDD505-2E9C-101B-9397-08002B2CF9AE}" pid="5" name="Symbol4">
    <vt:lpwstr>G/TBT/N/UGA/2338</vt:lpwstr>
  </property>
  <property fmtid="{D5CDD505-2E9C-101B-9397-08002B2CF9AE}" pid="6" name="Symbol5">
    <vt:lpwstr>G/TBT/N/TZA/1573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