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500734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D544FB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6845F7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D5380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F4FA65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DADE57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34A1D5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C8C06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7DF9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6EA905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FB0CBED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0BB130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F1DA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366D97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BE02E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A5282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60228B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Fruits, vegetables and derived products in general (ICS code(s): 67.080.01)</w:t>
            </w:r>
          </w:p>
        </w:tc>
      </w:tr>
      <w:tr w14:paraId="77C5C2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5C05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F538EC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1325:2026 Pumpkin seed flour — Specification; (10 page(s), in English)</w:t>
            </w:r>
          </w:p>
          <w:p w:rsidR="000C3B6C" w:rsidRPr="000C3B6C" w:rsidP="002F6A28" w14:paraId="639A221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112FD" w:rsidRPr="00CE6C29" w:rsidP="002F6A28" w14:paraId="2B1AD87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https://members.wto.org/crnattachments/2026/TBT/KEN/26_01819_00_e.pdf</w:t>
              </w:r>
            </w:hyperlink>
          </w:p>
          <w:p w:rsidR="00F112FD" w:rsidRPr="00CE6C29" w:rsidP="002F6A28" w14:paraId="3FEF670F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F112FD" w:rsidRPr="00CE6C29" w:rsidP="002F6A28" w14:paraId="5E5180C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53D94A9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C89C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319E7A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pumpkin seed flour intended for human consumption.</w:t>
            </w:r>
          </w:p>
        </w:tc>
      </w:tr>
      <w:tr w14:paraId="06201D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0F30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BC6D68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04F4EF6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90693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C5B15A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D5B8D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38, </w:t>
            </w:r>
            <w:r w:rsidRPr="002F6A28">
              <w:rPr>
                <w:i/>
                <w:iCs/>
              </w:rPr>
              <w:t>Labelling of pre-packaged foods — General requirements</w:t>
            </w:r>
          </w:p>
          <w:p w:rsidR="00EE3A11" w:rsidRPr="002F6A28" w:rsidP="007F13E8" w14:paraId="7C5F9A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39, </w:t>
            </w:r>
            <w:r w:rsidRPr="002F6A28">
              <w:rPr>
                <w:i/>
                <w:iCs/>
              </w:rPr>
              <w:t>Hygiene in the food and drink manufacturing industry — Code of practice</w:t>
            </w:r>
          </w:p>
          <w:p w:rsidR="00EE3A11" w:rsidRPr="002F6A28" w:rsidP="007F13E8" w14:paraId="7ABCDA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803, </w:t>
            </w:r>
            <w:r w:rsidRPr="002F6A28">
              <w:rPr>
                <w:i/>
                <w:iCs/>
              </w:rPr>
              <w:t>Nutrition labelling — Requirements</w:t>
            </w:r>
          </w:p>
          <w:p w:rsidR="00EE3A11" w:rsidRPr="002F6A28" w:rsidP="007F13E8" w14:paraId="3A0F89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804, </w:t>
            </w:r>
            <w:r w:rsidRPr="002F6A28">
              <w:rPr>
                <w:i/>
                <w:iCs/>
              </w:rPr>
              <w:t>Claims on foods — General requirements</w:t>
            </w:r>
          </w:p>
          <w:p w:rsidR="00EE3A11" w:rsidRPr="002F6A28" w:rsidP="007F13E8" w14:paraId="011BB3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EAS 805, </w:t>
            </w:r>
            <w:r w:rsidRPr="002F6A28">
              <w:rPr>
                <w:i/>
                <w:iCs/>
              </w:rPr>
              <w:t>Use of nutrition and health claims — Requirements</w:t>
            </w:r>
          </w:p>
          <w:p w:rsidR="00EE3A11" w:rsidRPr="002F6A28" w:rsidP="007F13E8" w14:paraId="1EC2C6F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665, </w:t>
            </w:r>
            <w:r w:rsidRPr="002F6A28">
              <w:rPr>
                <w:i/>
                <w:iCs/>
              </w:rPr>
              <w:t>Oilseeds — Determination of moisture and volatile matter content</w:t>
            </w:r>
          </w:p>
          <w:p w:rsidR="00EE3A11" w:rsidRPr="002F6A28" w:rsidP="007F13E8" w14:paraId="3158B1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729, </w:t>
            </w:r>
            <w:r w:rsidRPr="002F6A28">
              <w:rPr>
                <w:i/>
                <w:iCs/>
              </w:rPr>
              <w:t>Oilseeds — Determination of acidity of oils</w:t>
            </w:r>
          </w:p>
          <w:p w:rsidR="00EE3A11" w:rsidRPr="002F6A28" w:rsidP="007F13E8" w14:paraId="3296B0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735, </w:t>
            </w:r>
            <w:r w:rsidRPr="002F6A28">
              <w:rPr>
                <w:i/>
                <w:iCs/>
              </w:rPr>
              <w:t>Oilseed residues — Determination of ash insoluble in hydrochloric acid</w:t>
            </w:r>
          </w:p>
          <w:p w:rsidR="00EE3A11" w:rsidRPr="002F6A28" w:rsidP="007F13E8" w14:paraId="5A059D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6579-1, </w:t>
            </w:r>
            <w:r w:rsidRPr="002F6A28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247551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6888-1, </w:t>
            </w:r>
            <w:r w:rsidRPr="002F6A28">
              <w:rPr>
                <w:i/>
                <w:iCs/>
              </w:rPr>
              <w:t>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43BEB7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:rsidR="00EE3A11" w:rsidRPr="002F6A28" w:rsidP="007F13E8" w14:paraId="068BA5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16649-2 </w:t>
            </w:r>
            <w:r w:rsidRPr="002F6A28">
              <w:rPr>
                <w:i/>
                <w:iCs/>
              </w:rPr>
              <w:t>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3659CC4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21294, </w:t>
            </w:r>
            <w:r w:rsidRPr="002F6A28">
              <w:rPr>
                <w:i/>
                <w:iCs/>
              </w:rPr>
              <w:t>Oilseeds — Manual or automatic discontinuous sampling</w:t>
            </w:r>
          </w:p>
          <w:p w:rsidR="00EE3A11" w:rsidRPr="002F6A28" w:rsidP="007F13E8" w14:paraId="2DFE04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21527-2,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0C7A04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390FD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C4A177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September 2026</w:t>
            </w:r>
          </w:p>
          <w:p w:rsidR="00EE3A11" w:rsidRPr="002F6A28" w:rsidP="008953C4" w14:paraId="3172642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0A08AE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00CF5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C22DD0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0862A6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6616DCC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621CE0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9EA0B22" w14:textId="77777777">
            <w:r w:rsidRPr="00CE6C29">
              <w:t>Kenya Bureau of Standards</w:t>
            </w:r>
          </w:p>
          <w:p w:rsidR="00CE6C29" w:rsidRPr="00CE6C29" w:rsidP="000C3B6C" w14:paraId="12B9E55B" w14:textId="77777777">
            <w:pPr>
              <w:spacing w:after="120"/>
            </w:pPr>
            <w:r w:rsidRPr="00CE6C29">
              <w:t xml:space="preserve">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29FDBEA0" w14:textId="77777777">
      <w:pPr>
        <w:jc w:val="center"/>
      </w:pPr>
    </w:p>
    <w:sectPr w:rsidSect="003D5F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D5FB5" w:rsidP="003D5FB5" w14:paraId="70A731AB" w14:textId="0237F9F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D5FB5" w:rsidP="003D5FB5" w14:paraId="23B5ED86" w14:textId="634B22A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540D2A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5FB5" w:rsidRPr="003D5FB5" w:rsidP="003D5FB5" w14:paraId="52EEA1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5FB5">
      <w:t>G/TBT/N/BDI/735 • G/TBT/N/KEN/2023 • G/TBT/N/RWA/1385 • G/TBT/N/TZA/1570 • G/TBT/N/UGA/2334</w:t>
    </w:r>
  </w:p>
  <w:p w:rsidR="003D5FB5" w:rsidRPr="003D5FB5" w:rsidP="003D5FB5" w14:paraId="09D3AD6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D5FB5" w:rsidRPr="003D5FB5" w:rsidP="003D5FB5" w14:paraId="65E05F24" w14:textId="27B5F0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5FB5">
      <w:t xml:space="preserve">- </w:t>
    </w:r>
    <w:r w:rsidRPr="003D5FB5">
      <w:fldChar w:fldCharType="begin"/>
    </w:r>
    <w:r w:rsidRPr="003D5FB5">
      <w:instrText xml:space="preserve"> PAGE </w:instrText>
    </w:r>
    <w:r w:rsidRPr="003D5FB5">
      <w:fldChar w:fldCharType="separate"/>
    </w:r>
    <w:r w:rsidRPr="003D5FB5">
      <w:t>2</w:t>
    </w:r>
    <w:r w:rsidRPr="003D5FB5">
      <w:fldChar w:fldCharType="end"/>
    </w:r>
    <w:r w:rsidRPr="003D5FB5">
      <w:t xml:space="preserve"> -</w:t>
    </w:r>
  </w:p>
  <w:p w:rsidR="009239F7" w:rsidRPr="003D5FB5" w:rsidP="003D5FB5" w14:paraId="65E057FD" w14:textId="7A3F34F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5FB5" w:rsidRPr="003D5FB5" w:rsidP="003D5FB5" w14:paraId="5BFD2D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5FB5">
      <w:t>G/TBT/N/BDI/735 • G/TBT/N/KEN/2023 • G/TBT/N/RWA/1385 • G/TBT/N/TZA/1570 • G/TBT/N/UGA/2334</w:t>
    </w:r>
  </w:p>
  <w:p w:rsidR="003D5FB5" w:rsidRPr="003D5FB5" w:rsidP="003D5FB5" w14:paraId="6161A6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D5FB5" w:rsidRPr="003D5FB5" w:rsidP="003D5FB5" w14:paraId="323B9FC7" w14:textId="1ACA63C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D5FB5">
      <w:t xml:space="preserve">- </w:t>
    </w:r>
    <w:r w:rsidRPr="003D5FB5">
      <w:fldChar w:fldCharType="begin"/>
    </w:r>
    <w:r w:rsidRPr="003D5FB5">
      <w:instrText xml:space="preserve"> PAGE </w:instrText>
    </w:r>
    <w:r w:rsidRPr="003D5FB5">
      <w:fldChar w:fldCharType="separate"/>
    </w:r>
    <w:r w:rsidRPr="003D5FB5">
      <w:rPr>
        <w:noProof/>
      </w:rPr>
      <w:t>2</w:t>
    </w:r>
    <w:r w:rsidRPr="003D5FB5">
      <w:fldChar w:fldCharType="end"/>
    </w:r>
    <w:r w:rsidRPr="003D5FB5">
      <w:t xml:space="preserve"> -</w:t>
    </w:r>
  </w:p>
  <w:p w:rsidR="009239F7" w:rsidRPr="003D5FB5" w:rsidP="003D5FB5" w14:paraId="22177B0B" w14:textId="387D192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8453B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42782E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AD61F86" w14:textId="7C1CA64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946618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68B521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D91D50" w14:textId="77777777">
          <w:pPr>
            <w:jc w:val="right"/>
            <w:rPr>
              <w:b/>
              <w:szCs w:val="16"/>
            </w:rPr>
          </w:pPr>
        </w:p>
      </w:tc>
    </w:tr>
    <w:tr w14:paraId="1F028BB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C192FB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D5FB5" w:rsidP="00B801E9" w14:paraId="497D638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G/TBT/N/BDI/735, G/TBT/N/KEN/2023</w:t>
          </w:r>
        </w:p>
        <w:p w:rsidR="003D5FB5" w:rsidP="00B801E9" w14:paraId="72192289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G/TBT/N/RWA/1385, G/TBT/N/TZA/1570</w:t>
          </w:r>
        </w:p>
        <w:p w:rsidR="009239F7" w:rsidRPr="002F6A28" w:rsidP="00B801E9" w14:paraId="2D93ED47" w14:textId="494EC74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G/TBT/N/UGA/2334</w:t>
          </w:r>
          <w:bookmarkEnd w:id="1"/>
        </w:p>
      </w:tc>
    </w:tr>
    <w:tr w14:paraId="54E8FF2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B5E96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C8080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 April 2026</w:t>
          </w:r>
          <w:bookmarkEnd w:id="2"/>
          <w:bookmarkEnd w:id="3"/>
        </w:p>
      </w:tc>
    </w:tr>
    <w:tr w14:paraId="75CBC783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991A31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(26-2607)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32A38A4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6CF3341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5B1E7EC" w14:textId="4CF4EBE2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51B21FA" w14:textId="46A90228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922EA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267659">
    <w:abstractNumId w:val="9"/>
  </w:num>
  <w:num w:numId="2" w16cid:durableId="133914458">
    <w:abstractNumId w:val="7"/>
  </w:num>
  <w:num w:numId="3" w16cid:durableId="575550583">
    <w:abstractNumId w:val="6"/>
  </w:num>
  <w:num w:numId="4" w16cid:durableId="2139906330">
    <w:abstractNumId w:val="5"/>
  </w:num>
  <w:num w:numId="5" w16cid:durableId="2014721694">
    <w:abstractNumId w:val="4"/>
  </w:num>
  <w:num w:numId="6" w16cid:durableId="1487867262">
    <w:abstractNumId w:val="12"/>
  </w:num>
  <w:num w:numId="7" w16cid:durableId="756024909">
    <w:abstractNumId w:val="11"/>
  </w:num>
  <w:num w:numId="8" w16cid:durableId="1392188534">
    <w:abstractNumId w:val="10"/>
  </w:num>
  <w:num w:numId="9" w16cid:durableId="21026822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430774">
    <w:abstractNumId w:val="13"/>
  </w:num>
  <w:num w:numId="11" w16cid:durableId="1998727554">
    <w:abstractNumId w:val="8"/>
  </w:num>
  <w:num w:numId="12" w16cid:durableId="1870534119">
    <w:abstractNumId w:val="3"/>
  </w:num>
  <w:num w:numId="13" w16cid:durableId="1250118943">
    <w:abstractNumId w:val="2"/>
  </w:num>
  <w:num w:numId="14" w16cid:durableId="1073434800">
    <w:abstractNumId w:val="1"/>
  </w:num>
  <w:num w:numId="15" w16cid:durableId="1188448450">
    <w:abstractNumId w:val="0"/>
  </w:num>
  <w:num w:numId="16" w16cid:durableId="330910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D5FB5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0DC4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41E45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2C52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112FD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95C8E0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1819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8A03E-39BE-4EAC-A2CC-0E232521E1D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2026-04-01T10:35:00Z</dcterms:created>
  <dcterms:modified xsi:type="dcterms:W3CDTF">2026-04-01T12:22:00Z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G/TBT/N/BDI/735</vt:lpwstr>
  </property>
  <property fmtid="{D5CDD505-2E9C-101B-9397-08002B2CF9AE}" pid="3" name="Symbol2">
    <vt:lpwstr>G/TBT/N/KEN/2023</vt:lpwstr>
  </property>
  <property fmtid="{D5CDD505-2E9C-101B-9397-08002B2CF9AE}" pid="4" name="Symbol3">
    <vt:lpwstr>G/TBT/N/RWA/1385</vt:lpwstr>
  </property>
  <property fmtid="{D5CDD505-2E9C-101B-9397-08002B2CF9AE}" pid="5" name="Symbol4">
    <vt:lpwstr>G/TBT/N/TZA/1570</vt:lpwstr>
  </property>
  <property fmtid="{D5CDD505-2E9C-101B-9397-08002B2CF9AE}" pid="6" name="Symbol5">
    <vt:lpwstr>G/TBT/N/UGA/2334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