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98E561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489736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81D992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8BA29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289395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56AC0F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B787F5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1F7AE9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DFF82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34098E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035FB55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2E07098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F0BD7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FA1D22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47D516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05CCF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C953E2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Fruits, vegetables and derived products in general (ICS code(s): 67.080.01)</w:t>
            </w:r>
          </w:p>
        </w:tc>
      </w:tr>
      <w:tr w14:paraId="7E7B529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A7C48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D2BB4D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1323:2026 Edible corn oil — Specification; (15 page(s), in English)</w:t>
            </w:r>
          </w:p>
          <w:p w:rsidR="000C3B6C" w:rsidRPr="000C3B6C" w:rsidP="002F6A28" w14:paraId="10C5FD6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20F59" w:rsidRPr="00CE6C29" w:rsidP="002F6A28" w14:paraId="1697ACD8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https://members.wto.org/crnattachments/2026/TBT/KEN/26_01817_00_e.pdf</w:t>
              </w:r>
            </w:hyperlink>
          </w:p>
          <w:p w:rsidR="00120F59" w:rsidRPr="00CE6C29" w:rsidP="002F6A28" w14:paraId="53CE8C12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120F59" w:rsidRPr="00CE6C29" w:rsidP="002F6A28" w14:paraId="35E071D2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7E556D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1D3C4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89D871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 and test methods for virgin and refined maize/corn oil derived from the embryo (endosperm) of maize or corn (Zea mays L.).</w:t>
            </w:r>
          </w:p>
        </w:tc>
      </w:tr>
      <w:tr w14:paraId="37697F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4D2AE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173ED7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612DA64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55D08C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D25984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65080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66, Guidelines for the use of flavourings</w:t>
            </w:r>
          </w:p>
          <w:p w:rsidR="00EE3A11" w:rsidRPr="002F6A28" w:rsidP="007F13E8" w14:paraId="3965BB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standardfor food additives</w:t>
            </w:r>
          </w:p>
          <w:p w:rsidR="00EE3A11" w:rsidRPr="002F6A28" w:rsidP="007F13E8" w14:paraId="0EC5B6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Generalrequirements</w:t>
            </w:r>
          </w:p>
          <w:p w:rsidR="00EE3A11" w:rsidRPr="002F6A28" w:rsidP="007F13E8" w14:paraId="52015D4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drinkmanufacturing industry — Code of practice</w:t>
            </w:r>
          </w:p>
          <w:p w:rsidR="00EE3A11" w:rsidRPr="002F6A28" w:rsidP="007F13E8" w14:paraId="1963A7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769, Fortified ediblefats and oils —Specification</w:t>
            </w:r>
          </w:p>
          <w:p w:rsidR="00EE3A11" w:rsidRPr="002F6A28" w:rsidP="007F13E8" w14:paraId="1F2E58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:rsidR="00EE3A11" w:rsidRPr="002F6A28" w:rsidP="007F13E8" w14:paraId="500387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foods — General requirements</w:t>
            </w:r>
          </w:p>
          <w:p w:rsidR="00EE3A11" w:rsidRPr="002F6A28" w:rsidP="007F13E8" w14:paraId="32779F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—Requirements</w:t>
            </w:r>
          </w:p>
          <w:p w:rsidR="00EE3A11" w:rsidRPr="002F6A28" w:rsidP="007F13E8" w14:paraId="32274F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660, Animal and vegetable fats and oils —Determination of acid valueand acidity</w:t>
            </w:r>
          </w:p>
          <w:p w:rsidR="00EE3A11" w:rsidRPr="002F6A28" w:rsidP="007F13E8" w14:paraId="291EC5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661, Animal and vegetable fats and oils —Preparation of test sample</w:t>
            </w:r>
          </w:p>
          <w:p w:rsidR="00EE3A11" w:rsidRPr="002F6A28" w:rsidP="007F13E8" w14:paraId="1C7DC6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662, Animal and vegetable fats and oils — Determination of moisture and volatile mattercontent</w:t>
            </w:r>
          </w:p>
          <w:p w:rsidR="00EE3A11" w:rsidRPr="002F6A28" w:rsidP="007F13E8" w14:paraId="20454B9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663, Animal and vegetable fats and oils — Determination of insoluble impurities content</w:t>
            </w:r>
          </w:p>
          <w:p w:rsidR="00EE3A11" w:rsidRPr="002F6A28" w:rsidP="007F13E8" w14:paraId="1D70A8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3596,Animal and vegetable fats and oils — Determination of unsaponifiable matter — Method usingdiethyl ether extraction</w:t>
            </w:r>
          </w:p>
          <w:p w:rsidR="00EE3A11" w:rsidRPr="002F6A28" w:rsidP="007F13E8" w14:paraId="05FD4AD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3657, Animaland vegetable fats and oils — Determination of saponification value</w:t>
            </w:r>
          </w:p>
        </w:tc>
      </w:tr>
      <w:tr w14:paraId="52C0177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F50A8C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46833A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September 2026</w:t>
            </w:r>
          </w:p>
          <w:p w:rsidR="00EE3A11" w:rsidRPr="002F6A28" w:rsidP="008953C4" w14:paraId="6C92B1E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7C9E03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E5189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912CA5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0E9ED2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31 May 2026</w:t>
            </w:r>
          </w:p>
          <w:p w:rsidR="000C3B6C" w:rsidRPr="00E3324D" w:rsidP="000C3B6C" w14:paraId="193B16A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AE0F4B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317CC9D" w14:textId="77777777">
            <w:r w:rsidRPr="00CE6C29">
              <w:t>Kenya Bureau of Standards</w:t>
            </w:r>
          </w:p>
          <w:p w:rsidR="00CE6C29" w:rsidRPr="00CE6C29" w:rsidP="000C3B6C" w14:paraId="7311AA94" w14:textId="77777777">
            <w:pPr>
              <w:spacing w:after="120"/>
            </w:pPr>
            <w:r w:rsidRPr="00CE6C29">
              <w:t xml:space="preserve">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66AC29FF" w14:textId="77777777">
      <w:pPr>
        <w:jc w:val="center"/>
      </w:pPr>
    </w:p>
    <w:sectPr w:rsidSect="005C77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5C7737" w:rsidP="005C7737" w14:paraId="42A7A5D6" w14:textId="1C7AB15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5C7737" w:rsidP="005C7737" w14:paraId="58F9469F" w14:textId="5CC5ECD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693A32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7737" w:rsidRPr="005C7737" w:rsidP="005C7737" w14:paraId="21C391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7737">
      <w:t>G/TBT/N/BDI/733 • G/TBT/N/KEN/2021 • G/TBT/N/RWA/1383 • G/TBT/N/TZA/1568 • G/TBT/N/UGA/2332</w:t>
    </w:r>
  </w:p>
  <w:p w:rsidR="005C7737" w:rsidRPr="005C7737" w:rsidP="005C7737" w14:paraId="22C391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C7737" w:rsidRPr="005C7737" w:rsidP="005C7737" w14:paraId="45E36F8F" w14:textId="669FFD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7737">
      <w:t xml:space="preserve">- </w:t>
    </w:r>
    <w:r w:rsidRPr="005C7737">
      <w:fldChar w:fldCharType="begin"/>
    </w:r>
    <w:r w:rsidRPr="005C7737">
      <w:instrText xml:space="preserve"> PAGE </w:instrText>
    </w:r>
    <w:r w:rsidRPr="005C7737">
      <w:fldChar w:fldCharType="separate"/>
    </w:r>
    <w:r w:rsidRPr="005C7737">
      <w:t>2</w:t>
    </w:r>
    <w:r w:rsidRPr="005C7737">
      <w:fldChar w:fldCharType="end"/>
    </w:r>
    <w:r w:rsidRPr="005C7737">
      <w:t xml:space="preserve"> -</w:t>
    </w:r>
  </w:p>
  <w:p w:rsidR="009239F7" w:rsidRPr="005C7737" w:rsidP="005C7737" w14:paraId="36FF58F1" w14:textId="04798B5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7737" w:rsidRPr="005C7737" w:rsidP="005C7737" w14:paraId="3BCE2F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7737">
      <w:t>G/TBT/N/BDI/733 • G/TBT/N/KEN/2021 • G/TBT/N/RWA/1383 • G/TBT/N/TZA/1568 • G/TBT/N/UGA/2332</w:t>
    </w:r>
  </w:p>
  <w:p w:rsidR="005C7737" w:rsidRPr="005C7737" w:rsidP="005C7737" w14:paraId="3E48A8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C7737" w:rsidRPr="005C7737" w:rsidP="005C7737" w14:paraId="1FF30983" w14:textId="6FFC54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7737">
      <w:t xml:space="preserve">- </w:t>
    </w:r>
    <w:r w:rsidRPr="005C7737">
      <w:fldChar w:fldCharType="begin"/>
    </w:r>
    <w:r w:rsidRPr="005C7737">
      <w:instrText xml:space="preserve"> PAGE </w:instrText>
    </w:r>
    <w:r w:rsidRPr="005C7737">
      <w:fldChar w:fldCharType="separate"/>
    </w:r>
    <w:r w:rsidRPr="005C7737">
      <w:rPr>
        <w:noProof/>
      </w:rPr>
      <w:t>2</w:t>
    </w:r>
    <w:r w:rsidRPr="005C7737">
      <w:fldChar w:fldCharType="end"/>
    </w:r>
    <w:r w:rsidRPr="005C7737">
      <w:t xml:space="preserve"> -</w:t>
    </w:r>
  </w:p>
  <w:p w:rsidR="009239F7" w:rsidRPr="005C7737" w:rsidP="005C7737" w14:paraId="751C61A2" w14:textId="29F10FA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05B62E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2B81D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21E502" w14:textId="02AA0AF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EE5880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CED33D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2E9D037" w14:textId="77777777">
          <w:pPr>
            <w:jc w:val="right"/>
            <w:rPr>
              <w:b/>
              <w:szCs w:val="16"/>
            </w:rPr>
          </w:pPr>
        </w:p>
      </w:tc>
    </w:tr>
    <w:tr w14:paraId="7F2C5A9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6A12BC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C7737" w:rsidP="00B801E9" w14:paraId="59811838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G/TBT/N/BDI/733, G/TBT/N/KEN/2021</w:t>
          </w:r>
        </w:p>
        <w:p w:rsidR="005C7737" w:rsidP="00B801E9" w14:paraId="179FE8E7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G/TBT/N/RWA/1383, G/TBT/N/TZA/1568</w:t>
          </w:r>
        </w:p>
        <w:p w:rsidR="009239F7" w:rsidRPr="002F6A28" w:rsidP="00B801E9" w14:paraId="15BFEE79" w14:textId="6CB69FAF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G/TBT/N/UGA/2332</w:t>
          </w:r>
          <w:bookmarkEnd w:id="1"/>
        </w:p>
      </w:tc>
    </w:tr>
    <w:tr w14:paraId="67ADB5B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9B58D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AD47F0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 April 2026</w:t>
          </w:r>
          <w:bookmarkEnd w:id="2"/>
          <w:bookmarkEnd w:id="3"/>
        </w:p>
      </w:tc>
    </w:tr>
    <w:tr w14:paraId="577B354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E217DDC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(26-2610)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5E619DE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66FD69E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CB810FB" w14:textId="7BB9175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C703065" w14:textId="0459E60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22D4D3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0339526">
    <w:abstractNumId w:val="9"/>
  </w:num>
  <w:num w:numId="2" w16cid:durableId="1060977717">
    <w:abstractNumId w:val="7"/>
  </w:num>
  <w:num w:numId="3" w16cid:durableId="1581713198">
    <w:abstractNumId w:val="6"/>
  </w:num>
  <w:num w:numId="4" w16cid:durableId="1643732954">
    <w:abstractNumId w:val="5"/>
  </w:num>
  <w:num w:numId="5" w16cid:durableId="275062388">
    <w:abstractNumId w:val="4"/>
  </w:num>
  <w:num w:numId="6" w16cid:durableId="576552331">
    <w:abstractNumId w:val="12"/>
  </w:num>
  <w:num w:numId="7" w16cid:durableId="1912737828">
    <w:abstractNumId w:val="11"/>
  </w:num>
  <w:num w:numId="8" w16cid:durableId="341472836">
    <w:abstractNumId w:val="10"/>
  </w:num>
  <w:num w:numId="9" w16cid:durableId="3500347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0643085">
    <w:abstractNumId w:val="13"/>
  </w:num>
  <w:num w:numId="11" w16cid:durableId="1571772610">
    <w:abstractNumId w:val="8"/>
  </w:num>
  <w:num w:numId="12" w16cid:durableId="2067098139">
    <w:abstractNumId w:val="3"/>
  </w:num>
  <w:num w:numId="13" w16cid:durableId="255285777">
    <w:abstractNumId w:val="2"/>
  </w:num>
  <w:num w:numId="14" w16cid:durableId="1535802768">
    <w:abstractNumId w:val="1"/>
  </w:num>
  <w:num w:numId="15" w16cid:durableId="629476606">
    <w:abstractNumId w:val="0"/>
  </w:num>
  <w:num w:numId="16" w16cid:durableId="358139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0F59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21C0D"/>
    <w:rsid w:val="004423A4"/>
    <w:rsid w:val="00467032"/>
    <w:rsid w:val="0046754A"/>
    <w:rsid w:val="00473B57"/>
    <w:rsid w:val="00480BD8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C7737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392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55D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A63CE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1817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AE1004-4485-4593-AFC5-D7AAB368764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2026-04-01T10:31:00Z</dcterms:created>
  <dcterms:modified xsi:type="dcterms:W3CDTF">2026-04-01T12:41:00Z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G/TBT/N/BDI/733</vt:lpwstr>
  </property>
  <property fmtid="{D5CDD505-2E9C-101B-9397-08002B2CF9AE}" pid="3" name="Symbol2">
    <vt:lpwstr>G/TBT/N/KEN/2021</vt:lpwstr>
  </property>
  <property fmtid="{D5CDD505-2E9C-101B-9397-08002B2CF9AE}" pid="4" name="Symbol3">
    <vt:lpwstr>G/TBT/N/RWA/1383</vt:lpwstr>
  </property>
  <property fmtid="{D5CDD505-2E9C-101B-9397-08002B2CF9AE}" pid="5" name="Symbol4">
    <vt:lpwstr>G/TBT/N/TZA/1568</vt:lpwstr>
  </property>
  <property fmtid="{D5CDD505-2E9C-101B-9397-08002B2CF9AE}" pid="6" name="Symbol5">
    <vt:lpwstr>G/TBT/N/UGA/2332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PUBLIC</vt:lpwstr>
  </property>
</Properties>
</file>