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068E8A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3B278E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0D52A2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E055B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CBE29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64FBFB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C7A61C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102A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A602A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1C168B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3DADAFF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FCDB5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29FE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F07F84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661F3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C7680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9EDE47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Fruits, vegetables and derived products in general (ICS code(s): 67.080.01)</w:t>
            </w:r>
          </w:p>
        </w:tc>
      </w:tr>
      <w:tr w14:paraId="1B04CE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D312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A78E11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1321:2026 Sesame/Simsim flour — Specification.; (10 page(s), in English)</w:t>
            </w:r>
          </w:p>
          <w:p w:rsidR="000C3B6C" w:rsidRPr="000C3B6C" w:rsidP="002F6A28" w14:paraId="2A5ED75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274C5" w:rsidRPr="00CE6C29" w:rsidP="002F6A28" w14:paraId="1377E4B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https://members.wto.org/crnattachments/2026/TBT/KEN/26_01815_00_e.pdf</w:t>
              </w:r>
            </w:hyperlink>
          </w:p>
          <w:p w:rsidR="002274C5" w:rsidRPr="00CE6C29" w:rsidP="002F6A28" w14:paraId="798F3971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2274C5" w:rsidRPr="00CE6C29" w:rsidP="002F6A28" w14:paraId="069B9DE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384CAC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7017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1536B6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sesame flour intended for human consumption.</w:t>
            </w:r>
          </w:p>
        </w:tc>
      </w:tr>
      <w:tr w14:paraId="7FD9CB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8E38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B289B4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408269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169B6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F7ADB8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744C8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965.22, Sorting corn grits — Sieving method</w:t>
            </w:r>
          </w:p>
          <w:p w:rsidR="00EE3A11" w:rsidRPr="002F6A28" w:rsidP="007F13E8" w14:paraId="44BC48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062EDC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</w:t>
            </w:r>
            <w:r w:rsidRPr="002F6A28">
              <w:rPr>
                <w:i/>
                <w:iCs/>
              </w:rPr>
              <w:t>Labelling of pre-packaged foods — General requirements</w:t>
            </w:r>
          </w:p>
          <w:p w:rsidR="00EE3A11" w:rsidRPr="002F6A28" w:rsidP="007F13E8" w14:paraId="4ECE50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39, </w:t>
            </w:r>
            <w:r w:rsidRPr="002F6A28">
              <w:rPr>
                <w:i/>
                <w:iCs/>
              </w:rPr>
              <w:t>Hygiene in the food and drink manufacturing industry — Code of practice</w:t>
            </w:r>
          </w:p>
          <w:p w:rsidR="00EE3A11" w:rsidRPr="002F6A28" w:rsidP="007F13E8" w14:paraId="5C045F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803, </w:t>
            </w:r>
            <w:r w:rsidRPr="002F6A28">
              <w:rPr>
                <w:i/>
                <w:iCs/>
              </w:rPr>
              <w:t>Nutrition labelling — Requirements</w:t>
            </w:r>
          </w:p>
          <w:p w:rsidR="00EE3A11" w:rsidRPr="002F6A28" w:rsidP="007F13E8" w14:paraId="2ECDE1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804, </w:t>
            </w:r>
            <w:r w:rsidRPr="002F6A28">
              <w:rPr>
                <w:i/>
                <w:iCs/>
              </w:rPr>
              <w:t>Claims on foods — General requirements</w:t>
            </w:r>
          </w:p>
          <w:p w:rsidR="00EE3A11" w:rsidRPr="002F6A28" w:rsidP="007F13E8" w14:paraId="2B3F33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805, </w:t>
            </w:r>
            <w:r w:rsidRPr="002F6A28">
              <w:rPr>
                <w:i/>
                <w:iCs/>
              </w:rPr>
              <w:t>Use of nutrition and health claims — Requirements</w:t>
            </w:r>
          </w:p>
          <w:p w:rsidR="00EE3A11" w:rsidRPr="002F6A28" w:rsidP="007F13E8" w14:paraId="32B79E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665, </w:t>
            </w:r>
            <w:r w:rsidRPr="002F6A28">
              <w:rPr>
                <w:i/>
                <w:iCs/>
              </w:rPr>
              <w:t>Oilseeds — Determination of moisture and volatile matter content</w:t>
            </w:r>
          </w:p>
          <w:p w:rsidR="00EE3A11" w:rsidRPr="002F6A28" w:rsidP="007F13E8" w14:paraId="495415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729, </w:t>
            </w:r>
            <w:r w:rsidRPr="002F6A28">
              <w:rPr>
                <w:i/>
                <w:iCs/>
              </w:rPr>
              <w:t>Oilseeds — Determination of acidity of oils</w:t>
            </w:r>
          </w:p>
          <w:p w:rsidR="00EE3A11" w:rsidRPr="002F6A28" w:rsidP="007F13E8" w14:paraId="39D953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735, </w:t>
            </w:r>
            <w:r w:rsidRPr="002F6A28">
              <w:rPr>
                <w:i/>
                <w:iCs/>
              </w:rPr>
              <w:t>Oilseed residues — Determination of ash insoluble in hydrochloric acid</w:t>
            </w:r>
          </w:p>
          <w:p w:rsidR="00EE3A11" w:rsidRPr="002F6A28" w:rsidP="007F13E8" w14:paraId="616AF6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749, Oilseed residues — Determination of total ash</w:t>
            </w:r>
          </w:p>
          <w:p w:rsidR="00EE3A11" w:rsidRPr="002F6A28" w:rsidP="007F13E8" w14:paraId="5F7F55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</w:t>
            </w:r>
            <w:r w:rsidRPr="002F6A28">
              <w:rPr>
                <w:i/>
                <w:iCs/>
              </w:rPr>
              <w:t>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32F686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</w:t>
            </w:r>
            <w:r w:rsidRPr="002F6A28">
              <w:rPr>
                <w:i/>
                <w:iCs/>
              </w:rPr>
              <w:t>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369CD3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16634-2, Food products — Determination of the total nitrogen content by combustion according to the Dumas principle and calculation of the crude protein content — Part 2: Cereals, pulses and milled cereal products</w:t>
            </w:r>
          </w:p>
          <w:p w:rsidR="00EE3A11" w:rsidRPr="002F6A28" w:rsidP="007F13E8" w14:paraId="395BC5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10A40C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 </w:t>
            </w:r>
            <w:r w:rsidRPr="002F6A28">
              <w:rPr>
                <w:i/>
                <w:iCs/>
              </w:rPr>
              <w:t>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008400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21294, </w:t>
            </w:r>
            <w:r w:rsidRPr="002F6A28">
              <w:rPr>
                <w:i/>
                <w:iCs/>
              </w:rPr>
              <w:t>Oilseeds — Manual or automatic discontinuous sampling</w:t>
            </w:r>
          </w:p>
          <w:p w:rsidR="00EE3A11" w:rsidRPr="002F6A28" w:rsidP="007F13E8" w14:paraId="632293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60DC25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605EA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C09A4F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2026</w:t>
            </w:r>
          </w:p>
          <w:p w:rsidR="00EE3A11" w:rsidRPr="002F6A28" w:rsidP="008953C4" w14:paraId="690ADD6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B28A3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89BBB2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968573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2E760F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017F476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AE347A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C40F7ED" w14:textId="77777777">
            <w:r w:rsidRPr="00CE6C29">
              <w:t>Kenya Bureau of Standards</w:t>
            </w:r>
          </w:p>
          <w:p w:rsidR="00CE6C29" w:rsidRPr="00CE6C29" w:rsidP="000C3B6C" w14:paraId="73742E7F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711B8F64" w14:textId="77777777">
      <w:pPr>
        <w:jc w:val="center"/>
      </w:pPr>
    </w:p>
    <w:sectPr w:rsidSect="00DF67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F674F" w:rsidP="00DF674F" w14:paraId="07A30D50" w14:textId="6F65C11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F674F" w:rsidP="00DF674F" w14:paraId="2D5C6163" w14:textId="58C15B6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BFE701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674F" w:rsidRPr="00DF674F" w:rsidP="00DF674F" w14:paraId="19D4C8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74F">
      <w:t>G/TBT/N/BDI/731 • G/TBT/N/KEN/2019 • G/TBT/N/RWA/1381 • G/TBT/N/TZA/1566 • G/TBT/N/UGA/2330</w:t>
    </w:r>
  </w:p>
  <w:p w:rsidR="00DF674F" w:rsidRPr="00DF674F" w:rsidP="00DF674F" w14:paraId="0B0A11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F674F" w:rsidRPr="00DF674F" w:rsidP="00DF674F" w14:paraId="0E889B1F" w14:textId="132199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74F">
      <w:t xml:space="preserve">- </w:t>
    </w:r>
    <w:r w:rsidRPr="00DF674F">
      <w:fldChar w:fldCharType="begin"/>
    </w:r>
    <w:r w:rsidRPr="00DF674F">
      <w:instrText xml:space="preserve"> PAGE </w:instrText>
    </w:r>
    <w:r w:rsidRPr="00DF674F">
      <w:fldChar w:fldCharType="separate"/>
    </w:r>
    <w:r w:rsidRPr="00DF674F">
      <w:t>2</w:t>
    </w:r>
    <w:r w:rsidRPr="00DF674F">
      <w:fldChar w:fldCharType="end"/>
    </w:r>
    <w:r w:rsidRPr="00DF674F">
      <w:t xml:space="preserve"> -</w:t>
    </w:r>
  </w:p>
  <w:p w:rsidR="009239F7" w:rsidRPr="00DF674F" w:rsidP="00DF674F" w14:paraId="1805AE04" w14:textId="4A8940D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674F" w:rsidRPr="00DF674F" w:rsidP="00DF674F" w14:paraId="17669E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74F">
      <w:t>G/TBT/N/BDI/731 • G/TBT/N/KEN/2019 • G/TBT/N/RWA/1381 • G/TBT/N/TZA/1566 • G/TBT/N/UGA/2330</w:t>
    </w:r>
  </w:p>
  <w:p w:rsidR="00DF674F" w:rsidRPr="00DF674F" w:rsidP="00DF674F" w14:paraId="2F14C2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F674F" w:rsidRPr="00DF674F" w:rsidP="00DF674F" w14:paraId="61FF5DCF" w14:textId="56D11B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74F">
      <w:t xml:space="preserve">- </w:t>
    </w:r>
    <w:r w:rsidRPr="00DF674F">
      <w:fldChar w:fldCharType="begin"/>
    </w:r>
    <w:r w:rsidRPr="00DF674F">
      <w:instrText xml:space="preserve"> PAGE </w:instrText>
    </w:r>
    <w:r w:rsidRPr="00DF674F">
      <w:fldChar w:fldCharType="separate"/>
    </w:r>
    <w:r w:rsidRPr="00DF674F">
      <w:rPr>
        <w:noProof/>
      </w:rPr>
      <w:t>2</w:t>
    </w:r>
    <w:r w:rsidRPr="00DF674F">
      <w:fldChar w:fldCharType="end"/>
    </w:r>
    <w:r w:rsidRPr="00DF674F">
      <w:t xml:space="preserve"> -</w:t>
    </w:r>
  </w:p>
  <w:p w:rsidR="009239F7" w:rsidRPr="00DF674F" w:rsidP="00DF674F" w14:paraId="11C4D1F6" w14:textId="2DAD075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6DD3F7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C9DE7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6911D0" w14:textId="76B7F02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4A332E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0D7949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6C23B9" w14:textId="77777777">
          <w:pPr>
            <w:jc w:val="right"/>
            <w:rPr>
              <w:b/>
              <w:szCs w:val="16"/>
            </w:rPr>
          </w:pPr>
        </w:p>
      </w:tc>
    </w:tr>
    <w:tr w14:paraId="7FA1900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3E447F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F674F" w:rsidP="00B801E9" w14:paraId="47814C9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G/TBT/N/BDI/731, G/TBT/N/KEN/2019</w:t>
          </w:r>
        </w:p>
        <w:p w:rsidR="00DF674F" w:rsidP="00B801E9" w14:paraId="76AAECEF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G/TBT/N/RWA/1381, G/TBT/N/TZA/1566</w:t>
          </w:r>
        </w:p>
        <w:p w:rsidR="009239F7" w:rsidRPr="002F6A28" w:rsidP="00B801E9" w14:paraId="33CAA17A" w14:textId="165096FF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G/TBT/N/UGA/2330</w:t>
          </w:r>
          <w:bookmarkEnd w:id="1"/>
        </w:p>
      </w:tc>
    </w:tr>
    <w:tr w14:paraId="1941168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1F13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433B2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 April 2026</w:t>
          </w:r>
          <w:bookmarkEnd w:id="2"/>
          <w:bookmarkEnd w:id="3"/>
        </w:p>
      </w:tc>
    </w:tr>
    <w:tr w14:paraId="3526945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109AD80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(26-2609)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B5208C1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7FFE1C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415278B" w14:textId="3F3E6BF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A9ACED8" w14:textId="0EA820B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5285C6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441832">
    <w:abstractNumId w:val="9"/>
  </w:num>
  <w:num w:numId="2" w16cid:durableId="1197040598">
    <w:abstractNumId w:val="7"/>
  </w:num>
  <w:num w:numId="3" w16cid:durableId="362361813">
    <w:abstractNumId w:val="6"/>
  </w:num>
  <w:num w:numId="4" w16cid:durableId="331301994">
    <w:abstractNumId w:val="5"/>
  </w:num>
  <w:num w:numId="5" w16cid:durableId="122427241">
    <w:abstractNumId w:val="4"/>
  </w:num>
  <w:num w:numId="6" w16cid:durableId="1947300135">
    <w:abstractNumId w:val="12"/>
  </w:num>
  <w:num w:numId="7" w16cid:durableId="1815295616">
    <w:abstractNumId w:val="11"/>
  </w:num>
  <w:num w:numId="8" w16cid:durableId="1013801047">
    <w:abstractNumId w:val="10"/>
  </w:num>
  <w:num w:numId="9" w16cid:durableId="198320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775288">
    <w:abstractNumId w:val="13"/>
  </w:num>
  <w:num w:numId="11" w16cid:durableId="8492">
    <w:abstractNumId w:val="8"/>
  </w:num>
  <w:num w:numId="12" w16cid:durableId="2097242576">
    <w:abstractNumId w:val="3"/>
  </w:num>
  <w:num w:numId="13" w16cid:durableId="1867785815">
    <w:abstractNumId w:val="2"/>
  </w:num>
  <w:num w:numId="14" w16cid:durableId="1217352227">
    <w:abstractNumId w:val="1"/>
  </w:num>
  <w:num w:numId="15" w16cid:durableId="1768886515">
    <w:abstractNumId w:val="0"/>
  </w:num>
  <w:num w:numId="16" w16cid:durableId="107969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37AF3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74C5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25CC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D4F76"/>
    <w:rsid w:val="00DE50DB"/>
    <w:rsid w:val="00DF674F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BE10C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815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5C1C8-8B1A-473B-960A-A894D8A5D29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2026-04-01T10:26:00Z</dcterms:created>
  <dcterms:modified xsi:type="dcterms:W3CDTF">2026-04-01T12:38:00Z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G/TBT/N/BDI/731</vt:lpwstr>
  </property>
  <property fmtid="{D5CDD505-2E9C-101B-9397-08002B2CF9AE}" pid="3" name="Symbol2">
    <vt:lpwstr>G/TBT/N/KEN/2019</vt:lpwstr>
  </property>
  <property fmtid="{D5CDD505-2E9C-101B-9397-08002B2CF9AE}" pid="4" name="Symbol3">
    <vt:lpwstr>G/TBT/N/RWA/1381</vt:lpwstr>
  </property>
  <property fmtid="{D5CDD505-2E9C-101B-9397-08002B2CF9AE}" pid="5" name="Symbol4">
    <vt:lpwstr>G/TBT/N/TZA/1566</vt:lpwstr>
  </property>
  <property fmtid="{D5CDD505-2E9C-101B-9397-08002B2CF9AE}" pid="6" name="Symbol5">
    <vt:lpwstr>G/TBT/N/UGA/2330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