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DF5F81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03BE39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9647F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4FCBC3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454504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197D948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297768D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1C5E7F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ECE77B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1D324C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C36F82D" w14:textId="77777777">
            <w:r w:rsidRPr="00C379C8">
              <w:t>Kenya Bureau of Standards</w:t>
            </w:r>
          </w:p>
          <w:p w:rsidR="00EE3A11" w:rsidRPr="00C379C8" w:rsidP="000C3B6C" w14:paraId="63DBC949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BA501E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05FA3A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016F440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285692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47062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3C332E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Solid wastes (ICS code(s): 13.030.10)</w:t>
            </w:r>
          </w:p>
        </w:tc>
      </w:tr>
      <w:tr w14:paraId="69AFA4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1F6904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370C774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1312: 2025 Waste tyres management —Specification; (12 page(s), in English)</w:t>
            </w:r>
          </w:p>
          <w:p w:rsidR="000C3B6C" w:rsidRPr="000C3B6C" w:rsidP="002F6A28" w14:paraId="74479FF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6765B3" w:rsidRPr="00CE6C29" w:rsidP="002F6A28" w14:paraId="7AD014FA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https://members.wto.org/crnattachments/2026/TBT/KEN/26_01254_00_e.pdf</w:t>
              </w:r>
            </w:hyperlink>
          </w:p>
          <w:p w:rsidR="006765B3" w:rsidRPr="00CE6C29" w:rsidP="002F6A28" w14:paraId="1BC1A3A6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6765B3" w:rsidRPr="00CE6C29" w:rsidP="002F6A28" w14:paraId="6EAFCF46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1FAEA1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2493D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EC8FD6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specify requirements for generation, collection, transportation, storage, utilization and disposal of waste tyres. It covers waste tyres arising from individual and institutional level.</w:t>
            </w:r>
          </w:p>
        </w:tc>
      </w:tr>
      <w:tr w14:paraId="426895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985DEF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FC70DC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the environment; Quality requirements; Harmonization</w:t>
            </w:r>
          </w:p>
        </w:tc>
      </w:tr>
      <w:tr w14:paraId="4F91C2B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129688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C9C1E7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C48CA9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24161, Waste collection and transportation management — Vocabulary</w:t>
            </w:r>
          </w:p>
        </w:tc>
      </w:tr>
      <w:tr w14:paraId="7A7AD8D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5E81D4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4B91AF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30 June 2026</w:t>
            </w:r>
          </w:p>
          <w:p w:rsidR="00EE3A11" w:rsidRPr="002F6A28" w:rsidP="008953C4" w14:paraId="5C4C6991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445407EF" w14:textId="77777777" w:rsidTr="001D42A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5DD589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279B8FD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5E8EFF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3 May 2026</w:t>
            </w:r>
          </w:p>
          <w:p w:rsidR="000C3B6C" w:rsidRPr="00E3324D" w:rsidP="000C3B6C" w14:paraId="244987B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3E7E31A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20026B3" w14:textId="77777777">
            <w:r w:rsidRPr="00CE6C29">
              <w:t>Kenya Bureau of Standards</w:t>
            </w:r>
          </w:p>
          <w:p w:rsidR="00CE6C29" w:rsidRPr="00CE6C29" w:rsidP="000C3B6C" w14:paraId="3AD97B17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66C128D9" w14:textId="77777777">
      <w:pPr>
        <w:jc w:val="center"/>
      </w:pPr>
    </w:p>
    <w:sectPr w:rsidSect="001D42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D42AC" w:rsidP="001D42AC" w14:paraId="443A3AA1" w14:textId="3C31ADD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1D42AC" w:rsidP="001D42AC" w14:paraId="4733DAF3" w14:textId="07B3FBE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D6D2ECD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2AC" w:rsidRPr="001D42AC" w:rsidP="001D42AC" w14:paraId="20F30A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2AC">
      <w:t>G/TBT/N/BDI/721 • G/TBT/N/KEN/1994 • G/TBT/N/RWA/1363 • G/TBT/N/</w:t>
    </w:r>
    <w:r w:rsidRPr="001D42AC">
      <w:t>TZA</w:t>
    </w:r>
    <w:r w:rsidRPr="001D42AC">
      <w:t>/1507 • G/TBT/N/UGA/2320</w:t>
    </w:r>
  </w:p>
  <w:p w:rsidR="001D42AC" w:rsidRPr="001D42AC" w:rsidP="001D42AC" w14:paraId="142CD5E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42AC" w:rsidRPr="001D42AC" w:rsidP="001D42AC" w14:paraId="7EAE498B" w14:textId="26D3533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2AC">
      <w:t xml:space="preserve">- </w:t>
    </w:r>
    <w:r w:rsidRPr="001D42AC">
      <w:fldChar w:fldCharType="begin"/>
    </w:r>
    <w:r w:rsidRPr="001D42AC">
      <w:instrText xml:space="preserve"> PAGE </w:instrText>
    </w:r>
    <w:r w:rsidRPr="001D42AC">
      <w:fldChar w:fldCharType="separate"/>
    </w:r>
    <w:r w:rsidRPr="001D42AC">
      <w:t>2</w:t>
    </w:r>
    <w:r w:rsidRPr="001D42AC">
      <w:fldChar w:fldCharType="end"/>
    </w:r>
    <w:r w:rsidRPr="001D42AC">
      <w:t xml:space="preserve"> -</w:t>
    </w:r>
  </w:p>
  <w:p w:rsidR="009239F7" w:rsidRPr="001D42AC" w:rsidP="001D42AC" w14:paraId="6C427A29" w14:textId="358D096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D42AC" w:rsidRPr="001D42AC" w:rsidP="001D42AC" w14:paraId="0B3A1C7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2AC">
      <w:t>G/TBT/N/BDI/721 • G/TBT/N/KEN/1994 • G/TBT/N/RWA/1363 • G/TBT/N/</w:t>
    </w:r>
    <w:r w:rsidRPr="001D42AC">
      <w:t>TZA</w:t>
    </w:r>
    <w:r w:rsidRPr="001D42AC">
      <w:t>/1507 • G/TBT/N/UGA/2320</w:t>
    </w:r>
  </w:p>
  <w:p w:rsidR="001D42AC" w:rsidRPr="001D42AC" w:rsidP="001D42AC" w14:paraId="06EC628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1D42AC" w:rsidRPr="001D42AC" w:rsidP="001D42AC" w14:paraId="09159E9D" w14:textId="4F623DD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D42AC">
      <w:t xml:space="preserve">- </w:t>
    </w:r>
    <w:r w:rsidRPr="001D42AC">
      <w:fldChar w:fldCharType="begin"/>
    </w:r>
    <w:r w:rsidRPr="001D42AC">
      <w:instrText xml:space="preserve"> PAGE </w:instrText>
    </w:r>
    <w:r w:rsidRPr="001D42AC">
      <w:fldChar w:fldCharType="separate"/>
    </w:r>
    <w:r w:rsidRPr="001D42AC">
      <w:rPr>
        <w:noProof/>
      </w:rPr>
      <w:t>2</w:t>
    </w:r>
    <w:r w:rsidRPr="001D42AC">
      <w:fldChar w:fldCharType="end"/>
    </w:r>
    <w:r w:rsidRPr="001D42AC">
      <w:t xml:space="preserve"> -</w:t>
    </w:r>
  </w:p>
  <w:p w:rsidR="009239F7" w:rsidRPr="001D42AC" w:rsidP="001D42AC" w14:paraId="16AC7187" w14:textId="58E5F5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4070F3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1BF58E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8A81A55" w14:textId="7C72EAA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07BA48B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4DE0614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40039E8" w14:textId="77777777">
          <w:pPr>
            <w:jc w:val="right"/>
            <w:rPr>
              <w:b/>
              <w:szCs w:val="16"/>
            </w:rPr>
          </w:pPr>
        </w:p>
      </w:tc>
    </w:tr>
    <w:tr w14:paraId="687158B5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0840FE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1D42AC" w:rsidP="00B801E9" w14:paraId="52C96C3C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G/TBT/N/BDI/721, G/TBT/N/KEN/1994</w:t>
          </w:r>
        </w:p>
        <w:p w:rsidR="001D42AC" w:rsidP="00B801E9" w14:paraId="7C837BFB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G/TBT/N/RWA/1363,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/1507</w:t>
          </w:r>
        </w:p>
        <w:p w:rsidR="009239F7" w:rsidRPr="002F6A28" w:rsidP="00B801E9" w14:paraId="28EEB3B8" w14:textId="5B38536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G/TBT/N/UGA/2320</w:t>
          </w:r>
          <w:bookmarkEnd w:id="1"/>
        </w:p>
      </w:tc>
    </w:tr>
    <w:tr w14:paraId="6CB16D0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F6500CD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0DCABA3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 w:rsidRPr="009239F7">
            <w:rPr>
              <w:szCs w:val="16"/>
            </w:rPr>
            <w:t>4 March 2026</w:t>
          </w:r>
          <w:bookmarkEnd w:id="2"/>
          <w:bookmarkEnd w:id="3"/>
        </w:p>
      </w:tc>
    </w:tr>
    <w:tr w14:paraId="05A52CA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6DB04CBA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(26-1713)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F7C7BC6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59CE558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CAFC935" w14:textId="61534CD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EC6C05B" w14:textId="50DE3D3B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5BB4CAA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1063218">
    <w:abstractNumId w:val="9"/>
  </w:num>
  <w:num w:numId="2" w16cid:durableId="691884894">
    <w:abstractNumId w:val="7"/>
  </w:num>
  <w:num w:numId="3" w16cid:durableId="232354107">
    <w:abstractNumId w:val="6"/>
  </w:num>
  <w:num w:numId="4" w16cid:durableId="467288650">
    <w:abstractNumId w:val="5"/>
  </w:num>
  <w:num w:numId="5" w16cid:durableId="1848594473">
    <w:abstractNumId w:val="4"/>
  </w:num>
  <w:num w:numId="6" w16cid:durableId="397361803">
    <w:abstractNumId w:val="12"/>
  </w:num>
  <w:num w:numId="7" w16cid:durableId="1691419201">
    <w:abstractNumId w:val="11"/>
  </w:num>
  <w:num w:numId="8" w16cid:durableId="141197125">
    <w:abstractNumId w:val="10"/>
  </w:num>
  <w:num w:numId="9" w16cid:durableId="2087339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2334640">
    <w:abstractNumId w:val="13"/>
  </w:num>
  <w:num w:numId="11" w16cid:durableId="1336112405">
    <w:abstractNumId w:val="8"/>
  </w:num>
  <w:num w:numId="12" w16cid:durableId="89666825">
    <w:abstractNumId w:val="3"/>
  </w:num>
  <w:num w:numId="13" w16cid:durableId="1314211783">
    <w:abstractNumId w:val="2"/>
  </w:num>
  <w:num w:numId="14" w16cid:durableId="1943300343">
    <w:abstractNumId w:val="1"/>
  </w:num>
  <w:num w:numId="15" w16cid:durableId="2073652430">
    <w:abstractNumId w:val="0"/>
  </w:num>
  <w:num w:numId="16" w16cid:durableId="6471705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D42AC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017B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65B3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1FEB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7F314B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3A3D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E96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AC13F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6/TBT/KEN/26_01254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99B19-DD64-48ED-BD08-0FDD433490F6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2026-03-04T10:59:00Z</dcterms:created>
  <dcterms:modified xsi:type="dcterms:W3CDTF">2026-03-04T11:19:00Z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G/TBT/N/BDI/721</vt:lpwstr>
  </property>
  <property fmtid="{D5CDD505-2E9C-101B-9397-08002B2CF9AE}" pid="3" name="Symbol2">
    <vt:lpwstr>G/TBT/N/KEN/1994</vt:lpwstr>
  </property>
  <property fmtid="{D5CDD505-2E9C-101B-9397-08002B2CF9AE}" pid="4" name="Symbol3">
    <vt:lpwstr>G/TBT/N/RWA/1363</vt:lpwstr>
  </property>
  <property fmtid="{D5CDD505-2E9C-101B-9397-08002B2CF9AE}" pid="5" name="Symbol4">
    <vt:lpwstr>G/TBT/N/TZA/1507</vt:lpwstr>
  </property>
  <property fmtid="{D5CDD505-2E9C-101B-9397-08002B2CF9AE}" pid="6" name="Symbol5">
    <vt:lpwstr>G/TBT/N/UGA/2320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