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67A0B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78DA1B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F82A2E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17612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1B0708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8DABC2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A70B90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34264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B0F9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55E335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9E3D7BC" w14:textId="77777777">
            <w:r w:rsidRPr="00C379C8">
              <w:t>Kenya Bureau of Standards</w:t>
            </w:r>
          </w:p>
          <w:p w:rsidR="00EE3A11" w:rsidRPr="00C379C8" w:rsidP="000C3B6C" w14:paraId="44D8264E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11567D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14F2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FB3D74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99E4D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225E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7A17F5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Wastes in general (ICS code(s): 13.030.01)</w:t>
            </w:r>
          </w:p>
        </w:tc>
      </w:tr>
      <w:tr w14:paraId="2137DA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2213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B52679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1311: 2025 Non-hazardous waste management —Specification; (11 page(s), in English)</w:t>
            </w:r>
          </w:p>
          <w:p w:rsidR="000C3B6C" w:rsidRPr="000C3B6C" w:rsidP="002F6A28" w14:paraId="035C189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20AE7" w:rsidRPr="00CE6C29" w:rsidP="002F6A28" w14:paraId="7F29314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https://members.wto.org/crnattachments/2026/TBT/KEN/26_01251_00_e.pdf</w:t>
              </w:r>
            </w:hyperlink>
          </w:p>
          <w:p w:rsidR="00D20AE7" w:rsidRPr="00CE6C29" w:rsidP="002F6A28" w14:paraId="6A5530E2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D20AE7" w:rsidRPr="00CE6C29" w:rsidP="002F6A28" w14:paraId="61414D1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3D928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B5FF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F25AFE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 for non-hazardous waste discharge from homes, institutions, industries and business areas. It covers all stages from generation, segregation, collection, transportation, recycling and disposal.</w:t>
            </w:r>
          </w:p>
        </w:tc>
      </w:tr>
      <w:tr w14:paraId="6F7ADD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F28C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00D0B6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the environment; Quality requirements; Harmonization</w:t>
            </w:r>
          </w:p>
        </w:tc>
      </w:tr>
      <w:tr w14:paraId="787F63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77E76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99D193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ADDC2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24161, Waste collection and transportation management—Vocabulary</w:t>
            </w:r>
          </w:p>
        </w:tc>
      </w:tr>
      <w:tr w14:paraId="78491D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A16A3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17F710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2026</w:t>
            </w:r>
          </w:p>
          <w:p w:rsidR="00EE3A11" w:rsidRPr="002F6A28" w:rsidP="008953C4" w14:paraId="71201EC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4343FDF" w14:textId="77777777" w:rsidTr="005C4E85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7F97D9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53D1D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FA6D41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 May 2026</w:t>
            </w:r>
          </w:p>
          <w:p w:rsidR="000C3B6C" w:rsidRPr="00E3324D" w:rsidP="000C3B6C" w14:paraId="0E244BA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1772DD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4259732" w14:textId="77777777">
            <w:r w:rsidRPr="00CE6C29">
              <w:t>Kenya Bureau of Standards</w:t>
            </w:r>
          </w:p>
          <w:p w:rsidR="00CE6C29" w:rsidRPr="00CE6C29" w:rsidP="000C3B6C" w14:paraId="6126450F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383054F" w14:textId="77777777">
      <w:pPr>
        <w:jc w:val="center"/>
      </w:pPr>
    </w:p>
    <w:sectPr w:rsidSect="005C4E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C4E85" w:rsidP="005C4E85" w14:paraId="32B21E5D" w14:textId="38CC8A7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C4E85" w:rsidP="005C4E85" w14:paraId="1E3998DA" w14:textId="02247CD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38F208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4E85" w:rsidRPr="005C4E85" w:rsidP="005C4E85" w14:paraId="505BEB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E85">
      <w:t>G/TBT/N/BDI/720 • G/TBT/N/KEN/1993 • G/TBT/N/RWA/1362 • G/TBT/N/</w:t>
    </w:r>
    <w:r w:rsidRPr="005C4E85">
      <w:t>TZA</w:t>
    </w:r>
    <w:r w:rsidRPr="005C4E85">
      <w:t>/1506 • G/TBT/N/UGA/2319</w:t>
    </w:r>
  </w:p>
  <w:p w:rsidR="005C4E85" w:rsidRPr="005C4E85" w:rsidP="005C4E85" w14:paraId="7E5166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C4E85" w:rsidRPr="005C4E85" w:rsidP="005C4E85" w14:paraId="3A22BFD6" w14:textId="715FAB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E85">
      <w:t xml:space="preserve">- </w:t>
    </w:r>
    <w:r w:rsidRPr="005C4E85">
      <w:fldChar w:fldCharType="begin"/>
    </w:r>
    <w:r w:rsidRPr="005C4E85">
      <w:instrText xml:space="preserve"> PAGE </w:instrText>
    </w:r>
    <w:r w:rsidRPr="005C4E85">
      <w:fldChar w:fldCharType="separate"/>
    </w:r>
    <w:r w:rsidRPr="005C4E85">
      <w:t>2</w:t>
    </w:r>
    <w:r w:rsidRPr="005C4E85">
      <w:fldChar w:fldCharType="end"/>
    </w:r>
    <w:r w:rsidRPr="005C4E85">
      <w:t xml:space="preserve"> -</w:t>
    </w:r>
  </w:p>
  <w:p w:rsidR="009239F7" w:rsidRPr="005C4E85" w:rsidP="005C4E85" w14:paraId="2506B1B8" w14:textId="45BE8C8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4E85" w:rsidRPr="005C4E85" w:rsidP="005C4E85" w14:paraId="778F32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E85">
      <w:t>G/TBT/N/BDI/720 • G/TBT/N/KEN/1993 • G/TBT/N/RWA/1362 • G/TBT/N/</w:t>
    </w:r>
    <w:r w:rsidRPr="005C4E85">
      <w:t>TZA</w:t>
    </w:r>
    <w:r w:rsidRPr="005C4E85">
      <w:t>/1506 • G/TBT/N/UGA/2319</w:t>
    </w:r>
  </w:p>
  <w:p w:rsidR="005C4E85" w:rsidRPr="005C4E85" w:rsidP="005C4E85" w14:paraId="3B5EFA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C4E85" w:rsidRPr="005C4E85" w:rsidP="005C4E85" w14:paraId="27EDE7C8" w14:textId="4B98AE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E85">
      <w:t xml:space="preserve">- </w:t>
    </w:r>
    <w:r w:rsidRPr="005C4E85">
      <w:fldChar w:fldCharType="begin"/>
    </w:r>
    <w:r w:rsidRPr="005C4E85">
      <w:instrText xml:space="preserve"> PAGE </w:instrText>
    </w:r>
    <w:r w:rsidRPr="005C4E85">
      <w:fldChar w:fldCharType="separate"/>
    </w:r>
    <w:r w:rsidRPr="005C4E85">
      <w:rPr>
        <w:noProof/>
      </w:rPr>
      <w:t>2</w:t>
    </w:r>
    <w:r w:rsidRPr="005C4E85">
      <w:fldChar w:fldCharType="end"/>
    </w:r>
    <w:r w:rsidRPr="005C4E85">
      <w:t xml:space="preserve"> -</w:t>
    </w:r>
  </w:p>
  <w:p w:rsidR="009239F7" w:rsidRPr="005C4E85" w:rsidP="005C4E85" w14:paraId="3EB511EA" w14:textId="19E9585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1F11D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4B130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26C34C" w14:textId="70DFBEC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A1C82C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FBB5F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D8107FE" w14:textId="77777777">
          <w:pPr>
            <w:jc w:val="right"/>
            <w:rPr>
              <w:b/>
              <w:szCs w:val="16"/>
            </w:rPr>
          </w:pPr>
        </w:p>
      </w:tc>
    </w:tr>
    <w:tr w14:paraId="6D65A7D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2D0D3A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C4E85" w:rsidP="00B801E9" w14:paraId="5E042D8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G/TBT/N/BDI/720, G/TBT/N/KEN/1993</w:t>
          </w:r>
        </w:p>
        <w:p w:rsidR="005C4E85" w:rsidP="00B801E9" w14:paraId="3C512F5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G/TBT/N/RWA/1362,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/1506</w:t>
          </w:r>
        </w:p>
        <w:p w:rsidR="009239F7" w:rsidRPr="002F6A28" w:rsidP="00B801E9" w14:paraId="252A9367" w14:textId="11913F6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G/TBT/N/UGA/2319</w:t>
          </w:r>
          <w:bookmarkEnd w:id="1"/>
        </w:p>
      </w:tc>
    </w:tr>
    <w:tr w14:paraId="57E5E5F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E5B42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3C571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4 March 2026</w:t>
          </w:r>
          <w:bookmarkEnd w:id="2"/>
          <w:bookmarkEnd w:id="3"/>
        </w:p>
      </w:tc>
    </w:tr>
    <w:tr w14:paraId="5BBACC5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9B53CE8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(26-1711)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8EE5EE2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0CD39A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83DB69E" w14:textId="13C6855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29387CA" w14:textId="5F2A9A4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6C29C3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1319005">
    <w:abstractNumId w:val="9"/>
  </w:num>
  <w:num w:numId="2" w16cid:durableId="452558697">
    <w:abstractNumId w:val="7"/>
  </w:num>
  <w:num w:numId="3" w16cid:durableId="1330718837">
    <w:abstractNumId w:val="6"/>
  </w:num>
  <w:num w:numId="4" w16cid:durableId="1611625095">
    <w:abstractNumId w:val="5"/>
  </w:num>
  <w:num w:numId="5" w16cid:durableId="1192454204">
    <w:abstractNumId w:val="4"/>
  </w:num>
  <w:num w:numId="6" w16cid:durableId="1219248844">
    <w:abstractNumId w:val="12"/>
  </w:num>
  <w:num w:numId="7" w16cid:durableId="489489603">
    <w:abstractNumId w:val="11"/>
  </w:num>
  <w:num w:numId="8" w16cid:durableId="185675484">
    <w:abstractNumId w:val="10"/>
  </w:num>
  <w:num w:numId="9" w16cid:durableId="1482771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5524589">
    <w:abstractNumId w:val="13"/>
  </w:num>
  <w:num w:numId="11" w16cid:durableId="1370959744">
    <w:abstractNumId w:val="8"/>
  </w:num>
  <w:num w:numId="12" w16cid:durableId="354772092">
    <w:abstractNumId w:val="3"/>
  </w:num>
  <w:num w:numId="13" w16cid:durableId="5640349">
    <w:abstractNumId w:val="2"/>
  </w:num>
  <w:num w:numId="14" w16cid:durableId="517429294">
    <w:abstractNumId w:val="1"/>
  </w:num>
  <w:num w:numId="15" w16cid:durableId="1803302222">
    <w:abstractNumId w:val="0"/>
  </w:num>
  <w:num w:numId="16" w16cid:durableId="396322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4E85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1FEB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49D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5CBE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20AE7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3C2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7741A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6/TBT/KEN/26_0125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A489A-930A-4568-BDA5-D2A278304CA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2026-03-04T10:49:00Z</dcterms:created>
  <dcterms:modified xsi:type="dcterms:W3CDTF">2026-03-04T10:53:00Z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G/TBT/N/BDI/720</vt:lpwstr>
  </property>
  <property fmtid="{D5CDD505-2E9C-101B-9397-08002B2CF9AE}" pid="3" name="Symbol2">
    <vt:lpwstr>G/TBT/N/KEN/1993</vt:lpwstr>
  </property>
  <property fmtid="{D5CDD505-2E9C-101B-9397-08002B2CF9AE}" pid="4" name="Symbol3">
    <vt:lpwstr>G/TBT/N/RWA/1362</vt:lpwstr>
  </property>
  <property fmtid="{D5CDD505-2E9C-101B-9397-08002B2CF9AE}" pid="5" name="Symbol4">
    <vt:lpwstr>G/TBT/N/TZA/1506</vt:lpwstr>
  </property>
  <property fmtid="{D5CDD505-2E9C-101B-9397-08002B2CF9AE}" pid="6" name="Symbol5">
    <vt:lpwstr>G/TBT/N/UGA/2319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