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D48D03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D67D20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2F2061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A1FE54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9E0008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18073D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37E9A9B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1E062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ABFBB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4E5297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673E590" w14:textId="77777777">
            <w:r w:rsidRPr="00C379C8">
              <w:t>Tanzania Bureau of Standards</w:t>
            </w:r>
          </w:p>
          <w:p w:rsidR="00EE3A11" w:rsidRPr="00C379C8" w:rsidP="000C3B6C" w14:paraId="673A9569" w14:textId="77777777">
            <w:r w:rsidRPr="00C379C8">
              <w:t>Ubungo, Morogoro Road/Sam Nujoma Road</w:t>
            </w:r>
          </w:p>
          <w:p w:rsidR="00EE3A11" w:rsidRPr="00F01E35" w:rsidP="000C3B6C" w14:paraId="4D82BDA7" w14:textId="77777777">
            <w:pPr>
              <w:rPr>
                <w:lang w:val="es-ES_tradnl"/>
              </w:rPr>
            </w:pPr>
            <w:r w:rsidRPr="00F01E35">
              <w:rPr>
                <w:lang w:val="es-ES_tradnl"/>
              </w:rPr>
              <w:t>P. O. Box 9524</w:t>
            </w:r>
          </w:p>
          <w:p w:rsidR="00EE3A11" w:rsidRPr="00F01E35" w:rsidP="000C3B6C" w14:paraId="2BB287B6" w14:textId="77777777">
            <w:pPr>
              <w:rPr>
                <w:lang w:val="es-ES_tradnl"/>
              </w:rPr>
            </w:pPr>
            <w:r w:rsidRPr="00F01E35">
              <w:rPr>
                <w:lang w:val="es-ES_tradnl"/>
              </w:rPr>
              <w:t>DAR ES SALAAM, TANZANIA</w:t>
            </w:r>
          </w:p>
          <w:p w:rsidR="00EE3A11" w:rsidRPr="00F01E35" w:rsidP="000C3B6C" w14:paraId="7B0D1500" w14:textId="77777777">
            <w:pPr>
              <w:rPr>
                <w:lang w:val="es-ES_tradnl"/>
              </w:rPr>
            </w:pPr>
            <w:r w:rsidRPr="00F01E35">
              <w:rPr>
                <w:lang w:val="es-ES_tradnl"/>
              </w:rPr>
              <w:t>Tel. No: +255 22 245 0298/+255 22 245 0206</w:t>
            </w:r>
          </w:p>
          <w:p w:rsidR="00EE3A11" w:rsidRPr="00F01E35" w:rsidP="000C3B6C" w14:paraId="3FEB9092" w14:textId="77777777">
            <w:pPr>
              <w:rPr>
                <w:lang w:val="es-ES_tradnl"/>
              </w:rPr>
            </w:pPr>
            <w:r w:rsidRPr="00F01E35">
              <w:rPr>
                <w:lang w:val="es-ES_tradnl"/>
              </w:rPr>
              <w:t xml:space="preserve">Email: </w:t>
            </w:r>
            <w:hyperlink r:id="rId6" w:history="1">
              <w:r w:rsidRPr="00F01E35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EE3A11" w:rsidRPr="00C379C8" w:rsidP="000C3B6C" w14:paraId="4B15F659" w14:textId="254C01DE">
            <w:r w:rsidRPr="00C379C8">
              <w:t xml:space="preserve">Website: </w:t>
            </w:r>
            <w:hyperlink r:id="rId7" w:history="1">
              <w:r w:rsidRPr="00854CEF" w:rsidR="00C265D2">
                <w:rPr>
                  <w:rStyle w:val="Hyperlink"/>
                </w:rPr>
                <w:t>www.tbs.go.tz</w:t>
              </w:r>
            </w:hyperlink>
            <w:r w:rsidR="00C265D2">
              <w:t xml:space="preserve"> </w:t>
            </w:r>
          </w:p>
          <w:p w:rsidR="00EE3A11" w:rsidRPr="00C379C8" w:rsidP="000C3B6C" w14:paraId="24988ED9" w14:textId="77777777">
            <w:r w:rsidRPr="00C379C8">
              <w:t>Telefax: +255 22 2450959</w:t>
            </w:r>
          </w:p>
          <w:p w:rsidR="00EE3A11" w:rsidRPr="00C379C8" w:rsidP="000C3B6C" w14:paraId="0BACDE7F" w14:textId="77777777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</w:tc>
      </w:tr>
      <w:tr w14:paraId="208054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82D34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93BA6F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B0590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45E43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2517BC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Coal; briquettes, ovoids and similar solid fuels manufactured from coal (HS code(s): 2701); Coals (ICS code(s): 73.040)</w:t>
            </w:r>
          </w:p>
        </w:tc>
      </w:tr>
      <w:tr w14:paraId="0EC56F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8656C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FBC9C1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1315: 2026, Coal for industrial use — Specification, First Edition; (10 page(s), in English)</w:t>
            </w:r>
          </w:p>
          <w:p w:rsidR="000C3B6C" w:rsidRPr="000C3B6C" w:rsidP="002F6A28" w14:paraId="41BCD8E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D5564" w:rsidRPr="00CE6C29" w:rsidP="002F6A28" w14:paraId="04D8DDE6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https://members.wto.org/crnattachments/2026/TBT/TZA/26_01071_00_e.pdf</w:t>
              </w:r>
            </w:hyperlink>
          </w:p>
        </w:tc>
      </w:tr>
      <w:tr w14:paraId="730824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602FD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017654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 and test methods for coal for industrial uses.</w:t>
            </w:r>
          </w:p>
          <w:p w:rsidR="00FE448B" w:rsidRPr="00C379C8" w:rsidP="002F6A28" w14:paraId="2C953467" w14:textId="77777777">
            <w:pPr>
              <w:spacing w:before="120" w:after="120"/>
            </w:pPr>
            <w:r w:rsidRPr="00C379C8">
              <w:t>This Draft East African Standard applies to coal used for power generation, metallurgy (steel making), cement production, gasification and liquefaction (fuel extraction) chemical production, and agricultural industries</w:t>
            </w:r>
          </w:p>
        </w:tc>
      </w:tr>
      <w:tr w14:paraId="5F8916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6F9DA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6FFD48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Prevention of deceptive practices and consumer protection; Quality requirements; Harmonization; Reducing trade barriers and facilitating trade</w:t>
            </w:r>
          </w:p>
        </w:tc>
      </w:tr>
      <w:tr w14:paraId="50A1E01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9220C8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A48A25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F89B0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1213 – 2, Coal and coke — Vocabulary — Part 2: Terms relating to sampling, testing and analysis</w:t>
            </w:r>
          </w:p>
          <w:p w:rsidR="00EE3A11" w:rsidRPr="002F6A28" w:rsidP="007F13E8" w14:paraId="10456C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18283, Coal and coke — Manual sampling</w:t>
            </w:r>
          </w:p>
          <w:p w:rsidR="00EE3A11" w:rsidRPr="002F6A28" w:rsidP="007F13E8" w14:paraId="52624A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562, Hard coal and coke — Determination of volatile matter</w:t>
            </w:r>
          </w:p>
          <w:p w:rsidR="00EE3A11" w:rsidRPr="002F6A28" w:rsidP="007F13E8" w14:paraId="1FDE10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589, Hard coal — Determination of total moisture</w:t>
            </w:r>
          </w:p>
          <w:p w:rsidR="00EE3A11" w:rsidRPr="002F6A28" w:rsidP="007F13E8" w14:paraId="2525CB9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1171, Coal and coke — Determination of ash</w:t>
            </w:r>
          </w:p>
          <w:p w:rsidR="00EE3A11" w:rsidRPr="002F6A28" w:rsidP="007F13E8" w14:paraId="35FF84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1928, Coal and coke — Determination of gross calorific value</w:t>
            </w:r>
          </w:p>
          <w:p w:rsidR="00EE3A11" w:rsidRPr="002F6A28" w:rsidP="007F13E8" w14:paraId="2688CC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20336, Coal and coke — Determination of total sulfur by Coulomb titration method</w:t>
            </w:r>
          </w:p>
          <w:p w:rsidR="00EE3A11" w:rsidRPr="002F6A28" w:rsidP="007F13E8" w14:paraId="690DAE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439:2020, Industrial coke — Specification</w:t>
            </w:r>
          </w:p>
          <w:p w:rsidR="00EE3A11" w:rsidRPr="002F6A28" w:rsidP="007F13E8" w14:paraId="4CDD91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2359:2019, Coal for cement manufacture — Specification</w:t>
            </w:r>
          </w:p>
          <w:p w:rsidR="00EE3A11" w:rsidRPr="002F6A28" w:rsidP="007F13E8" w14:paraId="6B26F5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3656:2022, Coal for industrial use — Specification</w:t>
            </w:r>
          </w:p>
        </w:tc>
      </w:tr>
      <w:tr w14:paraId="3E071E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D1F951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FA6B9E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6A363E7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6534C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22D6C0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3956AD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62F581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24 April 2026</w:t>
            </w:r>
          </w:p>
          <w:p w:rsidR="000C3B6C" w:rsidRPr="00E3324D" w:rsidP="000C3B6C" w14:paraId="41547DB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166E6B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3AEA8AB" w14:textId="77777777">
            <w:r w:rsidRPr="00CE6C29">
              <w:t>Contact person(s):</w:t>
            </w:r>
          </w:p>
          <w:p w:rsidR="00CE6C29" w:rsidRPr="00CE6C29" w:rsidP="000C3B6C" w14:paraId="1E8970F4" w14:textId="77777777">
            <w:r w:rsidRPr="00CE6C29">
              <w:t>Ms. Bahati Samillani (NEP officer) and Mr. Clavery Chausi</w:t>
            </w:r>
          </w:p>
          <w:p w:rsidR="00CE6C29" w:rsidRPr="00CE6C29" w:rsidP="000C3B6C" w14:paraId="19BF0966" w14:textId="77777777">
            <w:r w:rsidRPr="00CE6C29">
              <w:t>Tanzania Bureau of Standards (TBS)</w:t>
            </w:r>
          </w:p>
          <w:p w:rsidR="00CE6C29" w:rsidRPr="00F01E35" w:rsidP="000C3B6C" w14:paraId="50D84FD7" w14:textId="77777777">
            <w:pPr>
              <w:rPr>
                <w:lang w:val="es-ES_tradnl"/>
              </w:rPr>
            </w:pPr>
            <w:r w:rsidRPr="00F01E35">
              <w:rPr>
                <w:lang w:val="es-ES_tradnl"/>
              </w:rPr>
              <w:t>Morogoro</w:t>
            </w:r>
            <w:r w:rsidRPr="00F01E35">
              <w:rPr>
                <w:lang w:val="es-ES_tradnl"/>
              </w:rPr>
              <w:t xml:space="preserve">/Sam Nujoma Road, </w:t>
            </w:r>
            <w:r w:rsidRPr="00F01E35">
              <w:rPr>
                <w:lang w:val="es-ES_tradnl"/>
              </w:rPr>
              <w:t>Ubungo</w:t>
            </w:r>
          </w:p>
          <w:p w:rsidR="00CE6C29" w:rsidRPr="00F01E35" w:rsidP="000C3B6C" w14:paraId="157BD761" w14:textId="77777777">
            <w:pPr>
              <w:rPr>
                <w:lang w:val="es-ES_tradnl"/>
              </w:rPr>
            </w:pPr>
            <w:r w:rsidRPr="00F01E35">
              <w:rPr>
                <w:lang w:val="es-ES_tradnl"/>
              </w:rPr>
              <w:t>P O Box 9524</w:t>
            </w:r>
          </w:p>
          <w:p w:rsidR="00CE6C29" w:rsidRPr="00F01E35" w:rsidP="000C3B6C" w14:paraId="4B0269C5" w14:textId="77777777">
            <w:pPr>
              <w:rPr>
                <w:lang w:val="es-ES_tradnl"/>
              </w:rPr>
            </w:pPr>
            <w:r w:rsidRPr="00F01E35">
              <w:rPr>
                <w:lang w:val="es-ES_tradnl"/>
              </w:rPr>
              <w:t>Dar Es Salaam</w:t>
            </w:r>
          </w:p>
          <w:p w:rsidR="00CE6C29" w:rsidRPr="00F01E35" w:rsidP="000C3B6C" w14:paraId="36A099FC" w14:textId="77777777">
            <w:pPr>
              <w:rPr>
                <w:lang w:val="es-ES_tradnl"/>
              </w:rPr>
            </w:pPr>
            <w:r w:rsidRPr="00F01E35">
              <w:rPr>
                <w:lang w:val="es-ES_tradnl"/>
              </w:rPr>
              <w:t>Tel: +(255) 22 2450206</w:t>
            </w:r>
          </w:p>
          <w:p w:rsidR="00CE6C29" w:rsidRPr="00F01E35" w:rsidP="000C3B6C" w14:paraId="4A403635" w14:textId="77777777">
            <w:pPr>
              <w:rPr>
                <w:lang w:val="es-ES_tradnl"/>
              </w:rPr>
            </w:pPr>
            <w:r w:rsidRPr="00F01E35">
              <w:rPr>
                <w:lang w:val="es-ES_tradnl"/>
              </w:rPr>
              <w:t xml:space="preserve">Email: </w:t>
            </w:r>
            <w:hyperlink r:id="rId6" w:history="1">
              <w:r w:rsidRPr="00F01E35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F01E35">
              <w:rPr>
                <w:lang w:val="es-ES_tradnl"/>
              </w:rPr>
              <w:t xml:space="preserve">; </w:t>
            </w:r>
            <w:hyperlink r:id="rId10" w:history="1">
              <w:r w:rsidRPr="00F01E35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  <w:p w:rsidR="00CE6C29" w:rsidRPr="00CE6C29" w:rsidP="000C3B6C" w14:paraId="1C6C6B0B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449889E0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B400D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D0781F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AF20B5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C355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9A2F3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B51E7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01B939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2F6A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G/TBT/N/BDI/716, G/TBT/N/KEN/1985</w:t>
    </w:r>
  </w:p>
  <w:p w:rsidRPr="002F6A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G/TBT/N/RWA/1354, G/TBT/N/TZA/1500</w:t>
    </w:r>
  </w:p>
  <w:p w:rsidR="009239F7" w:rsidRPr="002F6A28" w:rsidP="009239F7" w14:paraId="1C64D0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G/TBT/N/UGA/2315</w:t>
    </w:r>
    <w:bookmarkEnd w:id="0"/>
  </w:p>
  <w:p w:rsidR="009239F7" w:rsidRPr="002F6A28" w:rsidP="009239F7" w14:paraId="6298A9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5AECA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D9B05E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B3BA29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D0B4B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B307B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E72E3A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9D8592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BE1547B" w14:textId="77777777">
          <w:pPr>
            <w:jc w:val="right"/>
            <w:rPr>
              <w:b/>
              <w:szCs w:val="16"/>
            </w:rPr>
          </w:pPr>
        </w:p>
      </w:tc>
    </w:tr>
    <w:tr w14:paraId="03C598B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8953A6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A2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G/TBT/N/BDI/716, G/TBT/N/KEN/1985</w:t>
          </w:r>
        </w:p>
        <w:p w:rsidRPr="002F6A2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G/TBT/N/RWA/1354, G/TBT/N/TZA/1500</w:t>
          </w:r>
        </w:p>
        <w:p w:rsidR="009239F7" w:rsidRPr="002F6A28" w:rsidP="00B801E9" w14:paraId="1FEDE060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G/TBT/N/UGA/2315</w:t>
          </w:r>
          <w:bookmarkEnd w:id="2"/>
        </w:p>
      </w:tc>
    </w:tr>
    <w:tr w14:paraId="5B80A86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81910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BA4C75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February 2026</w:t>
          </w:r>
          <w:bookmarkEnd w:id="3"/>
          <w:bookmarkEnd w:id="4"/>
        </w:p>
      </w:tc>
    </w:tr>
    <w:tr w14:paraId="5D3B3E0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1CA4A8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(26-1265)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89A946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3D6E6E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4C6947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13971F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4666012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192330">
    <w:abstractNumId w:val="9"/>
  </w:num>
  <w:num w:numId="2" w16cid:durableId="708917037">
    <w:abstractNumId w:val="7"/>
  </w:num>
  <w:num w:numId="3" w16cid:durableId="83495306">
    <w:abstractNumId w:val="6"/>
  </w:num>
  <w:num w:numId="4" w16cid:durableId="1900436558">
    <w:abstractNumId w:val="5"/>
  </w:num>
  <w:num w:numId="5" w16cid:durableId="933781681">
    <w:abstractNumId w:val="4"/>
  </w:num>
  <w:num w:numId="6" w16cid:durableId="866718776">
    <w:abstractNumId w:val="12"/>
  </w:num>
  <w:num w:numId="7" w16cid:durableId="789058165">
    <w:abstractNumId w:val="11"/>
  </w:num>
  <w:num w:numId="8" w16cid:durableId="17853471">
    <w:abstractNumId w:val="10"/>
  </w:num>
  <w:num w:numId="9" w16cid:durableId="855273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6896996">
    <w:abstractNumId w:val="13"/>
  </w:num>
  <w:num w:numId="11" w16cid:durableId="1624389274">
    <w:abstractNumId w:val="8"/>
  </w:num>
  <w:num w:numId="12" w16cid:durableId="1214081939">
    <w:abstractNumId w:val="3"/>
  </w:num>
  <w:num w:numId="13" w16cid:durableId="934560435">
    <w:abstractNumId w:val="2"/>
  </w:num>
  <w:num w:numId="14" w16cid:durableId="629240284">
    <w:abstractNumId w:val="1"/>
  </w:num>
  <w:num w:numId="15" w16cid:durableId="548683516">
    <w:abstractNumId w:val="0"/>
  </w:num>
  <w:num w:numId="16" w16cid:durableId="19265261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5CA2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CEF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D5564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5D2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01E35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0FD6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C0E50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C26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s://members.wto.org/crnattachments/2026/TBT/TZA/26_01071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b16b9b19-4023-4ccc-942c-330ca0bd2568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D69767-BEF8-4639-AF9E-CE22994451E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555</Words>
  <Characters>2809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2026-02-23T10:46:00Z</dcterms:created>
  <dcterms:modified xsi:type="dcterms:W3CDTF">2026-02-23T10:46:00Z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b16b9b19-4023-4ccc-942c-330ca0bd2568</vt:lpwstr>
  </property>
  <property fmtid="{D5CDD505-2E9C-101B-9397-08002B2CF9AE}" pid="4" name="WTOCLASSIFICATION">
    <vt:lpwstr>INTERNAL</vt:lpwstr>
  </property>
</Properties>
</file>