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265617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6582A0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F504F2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6AED1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6F9E03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B1A7AC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1E559B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4F6F0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BAA5F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27D9A0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78B835F" w14:textId="77777777">
            <w:r w:rsidRPr="00C379C8">
              <w:t>Rwanda Standards Board (RSB)</w:t>
            </w:r>
          </w:p>
          <w:p w:rsidR="00EE3A11" w:rsidRPr="00C379C8" w:rsidP="000C3B6C" w14:paraId="2E3B9228" w14:textId="77777777">
            <w:r w:rsidRPr="00C379C8">
              <w:t>KK 15 Rd, 49</w:t>
            </w:r>
          </w:p>
          <w:p w:rsidR="00EE3A11" w:rsidRPr="00C379C8" w:rsidP="000C3B6C" w14:paraId="3E62CD51" w14:textId="77777777">
            <w:r w:rsidRPr="00C379C8">
              <w:t>P.O.BOX 7099, Kigali, Rwanda</w:t>
            </w:r>
          </w:p>
          <w:p w:rsidR="00EE3A11" w:rsidRPr="00C379C8" w:rsidP="000C3B6C" w14:paraId="6F6B6C86" w14:textId="77777777">
            <w:r w:rsidRPr="00C379C8">
              <w:t>Tel: +250 788303492</w:t>
            </w:r>
          </w:p>
          <w:p w:rsidR="00EE3A11" w:rsidRPr="00C379C8" w:rsidP="000C3B6C" w14:paraId="072F3131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387ED67B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6953F7" w:rsidR="00DB47E8">
                <w:rPr>
                  <w:rStyle w:val="Hyperlink"/>
                </w:rPr>
                <w:t>www.rsb.gov.rw</w:t>
              </w:r>
            </w:hyperlink>
            <w:r w:rsidR="00DB47E8">
              <w:t xml:space="preserve"> </w:t>
            </w:r>
          </w:p>
        </w:tc>
      </w:tr>
      <w:tr w14:paraId="7E3620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77DA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0FC683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0C155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9076D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A2D23C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Packaging materials and accessories (ICS code(s): 55.040)</w:t>
            </w:r>
          </w:p>
        </w:tc>
      </w:tr>
      <w:tr w14:paraId="7EDB70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F5B29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3D1662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931: 2025, Packaging ancillary materials — Code of practice — Desiccants; (47 page(s), in English)</w:t>
            </w:r>
          </w:p>
          <w:p w:rsidR="000C3B6C" w:rsidRPr="000C3B6C" w:rsidP="002F6A28" w14:paraId="4349E14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F71C6" w:rsidRPr="00CE6C29" w:rsidP="002F6A28" w14:paraId="04554B1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https://members.wto.org/crnattachments/2026/TBT/RWA/26_00351_00_e.pdf</w:t>
              </w:r>
            </w:hyperlink>
          </w:p>
          <w:p w:rsidR="00EF71C6" w:rsidRPr="00CE6C29" w:rsidP="002F6A28" w14:paraId="572DD44B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EF71C6" w:rsidRPr="00CE6C29" w:rsidP="002F6A28" w14:paraId="14362A86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EF71C6" w:rsidRPr="00FE2EE7" w:rsidP="002F6A28" w14:paraId="7D0A1205" w14:textId="77777777">
            <w:pPr>
              <w:rPr>
                <w:iCs/>
                <w:lang w:val="fr-CH"/>
              </w:rPr>
            </w:pPr>
            <w:r w:rsidRPr="00FE2EE7">
              <w:rPr>
                <w:iCs/>
                <w:lang w:val="fr-CH"/>
              </w:rPr>
              <w:t>P.O.BOX 7099, Kigali, Rwanda</w:t>
            </w:r>
          </w:p>
          <w:p w:rsidR="00EF71C6" w:rsidRPr="00FE2EE7" w:rsidP="002F6A28" w14:paraId="066244A1" w14:textId="77777777">
            <w:pPr>
              <w:rPr>
                <w:iCs/>
                <w:lang w:val="fr-CH"/>
              </w:rPr>
            </w:pPr>
            <w:r w:rsidRPr="00FE2EE7">
              <w:rPr>
                <w:iCs/>
                <w:lang w:val="fr-CH"/>
              </w:rPr>
              <w:t>Tel: +250 788303492</w:t>
            </w:r>
          </w:p>
          <w:p w:rsidR="00EF71C6" w:rsidRPr="00CE6C29" w:rsidP="002F6A28" w14:paraId="02EF7CE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EF71C6" w:rsidRPr="00CE6C29" w:rsidP="002F6A28" w14:paraId="3896738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6953F7" w:rsidR="00DB47E8">
                <w:rPr>
                  <w:rStyle w:val="Hyperlink"/>
                  <w:iCs/>
                </w:rPr>
                <w:t>www.rsb.gov.rw</w:t>
              </w:r>
            </w:hyperlink>
            <w:r w:rsidR="00DB47E8">
              <w:rPr>
                <w:iCs/>
              </w:rPr>
              <w:t xml:space="preserve"> </w:t>
            </w:r>
          </w:p>
        </w:tc>
      </w:tr>
      <w:tr w14:paraId="012D66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8A94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66CA61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 gives the guidelines on the selection and use of desiccants in packaging.</w:t>
            </w:r>
          </w:p>
        </w:tc>
      </w:tr>
      <w:tr w14:paraId="52D4F3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CE80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E2A2B8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0788B60A" w14:textId="77777777" w:rsidTr="008618B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4E99A8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7E0780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96A8BF9" w14:textId="77777777">
            <w:pPr>
              <w:spacing w:before="120" w:after="120"/>
            </w:pPr>
            <w:r w:rsidRPr="002F6A28">
              <w:t>ISO 15106-3, Plastics — Film and sheeting — Determination of water vapour transmission rate — Part 3: Electrolytic detection sensor method</w:t>
            </w:r>
          </w:p>
        </w:tc>
      </w:tr>
      <w:tr w14:paraId="1C9F6E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2BC44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B97C6D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8B3967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5FC0C2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B65C5F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A68ED9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66EED8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March 2026</w:t>
            </w:r>
          </w:p>
          <w:p w:rsidR="000C3B6C" w:rsidRPr="00E3324D" w:rsidP="000C3B6C" w14:paraId="089A444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1395C0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08BB63C" w14:textId="77777777">
            <w:r w:rsidRPr="00CE6C29">
              <w:t>Rwanda Standards Board (RSB)</w:t>
            </w:r>
          </w:p>
          <w:p w:rsidR="00CE6C29" w:rsidRPr="00CE6C29" w:rsidP="000C3B6C" w14:paraId="7ADAD8C9" w14:textId="77777777">
            <w:r w:rsidRPr="00CE6C29">
              <w:t>KK 15 Rd, 49</w:t>
            </w:r>
          </w:p>
          <w:p w:rsidR="00CE6C29" w:rsidRPr="00FE2EE7" w:rsidP="000C3B6C" w14:paraId="38BB91AE" w14:textId="77777777">
            <w:pPr>
              <w:rPr>
                <w:lang w:val="fr-CH"/>
              </w:rPr>
            </w:pPr>
            <w:r w:rsidRPr="00FE2EE7">
              <w:rPr>
                <w:lang w:val="fr-CH"/>
              </w:rPr>
              <w:t>P.O.BOX 7099, Kigali, Rwanda</w:t>
            </w:r>
          </w:p>
          <w:p w:rsidR="00CE6C29" w:rsidRPr="00FE2EE7" w:rsidP="000C3B6C" w14:paraId="0ED08107" w14:textId="77777777">
            <w:pPr>
              <w:rPr>
                <w:lang w:val="fr-CH"/>
              </w:rPr>
            </w:pPr>
            <w:r w:rsidRPr="00FE2EE7">
              <w:rPr>
                <w:lang w:val="fr-CH"/>
              </w:rPr>
              <w:t>Tel: +250 788303492</w:t>
            </w:r>
          </w:p>
          <w:p w:rsidR="00CE6C29" w:rsidRPr="00CE6C29" w:rsidP="000C3B6C" w14:paraId="6FF2A196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4A2DF299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6953F7" w:rsidR="00DB47E8">
                <w:rPr>
                  <w:rStyle w:val="Hyperlink"/>
                </w:rPr>
                <w:t>www.rsb.gov.rw</w:t>
              </w:r>
            </w:hyperlink>
            <w:r w:rsidR="00DB47E8">
              <w:t xml:space="preserve"> </w:t>
            </w:r>
          </w:p>
        </w:tc>
      </w:tr>
    </w:tbl>
    <w:p w:rsidR="00EE3A11" w:rsidRPr="002F6A28" w:rsidP="00887259" w14:paraId="00E730F1" w14:textId="77777777">
      <w:pPr>
        <w:jc w:val="center"/>
      </w:pPr>
    </w:p>
    <w:sectPr w:rsidSect="008618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8618BB" w:rsidP="008618BB" w14:paraId="73DC1E63" w14:textId="50ED5B0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8618BB" w:rsidP="008618BB" w14:paraId="70E51B43" w14:textId="33247B4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507422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18BB" w:rsidRPr="008618BB" w:rsidP="008618BB" w14:paraId="4E469C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18BB">
      <w:t>G/TBT/N/BDI/709 • G/TBT/N/KEN/1977 • G/TBT/N/RWA/1339 • G/TBT/N/</w:t>
    </w:r>
    <w:r w:rsidRPr="008618BB">
      <w:t>TZA</w:t>
    </w:r>
    <w:r w:rsidRPr="008618BB">
      <w:t>/1489 • G/TBT/N/UGA/2308</w:t>
    </w:r>
  </w:p>
  <w:p w:rsidR="008618BB" w:rsidRPr="008618BB" w:rsidP="008618BB" w14:paraId="753F4C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618BB" w:rsidRPr="008618BB" w:rsidP="008618BB" w14:paraId="52E4F8F9" w14:textId="05FA7A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18BB">
      <w:t xml:space="preserve">- </w:t>
    </w:r>
    <w:r w:rsidRPr="008618BB">
      <w:fldChar w:fldCharType="begin"/>
    </w:r>
    <w:r w:rsidRPr="008618BB">
      <w:instrText xml:space="preserve"> PAGE </w:instrText>
    </w:r>
    <w:r w:rsidRPr="008618BB">
      <w:fldChar w:fldCharType="separate"/>
    </w:r>
    <w:r w:rsidRPr="008618BB">
      <w:t>2</w:t>
    </w:r>
    <w:r w:rsidRPr="008618BB">
      <w:fldChar w:fldCharType="end"/>
    </w:r>
    <w:r w:rsidRPr="008618BB">
      <w:t xml:space="preserve"> -</w:t>
    </w:r>
  </w:p>
  <w:p w:rsidR="009239F7" w:rsidRPr="008618BB" w:rsidP="008618BB" w14:paraId="51A3D71B" w14:textId="15E0248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18BB" w:rsidRPr="008618BB" w:rsidP="008618BB" w14:paraId="6FA42C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18BB">
      <w:t>G/TBT/N/BDI/709 • G/TBT/N/KEN/1977 • G/TBT/N/RWA/1339 • G/TBT/N/</w:t>
    </w:r>
    <w:r w:rsidRPr="008618BB">
      <w:t>TZA</w:t>
    </w:r>
    <w:r w:rsidRPr="008618BB">
      <w:t>/1489 • G/TBT/N/UGA/2308</w:t>
    </w:r>
  </w:p>
  <w:p w:rsidR="008618BB" w:rsidRPr="008618BB" w:rsidP="008618BB" w14:paraId="00BAB5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618BB" w:rsidRPr="008618BB" w:rsidP="008618BB" w14:paraId="09224683" w14:textId="083BFF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18BB">
      <w:t xml:space="preserve">- </w:t>
    </w:r>
    <w:r w:rsidRPr="008618BB">
      <w:fldChar w:fldCharType="begin"/>
    </w:r>
    <w:r w:rsidRPr="008618BB">
      <w:instrText xml:space="preserve"> PAGE </w:instrText>
    </w:r>
    <w:r w:rsidRPr="008618BB">
      <w:fldChar w:fldCharType="separate"/>
    </w:r>
    <w:r w:rsidRPr="008618BB">
      <w:rPr>
        <w:noProof/>
      </w:rPr>
      <w:t>2</w:t>
    </w:r>
    <w:r w:rsidRPr="008618BB">
      <w:fldChar w:fldCharType="end"/>
    </w:r>
    <w:r w:rsidRPr="008618BB">
      <w:t xml:space="preserve"> -</w:t>
    </w:r>
  </w:p>
  <w:p w:rsidR="009239F7" w:rsidRPr="008618BB" w:rsidP="008618BB" w14:paraId="5EDA2C90" w14:textId="3CC9147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0EF5C9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1B17D3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6DE4CD" w14:textId="0E21B23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9F80C6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9BF2D8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6432BE7" w14:textId="77777777">
          <w:pPr>
            <w:jc w:val="right"/>
            <w:rPr>
              <w:b/>
              <w:szCs w:val="16"/>
            </w:rPr>
          </w:pPr>
        </w:p>
      </w:tc>
    </w:tr>
    <w:tr w14:paraId="3B7B6D8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0133F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618BB" w:rsidP="00B801E9" w14:paraId="5F8456F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G/TBT/N/BDI/709, G/TBT/N/KEN/1977</w:t>
          </w:r>
        </w:p>
        <w:p w:rsidR="008618BB" w:rsidP="00B801E9" w14:paraId="2BE702DE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G/TBT/N/RWA/1339,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/1489</w:t>
          </w:r>
        </w:p>
        <w:p w:rsidR="009239F7" w:rsidRPr="002F6A28" w:rsidP="00B801E9" w14:paraId="2B92D829" w14:textId="5865D8F0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G/TBT/N/UGA/2308</w:t>
          </w:r>
          <w:bookmarkEnd w:id="1"/>
        </w:p>
      </w:tc>
    </w:tr>
    <w:tr w14:paraId="0BA2E45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254BE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DCB1E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16 January 2026</w:t>
          </w:r>
          <w:bookmarkEnd w:id="2"/>
          <w:bookmarkEnd w:id="3"/>
        </w:p>
      </w:tc>
    </w:tr>
    <w:tr w14:paraId="1654778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31E67E0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(26-0348)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083AB6E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5736EF5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179407E" w14:textId="55EA092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3ABF731" w14:textId="672CDE6F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71889C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938754">
    <w:abstractNumId w:val="9"/>
  </w:num>
  <w:num w:numId="2" w16cid:durableId="280305802">
    <w:abstractNumId w:val="7"/>
  </w:num>
  <w:num w:numId="3" w16cid:durableId="767241344">
    <w:abstractNumId w:val="6"/>
  </w:num>
  <w:num w:numId="4" w16cid:durableId="593050943">
    <w:abstractNumId w:val="5"/>
  </w:num>
  <w:num w:numId="5" w16cid:durableId="401097436">
    <w:abstractNumId w:val="4"/>
  </w:num>
  <w:num w:numId="6" w16cid:durableId="133060919">
    <w:abstractNumId w:val="12"/>
  </w:num>
  <w:num w:numId="7" w16cid:durableId="829097445">
    <w:abstractNumId w:val="11"/>
  </w:num>
  <w:num w:numId="8" w16cid:durableId="1534683479">
    <w:abstractNumId w:val="10"/>
  </w:num>
  <w:num w:numId="9" w16cid:durableId="1343970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218742">
    <w:abstractNumId w:val="13"/>
  </w:num>
  <w:num w:numId="11" w16cid:durableId="936254999">
    <w:abstractNumId w:val="8"/>
  </w:num>
  <w:num w:numId="12" w16cid:durableId="1982149737">
    <w:abstractNumId w:val="3"/>
  </w:num>
  <w:num w:numId="13" w16cid:durableId="2031295474">
    <w:abstractNumId w:val="2"/>
  </w:num>
  <w:num w:numId="14" w16cid:durableId="1305240170">
    <w:abstractNumId w:val="1"/>
  </w:num>
  <w:num w:numId="15" w16cid:durableId="200940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02997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5EBC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53F7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5EAE"/>
    <w:rsid w:val="00756BA6"/>
    <w:rsid w:val="007577E3"/>
    <w:rsid w:val="00760DB3"/>
    <w:rsid w:val="007624E8"/>
    <w:rsid w:val="00796783"/>
    <w:rsid w:val="007B4DE8"/>
    <w:rsid w:val="007D20BB"/>
    <w:rsid w:val="007D4280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18BB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318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1A05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B47E8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F71C6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2EE7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AC20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B4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035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0660-129B-402C-8CB2-4D13F4CDF8F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2026-01-16T08:19:00Z</dcterms:created>
  <dcterms:modified xsi:type="dcterms:W3CDTF">2026-01-16T08:27:00Z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G/TBT/N/BDI/709</vt:lpwstr>
  </property>
  <property fmtid="{D5CDD505-2E9C-101B-9397-08002B2CF9AE}" pid="3" name="Symbol2">
    <vt:lpwstr>G/TBT/N/KEN/1977</vt:lpwstr>
  </property>
  <property fmtid="{D5CDD505-2E9C-101B-9397-08002B2CF9AE}" pid="4" name="Symbol3">
    <vt:lpwstr>G/TBT/N/RWA/1339</vt:lpwstr>
  </property>
  <property fmtid="{D5CDD505-2E9C-101B-9397-08002B2CF9AE}" pid="5" name="Symbol4">
    <vt:lpwstr>G/TBT/N/TZA/1489</vt:lpwstr>
  </property>
  <property fmtid="{D5CDD505-2E9C-101B-9397-08002B2CF9AE}" pid="6" name="Symbol5">
    <vt:lpwstr>G/TBT/N/UGA/2308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