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C26107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B52226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8FDE75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1F607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FA0B0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2B3101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A7BFF1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9331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9AB8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89AA4E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FB5DB62" w14:textId="77777777">
            <w:r w:rsidRPr="00C379C8">
              <w:t>Kenya Bureau of Standards</w:t>
            </w:r>
          </w:p>
          <w:p w:rsidR="00EE3A11" w:rsidRPr="00C379C8" w:rsidP="000C3B6C" w14:paraId="6EAE1CC9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75C85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D428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19299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AD03B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74BA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017C43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Bottles. Pots. Jars (ICS code(s): 55.100)</w:t>
            </w:r>
          </w:p>
        </w:tc>
      </w:tr>
      <w:tr w14:paraId="05609F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7C8B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20AAF8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935: 2025 Packaging — Code of practice — Glass containers; (18 page(s), in English)</w:t>
            </w:r>
          </w:p>
          <w:p w:rsidR="000C3B6C" w:rsidRPr="000C3B6C" w:rsidP="002F6A28" w14:paraId="2EFB9E6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808AB" w:rsidRPr="00CE6C29" w:rsidP="002F6A28" w14:paraId="05F904F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https://members.wto.org/crnattachments/2026/TBT/KEN/26_00276_00_e.pdf</w:t>
              </w:r>
            </w:hyperlink>
          </w:p>
          <w:p w:rsidR="008808AB" w:rsidRPr="00CE6C29" w:rsidP="002F6A28" w14:paraId="3D40B4B3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8808AB" w:rsidRPr="00CE6C29" w:rsidP="002F6A28" w14:paraId="7661149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98676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E15F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F21AA1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gives guidelines on the manufacture, types, selection and use of glass containers for packaging.</w:t>
            </w:r>
          </w:p>
        </w:tc>
      </w:tr>
      <w:tr w14:paraId="187421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78AB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68759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53D242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A374C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66C786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A546C79" w14:textId="77777777">
            <w:pPr>
              <w:spacing w:before="120" w:after="120"/>
            </w:pPr>
            <w:r w:rsidRPr="002F6A28">
              <w:t>N/A</w:t>
            </w:r>
          </w:p>
        </w:tc>
      </w:tr>
      <w:tr w14:paraId="501E66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4B8C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156B48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6582F6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31 March 2026</w:t>
            </w:r>
          </w:p>
        </w:tc>
      </w:tr>
      <w:tr w14:paraId="704B8B41" w14:textId="77777777" w:rsidTr="00FE323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95489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B2ED11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E18A03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March 2026</w:t>
            </w:r>
          </w:p>
          <w:p w:rsidR="000C3B6C" w:rsidRPr="00E3324D" w:rsidP="000C3B6C" w14:paraId="21C773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99DE8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8FB0429" w14:textId="77777777">
            <w:r w:rsidRPr="00CE6C29">
              <w:t>Kenya Bureau of Standards</w:t>
            </w:r>
          </w:p>
          <w:p w:rsidR="00CE6C29" w:rsidRPr="00CE6C29" w:rsidP="000C3B6C" w14:paraId="30DB835E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D2A4236" w14:textId="77777777">
      <w:pPr>
        <w:jc w:val="center"/>
      </w:pPr>
    </w:p>
    <w:sectPr w:rsidSect="00FE32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FE3239" w:rsidP="00FE3239" w14:paraId="046D71AC" w14:textId="75215A9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FE3239" w:rsidP="00FE3239" w14:paraId="430C4215" w14:textId="65C4E8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AB12C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239" w:rsidRPr="00FE3239" w:rsidP="00FE3239" w14:paraId="6B4CF5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239">
      <w:t>G/TBT/N/BDI/706 • G/TBT/N/KEN/1970 • G/TBT/N/RWA/1336 • G/TBT/N/</w:t>
    </w:r>
    <w:r w:rsidRPr="00FE3239">
      <w:t>TZA</w:t>
    </w:r>
    <w:r w:rsidRPr="00FE3239">
      <w:t>/1486 • G/TBT/N/UGA/2304</w:t>
    </w:r>
  </w:p>
  <w:p w:rsidR="00FE3239" w:rsidRPr="00FE3239" w:rsidP="00FE3239" w14:paraId="295CD3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E3239" w:rsidRPr="00FE3239" w:rsidP="00FE3239" w14:paraId="34455454" w14:textId="0276F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239">
      <w:t xml:space="preserve">- </w:t>
    </w:r>
    <w:r w:rsidRPr="00FE3239">
      <w:fldChar w:fldCharType="begin"/>
    </w:r>
    <w:r w:rsidRPr="00FE3239">
      <w:instrText xml:space="preserve"> PAGE </w:instrText>
    </w:r>
    <w:r w:rsidRPr="00FE3239">
      <w:fldChar w:fldCharType="separate"/>
    </w:r>
    <w:r w:rsidRPr="00FE3239">
      <w:t>2</w:t>
    </w:r>
    <w:r w:rsidRPr="00FE3239">
      <w:fldChar w:fldCharType="end"/>
    </w:r>
    <w:r w:rsidRPr="00FE3239">
      <w:t xml:space="preserve"> -</w:t>
    </w:r>
  </w:p>
  <w:p w:rsidR="009239F7" w:rsidRPr="00FE3239" w:rsidP="00FE3239" w14:paraId="78C802CB" w14:textId="231D40A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239" w:rsidRPr="00FE3239" w:rsidP="00FE3239" w14:paraId="577B1B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239">
      <w:t>G/TBT/N/BDI/706 • G/TBT/N/KEN/1970 • G/TBT/N/RWA/1336 • G/TBT/N/</w:t>
    </w:r>
    <w:r w:rsidRPr="00FE3239">
      <w:t>TZA</w:t>
    </w:r>
    <w:r w:rsidRPr="00FE3239">
      <w:t>/1486 • G/TBT/N/UGA/2304</w:t>
    </w:r>
  </w:p>
  <w:p w:rsidR="00FE3239" w:rsidRPr="00FE3239" w:rsidP="00FE3239" w14:paraId="58ADEB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E3239" w:rsidRPr="00FE3239" w:rsidP="00FE3239" w14:paraId="1C5D9512" w14:textId="28E448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239">
      <w:t xml:space="preserve">- </w:t>
    </w:r>
    <w:r w:rsidRPr="00FE3239">
      <w:fldChar w:fldCharType="begin"/>
    </w:r>
    <w:r w:rsidRPr="00FE3239">
      <w:instrText xml:space="preserve"> PAGE </w:instrText>
    </w:r>
    <w:r w:rsidRPr="00FE3239">
      <w:fldChar w:fldCharType="separate"/>
    </w:r>
    <w:r w:rsidRPr="00FE3239">
      <w:rPr>
        <w:noProof/>
      </w:rPr>
      <w:t>2</w:t>
    </w:r>
    <w:r w:rsidRPr="00FE3239">
      <w:fldChar w:fldCharType="end"/>
    </w:r>
    <w:r w:rsidRPr="00FE3239">
      <w:t xml:space="preserve"> -</w:t>
    </w:r>
  </w:p>
  <w:p w:rsidR="009239F7" w:rsidRPr="00FE3239" w:rsidP="00FE3239" w14:paraId="0FE96187" w14:textId="1B9E20D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F7AD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2AB65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A31209" w14:textId="2031A46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D20F32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3CBA79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EA147E" w14:textId="77777777">
          <w:pPr>
            <w:jc w:val="right"/>
            <w:rPr>
              <w:b/>
              <w:szCs w:val="16"/>
            </w:rPr>
          </w:pPr>
        </w:p>
      </w:tc>
    </w:tr>
    <w:tr w14:paraId="080682E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1DD1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E3239" w:rsidP="00B801E9" w14:paraId="33CA399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G/TBT/N/BDI/706, G/TBT/N/KEN/1970</w:t>
          </w:r>
        </w:p>
        <w:p w:rsidR="00FE3239" w:rsidP="00B801E9" w14:paraId="17448A74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G/TBT/N/RWA/1336,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/1486</w:t>
          </w:r>
        </w:p>
        <w:p w:rsidR="009239F7" w:rsidRPr="002F6A28" w:rsidP="00B801E9" w14:paraId="6CF1819E" w14:textId="3B80409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G/TBT/N/UGA/2304</w:t>
          </w:r>
          <w:bookmarkEnd w:id="1"/>
        </w:p>
      </w:tc>
    </w:tr>
    <w:tr w14:paraId="3BCFFBE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D7F4E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DC770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13 January 2026</w:t>
          </w:r>
          <w:bookmarkEnd w:id="2"/>
          <w:bookmarkEnd w:id="3"/>
        </w:p>
      </w:tc>
    </w:tr>
    <w:tr w14:paraId="005501C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4FE852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(26-0276)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34745FF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673BB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322DB2" w14:textId="40AA04D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80FEFEB" w14:textId="05D0874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10F0C3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6135401">
    <w:abstractNumId w:val="9"/>
  </w:num>
  <w:num w:numId="2" w16cid:durableId="1469857615">
    <w:abstractNumId w:val="7"/>
  </w:num>
  <w:num w:numId="3" w16cid:durableId="678432205">
    <w:abstractNumId w:val="6"/>
  </w:num>
  <w:num w:numId="4" w16cid:durableId="377241684">
    <w:abstractNumId w:val="5"/>
  </w:num>
  <w:num w:numId="5" w16cid:durableId="1514566884">
    <w:abstractNumId w:val="4"/>
  </w:num>
  <w:num w:numId="6" w16cid:durableId="2118870148">
    <w:abstractNumId w:val="12"/>
  </w:num>
  <w:num w:numId="7" w16cid:durableId="1335762795">
    <w:abstractNumId w:val="11"/>
  </w:num>
  <w:num w:numId="8" w16cid:durableId="1207138305">
    <w:abstractNumId w:val="10"/>
  </w:num>
  <w:num w:numId="9" w16cid:durableId="1741293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909227">
    <w:abstractNumId w:val="13"/>
  </w:num>
  <w:num w:numId="11" w16cid:durableId="1345590553">
    <w:abstractNumId w:val="8"/>
  </w:num>
  <w:num w:numId="12" w16cid:durableId="661204146">
    <w:abstractNumId w:val="3"/>
  </w:num>
  <w:num w:numId="13" w16cid:durableId="1278217518">
    <w:abstractNumId w:val="2"/>
  </w:num>
  <w:num w:numId="14" w16cid:durableId="438568554">
    <w:abstractNumId w:val="1"/>
  </w:num>
  <w:num w:numId="15" w16cid:durableId="12775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26828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3F3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08AB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124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3DA3"/>
    <w:rsid w:val="00F85C99"/>
    <w:rsid w:val="00F85CDF"/>
    <w:rsid w:val="00F87D0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239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BED91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027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A1A3-8CC8-4052-90FA-BFC02F7D0AA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2026-01-13T12:54:00Z</dcterms:created>
  <dcterms:modified xsi:type="dcterms:W3CDTF">2026-01-13T13:01:00Z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G/TBT/N/BDI/706</vt:lpwstr>
  </property>
  <property fmtid="{D5CDD505-2E9C-101B-9397-08002B2CF9AE}" pid="3" name="Symbol2">
    <vt:lpwstr>G/TBT/N/KEN/1970</vt:lpwstr>
  </property>
  <property fmtid="{D5CDD505-2E9C-101B-9397-08002B2CF9AE}" pid="4" name="Symbol3">
    <vt:lpwstr>G/TBT/N/RWA/1336</vt:lpwstr>
  </property>
  <property fmtid="{D5CDD505-2E9C-101B-9397-08002B2CF9AE}" pid="5" name="Symbol4">
    <vt:lpwstr>G/TBT/N/TZA/1486</vt:lpwstr>
  </property>
  <property fmtid="{D5CDD505-2E9C-101B-9397-08002B2CF9AE}" pid="6" name="Symbol5">
    <vt:lpwstr>G/TBT/N/UGA/2304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