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1D53AB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C3A452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27B349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38587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B9CA25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30C297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49F6F8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D82D2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A53E5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2564D0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3D4E354" w14:textId="77777777">
            <w:r w:rsidRPr="00C379C8">
              <w:t>Kenya Bureau of Standards</w:t>
            </w:r>
          </w:p>
          <w:p w:rsidR="00EE3A11" w:rsidRPr="00C379C8" w:rsidP="000C3B6C" w14:paraId="6921B753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213C89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D73E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282066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E5D41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72713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36E6D2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Packaging materials and accessories (ICS code(s): 55.040)</w:t>
            </w:r>
          </w:p>
        </w:tc>
      </w:tr>
      <w:tr w14:paraId="04D7C1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99A84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3D8576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931: 2025 Packaging ancillary materials — Code of practice — Desiccants; (16 page(s), in English)</w:t>
            </w:r>
          </w:p>
          <w:p w:rsidR="000C3B6C" w:rsidRPr="000C3B6C" w:rsidP="002F6A28" w14:paraId="6D9CB33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42D6F" w:rsidRPr="00CE6C29" w:rsidP="002F6A28" w14:paraId="2F94782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https://members.wto.org/crnattachments/2025/TBT/KEN/25_09258_00_e.pdf</w:t>
              </w:r>
            </w:hyperlink>
          </w:p>
          <w:p w:rsidR="00D42D6F" w:rsidRPr="00CE6C29" w:rsidP="002F6A28" w14:paraId="6DD195E0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D42D6F" w:rsidRPr="00CE6C29" w:rsidP="002F6A28" w14:paraId="1C6FB74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6D0C46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24D5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42FE90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 gives the guidelines on the selection and use of desiccants in packaging.</w:t>
            </w:r>
          </w:p>
        </w:tc>
      </w:tr>
      <w:tr w14:paraId="143D6D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ED1D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59F885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7EF316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3AD44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929D4B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4D15D3F" w14:textId="77777777">
            <w:pPr>
              <w:spacing w:before="120" w:after="120"/>
            </w:pPr>
            <w:r w:rsidRPr="002F6A28">
              <w:t>ISO 15106-3, Plastics — Film and sheeting — Determination of water vapour transmission rate — Part 3: Electrolytic detection sensor method</w:t>
            </w:r>
          </w:p>
        </w:tc>
      </w:tr>
      <w:tr w14:paraId="3BA5BA1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EBB931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D05E7B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3696361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F66F3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FE0E4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1B8CA5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936BC6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March 2026</w:t>
            </w:r>
          </w:p>
          <w:p w:rsidR="000C3B6C" w:rsidRPr="00E3324D" w:rsidP="000C3B6C" w14:paraId="03E684A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D7AB35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73FA3F8" w14:textId="77777777">
            <w:r w:rsidRPr="00CE6C29">
              <w:t>Kenya Bureau of Standards</w:t>
            </w:r>
          </w:p>
          <w:p w:rsidR="00CE6C29" w:rsidRPr="00CE6C29" w:rsidP="000C3B6C" w14:paraId="4F8228E0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3B9E95E0" w14:textId="77777777">
      <w:pPr>
        <w:jc w:val="center"/>
      </w:pPr>
    </w:p>
    <w:sectPr w:rsidSect="004621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621EA" w:rsidP="004621EA" w14:paraId="40A50857" w14:textId="5C32E17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621EA" w:rsidP="004621EA" w14:paraId="5B5F49D6" w14:textId="53B2E76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96AFCB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21EA" w:rsidRPr="004621EA" w:rsidP="004621EA" w14:paraId="4CCEAC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1EA">
      <w:t>G/TBT/N/BDI/700 • G/TBT/N/KEN/1962 • G/TBT/N/RWA/1330 • G/TBT/N/</w:t>
    </w:r>
    <w:r w:rsidRPr="004621EA">
      <w:t>TZA</w:t>
    </w:r>
    <w:r w:rsidRPr="004621EA">
      <w:t>/1480 • G/TBT/N/UGA/2298</w:t>
    </w:r>
  </w:p>
  <w:p w:rsidR="004621EA" w:rsidRPr="004621EA" w:rsidP="004621EA" w14:paraId="1CB125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621EA" w:rsidRPr="004621EA" w:rsidP="004621EA" w14:paraId="13130A51" w14:textId="2FA9B5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1EA">
      <w:t xml:space="preserve">- </w:t>
    </w:r>
    <w:r w:rsidRPr="004621EA">
      <w:fldChar w:fldCharType="begin"/>
    </w:r>
    <w:r w:rsidRPr="004621EA">
      <w:instrText xml:space="preserve"> PAGE </w:instrText>
    </w:r>
    <w:r w:rsidRPr="004621EA">
      <w:fldChar w:fldCharType="separate"/>
    </w:r>
    <w:r w:rsidRPr="004621EA">
      <w:t>2</w:t>
    </w:r>
    <w:r w:rsidRPr="004621EA">
      <w:fldChar w:fldCharType="end"/>
    </w:r>
    <w:r w:rsidRPr="004621EA">
      <w:t xml:space="preserve"> -</w:t>
    </w:r>
  </w:p>
  <w:p w:rsidR="009239F7" w:rsidRPr="004621EA" w:rsidP="004621EA" w14:paraId="2D7A90B5" w14:textId="5F5D22F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21EA" w:rsidRPr="004621EA" w:rsidP="004621EA" w14:paraId="102709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1EA">
      <w:t>G/TBT/N/BDI/700 • G/TBT/N/KEN/1962 • G/TBT/N/RWA/1330 • G/TBT/N/</w:t>
    </w:r>
    <w:r w:rsidRPr="004621EA">
      <w:t>TZA</w:t>
    </w:r>
    <w:r w:rsidRPr="004621EA">
      <w:t>/1480 • G/TBT/N/UGA/2298</w:t>
    </w:r>
  </w:p>
  <w:p w:rsidR="004621EA" w:rsidRPr="004621EA" w:rsidP="004621EA" w14:paraId="56FDBD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621EA" w:rsidRPr="004621EA" w:rsidP="004621EA" w14:paraId="78D9F1A0" w14:textId="44A708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1EA">
      <w:t xml:space="preserve">- </w:t>
    </w:r>
    <w:r w:rsidRPr="004621EA">
      <w:fldChar w:fldCharType="begin"/>
    </w:r>
    <w:r w:rsidRPr="004621EA">
      <w:instrText xml:space="preserve"> PAGE </w:instrText>
    </w:r>
    <w:r w:rsidRPr="004621EA">
      <w:fldChar w:fldCharType="separate"/>
    </w:r>
    <w:r w:rsidRPr="004621EA">
      <w:rPr>
        <w:noProof/>
      </w:rPr>
      <w:t>2</w:t>
    </w:r>
    <w:r w:rsidRPr="004621EA">
      <w:fldChar w:fldCharType="end"/>
    </w:r>
    <w:r w:rsidRPr="004621EA">
      <w:t xml:space="preserve"> -</w:t>
    </w:r>
  </w:p>
  <w:p w:rsidR="009239F7" w:rsidRPr="004621EA" w:rsidP="004621EA" w14:paraId="3A71AF71" w14:textId="2701530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BE2512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A42EF3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A9DF25" w14:textId="41E22D1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B4CB65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44F2BC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4FC531" w14:textId="77777777">
          <w:pPr>
            <w:jc w:val="right"/>
            <w:rPr>
              <w:b/>
              <w:szCs w:val="16"/>
            </w:rPr>
          </w:pPr>
        </w:p>
      </w:tc>
    </w:tr>
    <w:tr w14:paraId="5051BA2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8FC747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621EA" w:rsidP="00B801E9" w14:paraId="6707F2F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G/TBT/N/BDI/700, G/TBT/N/KEN/1962</w:t>
          </w:r>
        </w:p>
        <w:p w:rsidR="004621EA" w:rsidP="00B801E9" w14:paraId="245F3138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G/TBT/N/RWA/1330,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/1480</w:t>
          </w:r>
        </w:p>
        <w:p w:rsidR="009239F7" w:rsidRPr="002F6A28" w:rsidP="00B801E9" w14:paraId="53C53A13" w14:textId="72EFE843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G/TBT/N/UGA/2298</w:t>
          </w:r>
          <w:bookmarkEnd w:id="1"/>
        </w:p>
      </w:tc>
    </w:tr>
    <w:tr w14:paraId="090C56B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6030E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41F97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6 January 2026</w:t>
          </w:r>
          <w:bookmarkEnd w:id="2"/>
          <w:bookmarkEnd w:id="3"/>
        </w:p>
      </w:tc>
    </w:tr>
    <w:tr w14:paraId="47F1C90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967C0C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(26-0057)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C5BC718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0376966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B9B4D6" w14:textId="4D86A461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C5B3E6C" w14:textId="0DF9060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777550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5300629">
    <w:abstractNumId w:val="9"/>
  </w:num>
  <w:num w:numId="2" w16cid:durableId="959191950">
    <w:abstractNumId w:val="7"/>
  </w:num>
  <w:num w:numId="3" w16cid:durableId="634994782">
    <w:abstractNumId w:val="6"/>
  </w:num>
  <w:num w:numId="4" w16cid:durableId="961377598">
    <w:abstractNumId w:val="5"/>
  </w:num>
  <w:num w:numId="5" w16cid:durableId="1575162690">
    <w:abstractNumId w:val="4"/>
  </w:num>
  <w:num w:numId="6" w16cid:durableId="601649515">
    <w:abstractNumId w:val="12"/>
  </w:num>
  <w:num w:numId="7" w16cid:durableId="165290377">
    <w:abstractNumId w:val="11"/>
  </w:num>
  <w:num w:numId="8" w16cid:durableId="1071125106">
    <w:abstractNumId w:val="10"/>
  </w:num>
  <w:num w:numId="9" w16cid:durableId="1592347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0729907">
    <w:abstractNumId w:val="13"/>
  </w:num>
  <w:num w:numId="11" w16cid:durableId="1036350138">
    <w:abstractNumId w:val="8"/>
  </w:num>
  <w:num w:numId="12" w16cid:durableId="1672759228">
    <w:abstractNumId w:val="3"/>
  </w:num>
  <w:num w:numId="13" w16cid:durableId="27535489">
    <w:abstractNumId w:val="2"/>
  </w:num>
  <w:num w:numId="14" w16cid:durableId="1560439454">
    <w:abstractNumId w:val="1"/>
  </w:num>
  <w:num w:numId="15" w16cid:durableId="189689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11C8"/>
    <w:rsid w:val="001E291F"/>
    <w:rsid w:val="00204CC3"/>
    <w:rsid w:val="00214E54"/>
    <w:rsid w:val="00215E9E"/>
    <w:rsid w:val="00233408"/>
    <w:rsid w:val="002514C1"/>
    <w:rsid w:val="00262BD5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45B6"/>
    <w:rsid w:val="00396AF4"/>
    <w:rsid w:val="003B2BBF"/>
    <w:rsid w:val="003B40C7"/>
    <w:rsid w:val="003C06D0"/>
    <w:rsid w:val="003D4D22"/>
    <w:rsid w:val="0041584A"/>
    <w:rsid w:val="004423A4"/>
    <w:rsid w:val="004621EA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37D7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42D6F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12522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87A55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925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4414-10E3-4F7A-BC26-EE4B16A95D5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2026-01-06T09:30:00Z</dcterms:created>
  <dcterms:modified xsi:type="dcterms:W3CDTF">2026-01-06T09:35:00Z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G/TBT/N/BDI/700</vt:lpwstr>
  </property>
  <property fmtid="{D5CDD505-2E9C-101B-9397-08002B2CF9AE}" pid="3" name="Symbol2">
    <vt:lpwstr>G/TBT/N/KEN/1962</vt:lpwstr>
  </property>
  <property fmtid="{D5CDD505-2E9C-101B-9397-08002B2CF9AE}" pid="4" name="Symbol3">
    <vt:lpwstr>G/TBT/N/RWA/1330</vt:lpwstr>
  </property>
  <property fmtid="{D5CDD505-2E9C-101B-9397-08002B2CF9AE}" pid="5" name="Symbol4">
    <vt:lpwstr>G/TBT/N/TZA/1480</vt:lpwstr>
  </property>
  <property fmtid="{D5CDD505-2E9C-101B-9397-08002B2CF9AE}" pid="6" name="Symbol5">
    <vt:lpwstr>G/TBT/N/UGA/2298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