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5CBCE0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6ABB72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49D965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95CC80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C9CDB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89C8B5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0899A50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97B6A5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7256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878373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6EBC6F3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1E3C1D1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333BEEA" w14:textId="77777777">
            <w:r w:rsidRPr="00C379C8">
              <w:t>Zambia Compulsory Standards Agency</w:t>
            </w:r>
          </w:p>
          <w:p w:rsidR="00AC6C6E" w:rsidRPr="00C379C8" w:rsidP="00AA646C" w14:paraId="732FD126" w14:textId="77777777">
            <w:r w:rsidRPr="00C379C8">
              <w:t>P.O Box: 31302, Lusaka, Zambia</w:t>
            </w:r>
          </w:p>
          <w:p w:rsidR="00AC6C6E" w:rsidRPr="00C379C8" w:rsidP="00AA646C" w14:paraId="0C779D37" w14:textId="77777777">
            <w:r w:rsidRPr="00C379C8">
              <w:t>Telephone: +260 211 224900</w:t>
            </w:r>
          </w:p>
          <w:p w:rsidR="00AC6C6E" w:rsidRPr="00C379C8" w:rsidP="00AA646C" w14:paraId="63D6FB81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7F87A26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AC5E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5A6EAB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43848E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6D68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3C0FD6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test for triple super phosphate (T.S.P).</w:t>
            </w:r>
          </w:p>
        </w:tc>
      </w:tr>
      <w:tr w14:paraId="5CD6D1C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5291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98468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614: 2004 Fertilizer – Triple super phosphate - Specification; (5 page(s), in English)</w:t>
            </w:r>
          </w:p>
        </w:tc>
      </w:tr>
      <w:tr w14:paraId="45CA3F8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3AC1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21B93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test for triple super phosphate (T.S.P).</w:t>
            </w:r>
          </w:p>
        </w:tc>
      </w:tr>
      <w:tr w14:paraId="62E1D30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F3F6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4E4CB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requirements; Cost saving and productivity enhancement</w:t>
            </w:r>
          </w:p>
        </w:tc>
      </w:tr>
      <w:tr w14:paraId="20E5FFF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C69CF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25A476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C7337BA" w14:textId="77777777">
            <w:pPr>
              <w:spacing w:before="120" w:after="120"/>
            </w:pPr>
            <w:r w:rsidRPr="002F6A28">
              <w:t>[1] ZS 324: Part 16, Determination of available phosphorus content – spectrophotometric</w:t>
            </w:r>
          </w:p>
          <w:p w:rsidR="00EE3A11" w:rsidRPr="002F6A28" w:rsidP="007F13E8" w14:paraId="1B2DC293" w14:textId="77777777">
            <w:pPr>
              <w:spacing w:before="120" w:after="120"/>
            </w:pPr>
            <w:r w:rsidRPr="002F6A28">
              <w:t>molybdovanandophosphate method.</w:t>
            </w:r>
          </w:p>
          <w:p w:rsidR="00EE3A11" w:rsidRPr="002F6A28" w:rsidP="007F13E8" w14:paraId="458E3960" w14:textId="77777777">
            <w:pPr>
              <w:spacing w:before="120" w:after="120"/>
            </w:pPr>
            <w:r w:rsidRPr="002F6A28">
              <w:t>[2] ZS 326, Fertilizers-Marking, presentation and declaration.</w:t>
            </w:r>
          </w:p>
          <w:p w:rsidR="00EE3A11" w:rsidRPr="002F6A28" w:rsidP="007F13E8" w14:paraId="7C3BE5A6" w14:textId="77777777">
            <w:pPr>
              <w:spacing w:before="120" w:after="120"/>
            </w:pPr>
            <w:r w:rsidRPr="002F6A28">
              <w:t xml:space="preserve">[3] ZS 356: Part 1, </w:t>
            </w:r>
            <w:r w:rsidRPr="002F6A28">
              <w:t>Sampling of solid fertilizers.</w:t>
            </w:r>
          </w:p>
        </w:tc>
      </w:tr>
      <w:tr w14:paraId="22BB5BB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299D8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3095B6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9043D9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DF76B3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B951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7CFCB4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C078D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7D9176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E640FD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FC10FE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0C8D39D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20F0A3C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4AC8E03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174F6C2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5CF53F3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4787883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358147E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3BB10D7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125D6053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https://zabsorg-my.sharepoint.com/:b:/g/personal/tpasi_zabs_org_zm/EaNEjXJjl39FtFrFWTGJe5kBdJqChybEY8x-BPgeB8mR2w?e=cBa1SE</w:t>
              </w:r>
            </w:hyperlink>
          </w:p>
          <w:p w:rsidR="00EE3A11" w:rsidRPr="00A12DDE" w:rsidP="00B16145" w14:paraId="2345137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https://members.wto.org/crnattachments/2025/TBT/ZMB/25_02482_00_e.pdf</w:t>
              </w:r>
            </w:hyperlink>
          </w:p>
        </w:tc>
      </w:tr>
    </w:tbl>
    <w:p w:rsidR="00EE3A11" w:rsidRPr="002F6A28" w:rsidP="002F6A28" w14:paraId="38DA8A37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E6BF8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E4C5D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2E1238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526D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D51D8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F9E7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23FFE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66EE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G/TBT/N/ZMB/94</w:t>
    </w:r>
    <w:bookmarkEnd w:id="0"/>
  </w:p>
  <w:p w:rsidR="009239F7" w:rsidRPr="002F6A28" w:rsidP="009239F7" w14:paraId="40CDAE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DB74A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BA0F0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20FC5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36D03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DDBFB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47281F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1CE97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35FE87" w14:textId="77777777">
          <w:pPr>
            <w:jc w:val="right"/>
            <w:rPr>
              <w:b/>
              <w:szCs w:val="16"/>
            </w:rPr>
          </w:pPr>
        </w:p>
      </w:tc>
    </w:tr>
    <w:tr w14:paraId="6D4B1BD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F1DE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4E8AD4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G/TBT/N/ZMB/94</w:t>
          </w:r>
          <w:bookmarkEnd w:id="2"/>
        </w:p>
      </w:tc>
    </w:tr>
    <w:tr w14:paraId="7C9238E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7895D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187D7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3B3CFCC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09D439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(25-2189)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C35E91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50D99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DB9AF2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81AE6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C431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37165">
    <w:abstractNumId w:val="9"/>
  </w:num>
  <w:num w:numId="2" w16cid:durableId="1763837381">
    <w:abstractNumId w:val="7"/>
  </w:num>
  <w:num w:numId="3" w16cid:durableId="800341847">
    <w:abstractNumId w:val="6"/>
  </w:num>
  <w:num w:numId="4" w16cid:durableId="897977307">
    <w:abstractNumId w:val="5"/>
  </w:num>
  <w:num w:numId="5" w16cid:durableId="1546327381">
    <w:abstractNumId w:val="4"/>
  </w:num>
  <w:num w:numId="6" w16cid:durableId="1241402712">
    <w:abstractNumId w:val="12"/>
  </w:num>
  <w:num w:numId="7" w16cid:durableId="225728205">
    <w:abstractNumId w:val="11"/>
  </w:num>
  <w:num w:numId="8" w16cid:durableId="1786071316">
    <w:abstractNumId w:val="10"/>
  </w:num>
  <w:num w:numId="9" w16cid:durableId="1335307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374578">
    <w:abstractNumId w:val="13"/>
  </w:num>
  <w:num w:numId="11" w16cid:durableId="273291556">
    <w:abstractNumId w:val="8"/>
  </w:num>
  <w:num w:numId="12" w16cid:durableId="1598437725">
    <w:abstractNumId w:val="3"/>
  </w:num>
  <w:num w:numId="13" w16cid:durableId="176775489">
    <w:abstractNumId w:val="2"/>
  </w:num>
  <w:num w:numId="14" w16cid:durableId="1251742493">
    <w:abstractNumId w:val="1"/>
  </w:num>
  <w:num w:numId="15" w16cid:durableId="7384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6AB8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3734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5FE0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956E0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2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aNEjXJjl39FtFrFWTGJe5kBdJqChybEY8x-BPgeB8mR2w?e=cBa1S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2025-03-27T11:07:00Z</dcterms:created>
  <dcterms:modified xsi:type="dcterms:W3CDTF">2025-03-27T11:07:00Z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