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C4A27F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3ED11E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8D430C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8E28FE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F5FC0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762D47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057D098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7F4065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B661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DC4D01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26FEA5B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0A7E836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2838778" w14:textId="77777777">
            <w:r w:rsidRPr="00C379C8">
              <w:t>Zambia Compulsory Standards Agency</w:t>
            </w:r>
          </w:p>
          <w:p w:rsidR="00AC6C6E" w:rsidRPr="00C379C8" w:rsidP="00AA646C" w14:paraId="7AF0CEE5" w14:textId="77777777">
            <w:r w:rsidRPr="00C379C8">
              <w:t>P.O Box: 31302, Lusaka, Zambia</w:t>
            </w:r>
          </w:p>
          <w:p w:rsidR="00AC6C6E" w:rsidRPr="00C379C8" w:rsidP="00AA646C" w14:paraId="033E3243" w14:textId="77777777">
            <w:r w:rsidRPr="00C379C8">
              <w:t>Telephone: +260 211 224900</w:t>
            </w:r>
          </w:p>
          <w:p w:rsidR="00AC6C6E" w:rsidRPr="00C379C8" w:rsidP="00AA646C" w14:paraId="041AEC9D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210F0A2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A36C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39833F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837A8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0438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0A3AEE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test for magnesium nitrate fertilizer.</w:t>
            </w:r>
          </w:p>
        </w:tc>
      </w:tr>
      <w:tr w14:paraId="3D0A17E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FF69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83F2E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612; 2004 Fertilizers – Magnesium nitrate -Specification; (7 page(s), in English)</w:t>
            </w:r>
          </w:p>
        </w:tc>
      </w:tr>
      <w:tr w14:paraId="1AB9CC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42E0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B1AFF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Zambia Standard specifies requirements and methods of test for magnesium nitrate fertilizer.</w:t>
            </w:r>
          </w:p>
        </w:tc>
      </w:tr>
      <w:tr w14:paraId="41AEEFA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E5AA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C6FB9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requirements; Cost saving and productivity enhancement</w:t>
            </w:r>
          </w:p>
        </w:tc>
      </w:tr>
      <w:tr w14:paraId="123D9B2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F2DAA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5F4898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14C3989" w14:textId="77777777">
            <w:pPr>
              <w:spacing w:before="120" w:after="120"/>
            </w:pPr>
            <w:r w:rsidRPr="002F6A28">
              <w:t>[1] ZS 324: Part 13, Determination of nitrate nitrogen content – Nitron gravimetric method.</w:t>
            </w:r>
          </w:p>
          <w:p w:rsidR="00EE3A11" w:rsidRPr="002F6A28" w:rsidP="007F13E8" w14:paraId="74481987" w14:textId="77777777">
            <w:pPr>
              <w:spacing w:before="120" w:after="120"/>
            </w:pPr>
            <w:r w:rsidRPr="002F6A28">
              <w:t>[2] ZS 326, Fertilizers-Marking, presentation and declaration.</w:t>
            </w:r>
          </w:p>
          <w:p w:rsidR="00EE3A11" w:rsidRPr="002F6A28" w:rsidP="007F13E8" w14:paraId="0D084B4E" w14:textId="77777777">
            <w:pPr>
              <w:spacing w:before="120" w:after="120"/>
            </w:pPr>
            <w:r w:rsidRPr="002F6A28">
              <w:t>[3] ZS 356: Part 1, Sampling of solid fertilizers.</w:t>
            </w:r>
          </w:p>
        </w:tc>
      </w:tr>
      <w:tr w14:paraId="6F121AD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076A4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28EC15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99BF4F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C471C1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9DC7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EF3EC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0B909D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F0CD3F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A2C035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58825F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3324A7D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2048487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1010B0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6B5AC14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13B655E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5509677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64D3FC9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338D8F4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58BDBA7B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https://zabsorg-my.sharepoint.com/:b:/g/personal/tpasi_zabs_org_zm/ESZvjejmH_1ImXyH8duNbF8BWO4FykxlBqj8MGXRnJmJrw?e=zgjJVw</w:t>
              </w:r>
            </w:hyperlink>
          </w:p>
          <w:p w:rsidR="00EE3A11" w:rsidRPr="00A12DDE" w:rsidP="00B16145" w14:paraId="01A7E2E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https://members.wto.org/crnattachments/2025/TBT/ZMB/25_02478_00_e.pdf</w:t>
              </w:r>
            </w:hyperlink>
          </w:p>
        </w:tc>
      </w:tr>
    </w:tbl>
    <w:p w:rsidR="00EE3A11" w:rsidRPr="002F6A28" w:rsidP="002F6A28" w14:paraId="75BC61D6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8FB39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F9EF1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20DC57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81EE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E992F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BC13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B44FF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E064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G/TBT/N/ZMB/90</w:t>
    </w:r>
    <w:bookmarkEnd w:id="0"/>
  </w:p>
  <w:p w:rsidR="009239F7" w:rsidRPr="002F6A28" w:rsidP="009239F7" w14:paraId="7D694B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7CEF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3093E9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88DD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96AD2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7CD1C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FE0F12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696A9B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FA0D67" w14:textId="77777777">
          <w:pPr>
            <w:jc w:val="right"/>
            <w:rPr>
              <w:b/>
              <w:szCs w:val="16"/>
            </w:rPr>
          </w:pPr>
        </w:p>
      </w:tc>
    </w:tr>
    <w:tr w14:paraId="63C468A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910D2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EB1BD9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G/TBT/N/ZMB/90</w:t>
          </w:r>
          <w:bookmarkEnd w:id="2"/>
        </w:p>
      </w:tc>
    </w:tr>
    <w:tr w14:paraId="6070BD7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EFE47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1BED7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241E90C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021C3D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(25-2183)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A63722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6723E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3A57AB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E607B9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7E3DE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2239928">
    <w:abstractNumId w:val="9"/>
  </w:num>
  <w:num w:numId="2" w16cid:durableId="1355964565">
    <w:abstractNumId w:val="7"/>
  </w:num>
  <w:num w:numId="3" w16cid:durableId="648675844">
    <w:abstractNumId w:val="6"/>
  </w:num>
  <w:num w:numId="4" w16cid:durableId="1837575454">
    <w:abstractNumId w:val="5"/>
  </w:num>
  <w:num w:numId="5" w16cid:durableId="1644962317">
    <w:abstractNumId w:val="4"/>
  </w:num>
  <w:num w:numId="6" w16cid:durableId="1006252814">
    <w:abstractNumId w:val="12"/>
  </w:num>
  <w:num w:numId="7" w16cid:durableId="2022589090">
    <w:abstractNumId w:val="11"/>
  </w:num>
  <w:num w:numId="8" w16cid:durableId="589236580">
    <w:abstractNumId w:val="10"/>
  </w:num>
  <w:num w:numId="9" w16cid:durableId="534394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977">
    <w:abstractNumId w:val="13"/>
  </w:num>
  <w:num w:numId="11" w16cid:durableId="1356035271">
    <w:abstractNumId w:val="8"/>
  </w:num>
  <w:num w:numId="12" w16cid:durableId="436222031">
    <w:abstractNumId w:val="3"/>
  </w:num>
  <w:num w:numId="13" w16cid:durableId="1207445597">
    <w:abstractNumId w:val="2"/>
  </w:num>
  <w:num w:numId="14" w16cid:durableId="1237787747">
    <w:abstractNumId w:val="1"/>
  </w:num>
  <w:num w:numId="15" w16cid:durableId="180669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35DD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2B2A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353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BBB5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78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SZvjejmH_1ImXyH8duNbF8BWO4FykxlBqj8MGXRnJmJrw?e=zgjJVw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2025-03-27T10:41:00Z</dcterms:created>
  <dcterms:modified xsi:type="dcterms:W3CDTF">2025-03-27T10:41:00Z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