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F94556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9D64B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92D12D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AF53E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38F74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17366F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340E09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F099E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6B841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0B6A32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99D9EE7" w14:textId="77777777">
            <w:r w:rsidRPr="00C379C8">
              <w:t>Tanzania Bureau of Standards</w:t>
            </w:r>
          </w:p>
          <w:p w:rsidR="00EE3A11" w:rsidRPr="00C379C8" w:rsidP="000C3B6C" w14:paraId="3EE5E34D" w14:textId="77777777">
            <w:r w:rsidRPr="00C379C8">
              <w:t>Ubungo</w:t>
            </w:r>
            <w:r w:rsidRPr="00C379C8">
              <w:t>, Morogoro Road/Sam Nujoma Road</w:t>
            </w:r>
          </w:p>
          <w:p w:rsidR="00EE3A11" w:rsidRPr="00C379C8" w:rsidP="000C3B6C" w14:paraId="144DE395" w14:textId="77777777">
            <w:r w:rsidRPr="00C379C8">
              <w:t>P. O. Box 9524</w:t>
            </w:r>
          </w:p>
          <w:p w:rsidR="00EE3A11" w:rsidRPr="00C379C8" w:rsidP="000C3B6C" w14:paraId="0B20801B" w14:textId="77777777">
            <w:r w:rsidRPr="00C379C8">
              <w:t>DAR ES SALAAM, TANZANIA</w:t>
            </w:r>
          </w:p>
          <w:p w:rsidR="00EE3A11" w:rsidRPr="00C379C8" w:rsidP="000C3B6C" w14:paraId="78DF4F64" w14:textId="77777777">
            <w:r w:rsidRPr="00C379C8">
              <w:t>Tel. No: +255 22 245 0298/+255 22 245 0206</w:t>
            </w:r>
          </w:p>
          <w:p w:rsidR="00EE3A11" w:rsidRPr="00C379C8" w:rsidP="000C3B6C" w14:paraId="29F5A963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0C3B6C" w14:paraId="507010C2" w14:textId="77777777">
            <w:r w:rsidRPr="00C379C8">
              <w:t>Website: www.tbs.go.tz</w:t>
            </w:r>
          </w:p>
          <w:p w:rsidR="00EE3A11" w:rsidRPr="00C379C8" w:rsidP="000C3B6C" w14:paraId="763FBB7D" w14:textId="77777777">
            <w:r w:rsidRPr="00C379C8">
              <w:t>Telefax: +255 22 2450959</w:t>
            </w:r>
          </w:p>
          <w:p w:rsidR="00EE3A11" w:rsidRPr="00C379C8" w:rsidP="000C3B6C" w14:paraId="0608A286" w14:textId="77777777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144FA8C1" w14:textId="77777777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1FDFD1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1ECC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B9E383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E643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8173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9446BB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Spices (excl. pepper of the genus Piper, fruit of the genus Capsicum or of the genus Pimenta, vanilla, cinnamon, </w:t>
            </w:r>
            <w:r w:rsidRPr="00C379C8" w:rsidR="00EE3A11">
              <w:t>cinnamontree</w:t>
            </w:r>
            <w:r w:rsidRPr="00C379C8" w:rsidR="00EE3A11">
              <w:t xml:space="preserve"> flowers, clove "</w:t>
            </w:r>
            <w:r w:rsidRPr="00C379C8" w:rsidR="00EE3A11">
              <w:t>wholefruit</w:t>
            </w:r>
            <w:r w:rsidRPr="00C379C8" w:rsidR="00EE3A11">
              <w:t>", clove stems, nutmeg, mace, cardamoms, seeds of anise, badian, fennel, coriander, cumin and caraway, and juniper berries, ginger, saffron, turmeric "curcuma" and mixtures of various types of spices) (HS code(s): 091099); Spices and condiments (ICS code(s): 67.220.10)</w:t>
            </w:r>
          </w:p>
        </w:tc>
      </w:tr>
      <w:tr w14:paraId="7063E9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CC87D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28E8C0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PCD</w:t>
            </w:r>
            <w:r w:rsidRPr="00C379C8" w:rsidR="00EE3A11">
              <w:t xml:space="preserve"> 729:2025,Star anise— </w:t>
            </w:r>
            <w:r w:rsidRPr="00C379C8" w:rsidR="00EE3A11">
              <w:t>Specification,First</w:t>
            </w:r>
            <w:r w:rsidRPr="00C379C8" w:rsidR="00EE3A11">
              <w:t xml:space="preserve"> edition</w:t>
            </w:r>
          </w:p>
          <w:p w:rsidR="00EE3A11" w:rsidRPr="00C379C8" w:rsidP="002F6A28" w14:paraId="219F5DEF" w14:textId="77777777">
            <w:pPr>
              <w:spacing w:before="120" w:after="120"/>
            </w:pPr>
            <w:r w:rsidRPr="00C379C8">
              <w:t>Note: This Draft Tanzania Standard was also notified under SPS committee; (5 page(s), in English)</w:t>
            </w:r>
          </w:p>
          <w:p w:rsidR="000C3B6C" w:rsidRPr="000C3B6C" w:rsidP="002F6A28" w14:paraId="79E36EC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12F05" w:rsidRPr="00CE6C29" w:rsidP="002F6A28" w14:paraId="251E3AD6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https://members.wto.org/crnattachments/2025/TBT/TZA/25_06637_00_e.pdf</w:t>
              </w:r>
            </w:hyperlink>
          </w:p>
          <w:p w:rsidR="00612F05" w:rsidRPr="00CE6C29" w:rsidP="002F6A28" w14:paraId="13C3FC89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612F05" w:rsidRPr="00CE6C29" w:rsidP="002F6A28" w14:paraId="60BBD09C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612F05" w:rsidRPr="00CE6C29" w:rsidP="002F6A28" w14:paraId="203EDD65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612F05" w:rsidRPr="00CE6C29" w:rsidP="002F6A28" w14:paraId="26C034AC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612F05" w:rsidRPr="00CE6C29" w:rsidP="002F6A28" w14:paraId="36B1812D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612F05" w:rsidRPr="00CE6C29" w:rsidP="002F6A28" w14:paraId="52B57B4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612F05" w:rsidRPr="00CE6C29" w:rsidP="002F6A28" w14:paraId="174659A3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612F05" w:rsidRPr="00CE6C29" w:rsidP="002F6A28" w14:paraId="00E980B6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612F05" w:rsidRPr="00CE6C29" w:rsidP="002F6A28" w14:paraId="18FB65F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612F05" w:rsidRPr="00CE6C29" w:rsidP="002F6A28" w14:paraId="7F836FC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FCD431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FC82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92F1F3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 and the methods of sampling and test for whole and ground star anise (Illicium verum Hook. f. (</w:t>
            </w:r>
            <w:r w:rsidRPr="00C379C8" w:rsidR="00FE448B">
              <w:t>Schisandraceae</w:t>
            </w:r>
            <w:r w:rsidRPr="00C379C8" w:rsidR="00FE448B">
              <w:t>))</w:t>
            </w:r>
          </w:p>
        </w:tc>
      </w:tr>
      <w:tr w14:paraId="51BAC1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92C4F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99AC6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Reducing trade barriers and facilitating trade; Cost saving and productivity enhancement</w:t>
            </w:r>
          </w:p>
        </w:tc>
      </w:tr>
      <w:tr w14:paraId="7D0D5D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49B42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34668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F1395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</w:t>
            </w:r>
            <w:r w:rsidRPr="002F6A28">
              <w:t xml:space="preserve"> 193, Codex general standard for contaminants and toxins in food and feed</w:t>
            </w:r>
          </w:p>
          <w:p w:rsidR="00EE3A11" w:rsidRPr="002F6A28" w:rsidP="007F13E8" w14:paraId="3D664E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376, Spices and condiments — Nomenclature</w:t>
            </w:r>
          </w:p>
          <w:p w:rsidR="00EE3A11" w:rsidRPr="002F6A28" w:rsidP="007F13E8" w14:paraId="18CB84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:rsidR="00EE3A11" w:rsidRPr="002F6A28" w:rsidP="007F13E8" w14:paraId="52AA2A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:rsidR="00EE3A11" w:rsidRPr="002F6A28" w:rsidP="007F13E8" w14:paraId="652DAA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6571, Spices, condiments and herbs — Determination of volatile oil content (</w:t>
            </w:r>
            <w:r w:rsidRPr="002F6A28">
              <w:t>hydrodistilation</w:t>
            </w:r>
            <w:r w:rsidRPr="002F6A28">
              <w:t xml:space="preserve"> method)</w:t>
            </w:r>
          </w:p>
          <w:p w:rsidR="00EE3A11" w:rsidRPr="002F6A28" w:rsidP="007F13E8" w14:paraId="23E078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6579-1:2017,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56D5C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</w:t>
            </w:r>
          </w:p>
          <w:p w:rsidR="00EE3A11" w:rsidRPr="002F6A28" w:rsidP="007F13E8" w14:paraId="7F84BA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16649-2, Microbiology of food and animal feeding stuffs — Horizontal method for the enumeration of beta –glucuronidase-positive Escherichia coli — Part 2: Colony count technique at 44ºC using 5-bromo-4- </w:t>
            </w:r>
            <w:r w:rsidRPr="002F6A28">
              <w:t>chloro</w:t>
            </w:r>
            <w:r w:rsidRPr="002F6A28">
              <w:t xml:space="preserve"> -3-indolyl beta –D-glucuronide</w:t>
            </w:r>
          </w:p>
          <w:p w:rsidR="00EE3A11" w:rsidRPr="002F6A28" w:rsidP="007F13E8" w14:paraId="21E953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927, Spices and condiments — Determination of extraneous matter and foreign matter content</w:t>
            </w:r>
          </w:p>
          <w:p w:rsidR="00EE3A11" w:rsidRPr="002F6A28" w:rsidP="007F13E8" w14:paraId="0F224B0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948, Spices and condiments — Sampling ZNS 48, Spices and condiments — Determination of total ash</w:t>
            </w:r>
          </w:p>
          <w:p w:rsidR="00EE3A11" w:rsidRPr="002F6A28" w:rsidP="007F13E8" w14:paraId="31A4C9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49, Spices and condiments — Determination of moisture content — Entrainment method</w:t>
            </w:r>
          </w:p>
          <w:p w:rsidR="00EE3A11" w:rsidRPr="002F6A28" w:rsidP="007F13E8" w14:paraId="19DC70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50, Spices and condiments — Determination of acid-insoluble ash</w:t>
            </w:r>
          </w:p>
          <w:p w:rsidR="00EE3A11" w:rsidRPr="002F6A28" w:rsidP="007F13E8" w14:paraId="38D260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ZNS 61, Packaging and </w:t>
            </w:r>
            <w:r w:rsidRPr="002F6A28">
              <w:t>labeling</w:t>
            </w:r>
            <w:r w:rsidRPr="002F6A28">
              <w:t xml:space="preserve"> of food</w:t>
            </w:r>
          </w:p>
          <w:p w:rsidR="00EE3A11" w:rsidRPr="002F6A28" w:rsidP="007F13E8" w14:paraId="79CE5E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ZNS 88, Code of hygienic practices for Spices and condiments</w:t>
            </w:r>
          </w:p>
        </w:tc>
      </w:tr>
      <w:tr w14:paraId="65FC8E3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4C5E62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71B51F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2E253F5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3F09A50" w14:textId="77777777" w:rsidTr="00590283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4E83C4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C5E46E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7D268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December 2025</w:t>
            </w:r>
          </w:p>
          <w:p w:rsidR="000C3B6C" w:rsidRPr="00E3324D" w:rsidP="000C3B6C" w14:paraId="6DFC0D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9A4E8D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685F918" w14:textId="77777777">
            <w:r w:rsidRPr="00CE6C29">
              <w:t>Contact person(s):</w:t>
            </w:r>
          </w:p>
          <w:p w:rsidR="00CE6C29" w:rsidRPr="00CE6C29" w:rsidP="000C3B6C" w14:paraId="1CB1D7FA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6DB74585" w14:textId="77777777">
            <w:r w:rsidRPr="00CE6C29">
              <w:t>Tanzania Bureau of Standards (TBS)</w:t>
            </w:r>
          </w:p>
          <w:p w:rsidR="00CE6C29" w:rsidRPr="00CE6C29" w:rsidP="000C3B6C" w14:paraId="2AF2E5E5" w14:textId="77777777">
            <w:r w:rsidRPr="00CE6C29">
              <w:t xml:space="preserve">Morogoro/Sam Nujoma Road, </w:t>
            </w:r>
            <w:r w:rsidRPr="00CE6C29">
              <w:t>Ubungo</w:t>
            </w:r>
          </w:p>
          <w:p w:rsidR="00CE6C29" w:rsidRPr="00CE6C29" w:rsidP="000C3B6C" w14:paraId="436A4F4B" w14:textId="77777777">
            <w:r w:rsidRPr="00CE6C29">
              <w:t>P O Box 9524</w:t>
            </w:r>
          </w:p>
          <w:p w:rsidR="00CE6C29" w:rsidRPr="00CE6C29" w:rsidP="000C3B6C" w14:paraId="6070C690" w14:textId="77777777">
            <w:r w:rsidRPr="00CE6C29">
              <w:t>Dar Es Salaam</w:t>
            </w:r>
          </w:p>
          <w:p w:rsidR="00CE6C29" w:rsidRPr="00CE6C29" w:rsidP="000C3B6C" w14:paraId="617E65BE" w14:textId="77777777">
            <w:r w:rsidRPr="00CE6C29">
              <w:t>Tel: +(255) 22 2450206</w:t>
            </w:r>
          </w:p>
          <w:p w:rsidR="00CE6C29" w:rsidRPr="00CE6C29" w:rsidP="000C3B6C" w14:paraId="49120549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5361A480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205CEAC5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7F29A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4442D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1F9930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FE4C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CD1DE9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A547C0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625FA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325BB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TZA</w:t>
    </w:r>
    <w:r w:rsidRPr="002F6A28">
      <w:t>/1417</w:t>
    </w:r>
    <w:bookmarkEnd w:id="0"/>
  </w:p>
  <w:p w:rsidR="009239F7" w:rsidRPr="002F6A28" w:rsidP="009239F7" w14:paraId="198EC9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C854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16A49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1201D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C05EA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FAFEE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BA728A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1DE779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E9EC2E1" w14:textId="77777777">
          <w:pPr>
            <w:jc w:val="right"/>
            <w:rPr>
              <w:b/>
              <w:szCs w:val="16"/>
            </w:rPr>
          </w:pPr>
        </w:p>
      </w:tc>
    </w:tr>
    <w:tr w14:paraId="1A680E0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CF4C5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9B0458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/1417</w:t>
          </w:r>
          <w:bookmarkEnd w:id="2"/>
        </w:p>
      </w:tc>
    </w:tr>
    <w:tr w14:paraId="7048E8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F009E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B89C1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October 2025</w:t>
          </w:r>
          <w:bookmarkEnd w:id="3"/>
          <w:bookmarkEnd w:id="4"/>
        </w:p>
      </w:tc>
    </w:tr>
    <w:tr w14:paraId="416C8A1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80DA2D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(25-6293)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E2DE30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45DC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BF9A34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2FA240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023CD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334327">
    <w:abstractNumId w:val="9"/>
  </w:num>
  <w:num w:numId="2" w16cid:durableId="511184960">
    <w:abstractNumId w:val="7"/>
  </w:num>
  <w:num w:numId="3" w16cid:durableId="1545216470">
    <w:abstractNumId w:val="6"/>
  </w:num>
  <w:num w:numId="4" w16cid:durableId="1847208747">
    <w:abstractNumId w:val="5"/>
  </w:num>
  <w:num w:numId="5" w16cid:durableId="109251957">
    <w:abstractNumId w:val="4"/>
  </w:num>
  <w:num w:numId="6" w16cid:durableId="443814105">
    <w:abstractNumId w:val="12"/>
  </w:num>
  <w:num w:numId="7" w16cid:durableId="995063695">
    <w:abstractNumId w:val="11"/>
  </w:num>
  <w:num w:numId="8" w16cid:durableId="1180050694">
    <w:abstractNumId w:val="10"/>
  </w:num>
  <w:num w:numId="9" w16cid:durableId="13273687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4380850">
    <w:abstractNumId w:val="13"/>
  </w:num>
  <w:num w:numId="11" w16cid:durableId="1785731317">
    <w:abstractNumId w:val="8"/>
  </w:num>
  <w:num w:numId="12" w16cid:durableId="1110854799">
    <w:abstractNumId w:val="3"/>
  </w:num>
  <w:num w:numId="13" w16cid:durableId="1325284698">
    <w:abstractNumId w:val="2"/>
  </w:num>
  <w:num w:numId="14" w16cid:durableId="525213361">
    <w:abstractNumId w:val="1"/>
  </w:num>
  <w:num w:numId="15" w16cid:durableId="1132210712">
    <w:abstractNumId w:val="0"/>
  </w:num>
  <w:num w:numId="16" w16cid:durableId="15189570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1239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3A8B"/>
    <w:rsid w:val="00590283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F05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6884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20C1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25F42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4E6B7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https://members.wto.org/crnattachments/2025/TBT/TZA/25_06637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E0454-64CC-44EB-AE16-E57A978F446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2025-10-02T07:50:00Z</dcterms:created>
  <dcterms:modified xsi:type="dcterms:W3CDTF">2025-10-02T07:52:00Z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