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F3D4FB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E271D0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D918CC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B6A74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3D1A1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C307FF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BA9C80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5B35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FE7E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736C58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44180B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C051C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23A2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E15F92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DDBB7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2AC15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247F70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6849B6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19D2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69B3E2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1044:2025,.Romadur cheese — Specification, First edition</w:t>
            </w:r>
          </w:p>
          <w:p w:rsidR="00EE3A11" w:rsidRPr="00C379C8" w:rsidP="002F6A28" w14:paraId="0CACD98E" w14:textId="77777777">
            <w:pPr>
              <w:spacing w:before="120" w:after="120"/>
            </w:pPr>
            <w:r w:rsidRPr="00C379C8">
              <w:t>; (9 page(s), in English)</w:t>
            </w:r>
          </w:p>
          <w:p w:rsidR="000C3B6C" w:rsidRPr="000C3B6C" w:rsidP="002F6A28" w14:paraId="5E22DF9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F54BC" w:rsidRPr="00CE6C29" w:rsidP="002F6A28" w14:paraId="7AE7CCB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https://members.wto.org/crnattachments/2025/TBT/TZA/25_05442_00_e.pdf</w:t>
              </w:r>
            </w:hyperlink>
          </w:p>
          <w:p w:rsidR="00EF54BC" w:rsidRPr="00CE6C29" w:rsidP="002F6A28" w14:paraId="29A558CE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EF54BC" w:rsidRPr="00CE6C29" w:rsidP="002F6A28" w14:paraId="474CA5E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EF54BC" w:rsidRPr="00CE6C29" w:rsidP="002F6A28" w14:paraId="6284C124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EF54BC" w:rsidRPr="00CE6C29" w:rsidP="002F6A28" w14:paraId="19F26D74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EF54BC" w:rsidRPr="00CE6C29" w:rsidP="002F6A28" w14:paraId="045DB9C9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EF54BC" w:rsidRPr="00CE6C29" w:rsidP="002F6A28" w14:paraId="1AAD01C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EF54BC" w:rsidRPr="00CE6C29" w:rsidP="002F6A28" w14:paraId="7A2AEEA2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EF54BC" w:rsidRPr="00CE6C29" w:rsidP="002F6A28" w14:paraId="5C11C2E6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EF54BC" w:rsidRPr="00CE6C29" w:rsidP="002F6A28" w14:paraId="306EC9B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EF54BC" w:rsidRPr="00CE6C29" w:rsidP="002F6A28" w14:paraId="253E763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F9A51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EE38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3EB7D0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Romadur cheese intended for direct human consumption or for further processing...</w:t>
            </w:r>
          </w:p>
          <w:p w:rsidR="00FE448B" w:rsidRPr="00C379C8" w:rsidP="002F6A28" w14:paraId="3C28ADA4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4D2C1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3895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BC377A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E7FCA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4609C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970FB5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E6687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3E58E1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72D7B5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Industry—Glossary of terms</w:t>
            </w:r>
          </w:p>
          <w:p w:rsidR="00EE3A11" w:rsidRPr="002F6A28" w:rsidP="007F13E8" w14:paraId="586238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B1C2B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12C489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18EA44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E451D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6C8009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070B7A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5E6E74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659301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793D0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CBDF00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DAE5F8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AA8E8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39C2F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C8016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8EB1AD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6E71BA6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C096EB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0E94636" w14:textId="77777777">
            <w:r w:rsidRPr="00CE6C29">
              <w:t>Contact person(s):</w:t>
            </w:r>
          </w:p>
          <w:p w:rsidR="00CE6C29" w:rsidRPr="00CE6C29" w:rsidP="000C3B6C" w14:paraId="00375665" w14:textId="77777777">
            <w:r w:rsidRPr="00CE6C29">
              <w:t>Ms. Bahati Samillani (NEP officer)</w:t>
            </w:r>
          </w:p>
          <w:p w:rsidR="00CE6C29" w:rsidRPr="00CE6C29" w:rsidP="000C3B6C" w14:paraId="65FA0CD2" w14:textId="77777777">
            <w:r w:rsidRPr="00CE6C29">
              <w:t>Tanzania Bureau of Standards (TBS)</w:t>
            </w:r>
          </w:p>
          <w:p w:rsidR="00CE6C29" w:rsidRPr="00CE6C29" w:rsidP="000C3B6C" w14:paraId="44CAD3F8" w14:textId="77777777">
            <w:r w:rsidRPr="00CE6C29">
              <w:t>Morogoro/Sam Nujoma Road, Ubungo</w:t>
            </w:r>
          </w:p>
          <w:p w:rsidR="00CE6C29" w:rsidRPr="00CE6C29" w:rsidP="000C3B6C" w14:paraId="3432A6BD" w14:textId="77777777">
            <w:r w:rsidRPr="00CE6C29">
              <w:t>P O Box 9524</w:t>
            </w:r>
          </w:p>
          <w:p w:rsidR="00CE6C29" w:rsidRPr="00CE6C29" w:rsidP="000C3B6C" w14:paraId="16336BBE" w14:textId="77777777">
            <w:r w:rsidRPr="00CE6C29">
              <w:t>Dar Es Salaam</w:t>
            </w:r>
          </w:p>
          <w:p w:rsidR="00CE6C29" w:rsidRPr="00CE6C29" w:rsidP="000C3B6C" w14:paraId="4DB90BA6" w14:textId="77777777">
            <w:r w:rsidRPr="00CE6C29">
              <w:t>Tel: +(255) 22 2450206</w:t>
            </w:r>
          </w:p>
          <w:p w:rsidR="00CE6C29" w:rsidRPr="00CE6C29" w:rsidP="000C3B6C" w14:paraId="4F00BEEA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6CDF1581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C29AF5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6D73C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FF6406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913A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F861B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DBDC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BA0F9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411F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G/TBT/N/TZA/1383</w:t>
    </w:r>
    <w:bookmarkEnd w:id="0"/>
  </w:p>
  <w:p w:rsidR="009239F7" w:rsidRPr="002F6A28" w:rsidP="009239F7" w14:paraId="535DFB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918B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590C9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A295A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37ACB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E9D1F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312FA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F7F1C7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747174" w14:textId="77777777">
          <w:pPr>
            <w:jc w:val="right"/>
            <w:rPr>
              <w:b/>
              <w:szCs w:val="16"/>
            </w:rPr>
          </w:pPr>
        </w:p>
      </w:tc>
    </w:tr>
    <w:tr w14:paraId="5846DBF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FE02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0B559E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G/TBT/N/TZA/1383</w:t>
          </w:r>
          <w:bookmarkEnd w:id="2"/>
        </w:p>
      </w:tc>
    </w:tr>
    <w:tr w14:paraId="58F0648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7185E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2A82F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519F707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94E4F1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(25-5227)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3BEA7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81150B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CA946F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5152AA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B5211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965258">
    <w:abstractNumId w:val="9"/>
  </w:num>
  <w:num w:numId="2" w16cid:durableId="535195450">
    <w:abstractNumId w:val="7"/>
  </w:num>
  <w:num w:numId="3" w16cid:durableId="442842873">
    <w:abstractNumId w:val="6"/>
  </w:num>
  <w:num w:numId="4" w16cid:durableId="1301233511">
    <w:abstractNumId w:val="5"/>
  </w:num>
  <w:num w:numId="5" w16cid:durableId="1293827045">
    <w:abstractNumId w:val="4"/>
  </w:num>
  <w:num w:numId="6" w16cid:durableId="1016465506">
    <w:abstractNumId w:val="12"/>
  </w:num>
  <w:num w:numId="7" w16cid:durableId="537399655">
    <w:abstractNumId w:val="11"/>
  </w:num>
  <w:num w:numId="8" w16cid:durableId="935133184">
    <w:abstractNumId w:val="10"/>
  </w:num>
  <w:num w:numId="9" w16cid:durableId="250354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953214">
    <w:abstractNumId w:val="13"/>
  </w:num>
  <w:num w:numId="11" w16cid:durableId="314996971">
    <w:abstractNumId w:val="8"/>
  </w:num>
  <w:num w:numId="12" w16cid:durableId="426583221">
    <w:abstractNumId w:val="3"/>
  </w:num>
  <w:num w:numId="13" w16cid:durableId="818032298">
    <w:abstractNumId w:val="2"/>
  </w:num>
  <w:num w:numId="14" w16cid:durableId="597715423">
    <w:abstractNumId w:val="1"/>
  </w:num>
  <w:num w:numId="15" w16cid:durableId="587620644">
    <w:abstractNumId w:val="0"/>
  </w:num>
  <w:num w:numId="16" w16cid:durableId="3132200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5085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939AE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F54BC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7FEB0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42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2025-08-21T09:43:00Z</dcterms:created>
  <dcterms:modified xsi:type="dcterms:W3CDTF">2025-08-21T09:43:00Z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