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7C43FA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CBE02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63589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08D4E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4A6E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680CF7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6A344A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70BD8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F90A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8134FB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E63F0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1F33D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7186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A4486C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B038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970CE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CD710E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419EAA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7909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65904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1046:2025,Blended Mozzarella cheese — Specification, First edition; (9 page(s), in English)</w:t>
            </w:r>
          </w:p>
          <w:p w:rsidR="000C3B6C" w:rsidRPr="000C3B6C" w:rsidP="002F6A28" w14:paraId="395D00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70214" w:rsidRPr="00CE6C29" w:rsidP="002F6A28" w14:paraId="3FE679D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https://members.wto.org/crnattachments/2025/TBT/TZA/25_05440_00_e.pdf</w:t>
              </w:r>
            </w:hyperlink>
          </w:p>
          <w:p w:rsidR="00070214" w:rsidRPr="00CE6C29" w:rsidP="002F6A28" w14:paraId="07DD0CF1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70214" w:rsidRPr="00CE6C29" w:rsidP="002F6A28" w14:paraId="4646393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070214" w:rsidRPr="00CE6C29" w:rsidP="002F6A28" w14:paraId="0F0EC223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070214" w:rsidRPr="00CE6C29" w:rsidP="002F6A28" w14:paraId="443A7E8C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070214" w:rsidRPr="00CE6C29" w:rsidP="002F6A28" w14:paraId="1315A5CA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070214" w:rsidRPr="00CE6C29" w:rsidP="002F6A28" w14:paraId="4086038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070214" w:rsidRPr="00CE6C29" w:rsidP="002F6A28" w14:paraId="7043623B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070214" w:rsidRPr="00CE6C29" w:rsidP="002F6A28" w14:paraId="641C771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70214" w:rsidRPr="00CE6C29" w:rsidP="002F6A28" w14:paraId="3312227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070214" w:rsidRPr="00CE6C29" w:rsidP="002F6A28" w14:paraId="59C04ED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B51FC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0313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17F1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Blended Mozzarella cheese intended for direct human consumption or for further processing</w:t>
            </w:r>
          </w:p>
          <w:p w:rsidR="00FE448B" w:rsidRPr="00C379C8" w:rsidP="002F6A28" w14:paraId="15885C84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1E38D8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3EB5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7B538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0CCAA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5D6F2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234556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BD68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196E0B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2DBD41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507E88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2143AD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3C5309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58AF49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57AFB6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0AFA76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45B0E4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2E34EF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products- Determination of fat content- Gravimetric method (Reference method)</w:t>
            </w:r>
          </w:p>
          <w:p w:rsidR="00EE3A11" w:rsidRPr="002F6A28" w:rsidP="007F13E8" w14:paraId="3FC342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betaglucuronidase-positive Escherichia coli — Part 1: Colony-count technique at 44 degrees C using membranes and 5-bromo-4-chloro-3-indolyl beta-D-glucuronide</w:t>
            </w:r>
          </w:p>
        </w:tc>
      </w:tr>
      <w:tr w14:paraId="686484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6AC57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9D2C9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4C36E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BAA2E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34E9C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DE611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340402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62EA990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FD482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BC508BB" w14:textId="77777777">
            <w:r w:rsidRPr="00CE6C29">
              <w:t>Contact person(s):</w:t>
            </w:r>
          </w:p>
          <w:p w:rsidR="00CE6C29" w:rsidRPr="00CE6C29" w:rsidP="000C3B6C" w14:paraId="50ECD99B" w14:textId="77777777">
            <w:r w:rsidRPr="00CE6C29">
              <w:t>Ms. Bahati Samillani (NEP officer)</w:t>
            </w:r>
          </w:p>
          <w:p w:rsidR="00CE6C29" w:rsidRPr="00CE6C29" w:rsidP="000C3B6C" w14:paraId="2964E9E6" w14:textId="77777777">
            <w:r w:rsidRPr="00CE6C29">
              <w:t>Tanzania Bureau of Standards (TBS)</w:t>
            </w:r>
          </w:p>
          <w:p w:rsidR="00CE6C29" w:rsidRPr="00CE6C29" w:rsidP="000C3B6C" w14:paraId="1F6DE730" w14:textId="77777777">
            <w:r w:rsidRPr="00CE6C29">
              <w:t>Morogoro/Sam Nujoma Road, Ubungo</w:t>
            </w:r>
          </w:p>
          <w:p w:rsidR="00CE6C29" w:rsidRPr="00CE6C29" w:rsidP="000C3B6C" w14:paraId="564ACC9E" w14:textId="77777777">
            <w:r w:rsidRPr="00CE6C29">
              <w:t>P O Box 9524</w:t>
            </w:r>
          </w:p>
          <w:p w:rsidR="00CE6C29" w:rsidRPr="00CE6C29" w:rsidP="000C3B6C" w14:paraId="0E989B60" w14:textId="77777777">
            <w:r w:rsidRPr="00CE6C29">
              <w:t>Dar Es Salaam</w:t>
            </w:r>
          </w:p>
          <w:p w:rsidR="00CE6C29" w:rsidRPr="00CE6C29" w:rsidP="000C3B6C" w14:paraId="0F8D5A6A" w14:textId="77777777">
            <w:r w:rsidRPr="00CE6C29">
              <w:t>Tel: +(255) 22 2450206</w:t>
            </w:r>
          </w:p>
          <w:p w:rsidR="00CE6C29" w:rsidRPr="00CE6C29" w:rsidP="000C3B6C" w14:paraId="3CD25240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7AC6C8C0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26C5B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B4CFA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8E287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71C4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37DC0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A4F46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E6268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FFFD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G/TBT/N/TZA/1381</w:t>
    </w:r>
    <w:bookmarkEnd w:id="0"/>
  </w:p>
  <w:p w:rsidR="009239F7" w:rsidRPr="002F6A28" w:rsidP="009239F7" w14:paraId="10BAF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46B8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72A5A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89EA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B9FA0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B951F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CBA52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AE53B5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230034" w14:textId="77777777">
          <w:pPr>
            <w:jc w:val="right"/>
            <w:rPr>
              <w:b/>
              <w:szCs w:val="16"/>
            </w:rPr>
          </w:pPr>
        </w:p>
      </w:tc>
    </w:tr>
    <w:tr w14:paraId="54C46C7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8CAAD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6826E0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G/TBT/N/TZA/1381</w:t>
          </w:r>
          <w:bookmarkEnd w:id="2"/>
        </w:p>
      </w:tc>
    </w:tr>
    <w:tr w14:paraId="05318F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82149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5C5B9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39CC96D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58734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14B88D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6216E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C3729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D0F3B4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A150B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848435">
    <w:abstractNumId w:val="9"/>
  </w:num>
  <w:num w:numId="2" w16cid:durableId="1483156607">
    <w:abstractNumId w:val="7"/>
  </w:num>
  <w:num w:numId="3" w16cid:durableId="1990134716">
    <w:abstractNumId w:val="6"/>
  </w:num>
  <w:num w:numId="4" w16cid:durableId="1589386242">
    <w:abstractNumId w:val="5"/>
  </w:num>
  <w:num w:numId="5" w16cid:durableId="834224434">
    <w:abstractNumId w:val="4"/>
  </w:num>
  <w:num w:numId="6" w16cid:durableId="21057610">
    <w:abstractNumId w:val="12"/>
  </w:num>
  <w:num w:numId="7" w16cid:durableId="956791132">
    <w:abstractNumId w:val="11"/>
  </w:num>
  <w:num w:numId="8" w16cid:durableId="1340157423">
    <w:abstractNumId w:val="10"/>
  </w:num>
  <w:num w:numId="9" w16cid:durableId="884365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080588">
    <w:abstractNumId w:val="13"/>
  </w:num>
  <w:num w:numId="11" w16cid:durableId="794256777">
    <w:abstractNumId w:val="8"/>
  </w:num>
  <w:num w:numId="12" w16cid:durableId="1793085936">
    <w:abstractNumId w:val="3"/>
  </w:num>
  <w:num w:numId="13" w16cid:durableId="1519931418">
    <w:abstractNumId w:val="2"/>
  </w:num>
  <w:num w:numId="14" w16cid:durableId="897521278">
    <w:abstractNumId w:val="1"/>
  </w:num>
  <w:num w:numId="15" w16cid:durableId="745223959">
    <w:abstractNumId w:val="0"/>
  </w:num>
  <w:num w:numId="16" w16cid:durableId="1796828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0214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185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06AD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0D45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40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2025-08-21T09:40:00Z</dcterms:created>
  <dcterms:modified xsi:type="dcterms:W3CDTF">2025-08-21T09:40:00Z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