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B1ED9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9936B3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784209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030D1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2E379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BC0CC5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E6C6A2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13F54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F24B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94E699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034B638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42B2B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9556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D189C2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E628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2DFB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A1DA24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Ice cream and other edible ice, whether or not containing cocoa. (HS code(s): 2105); Milk and processed milk products (ICS code(s): 67.100.10)</w:t>
            </w:r>
          </w:p>
        </w:tc>
      </w:tr>
      <w:tr w14:paraId="1109E5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B6FE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450B0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1047:2025,Blended ice cream — Specification, First edition</w:t>
            </w:r>
          </w:p>
          <w:p w:rsidR="00EE3A11" w:rsidRPr="00C379C8" w:rsidP="002F6A28" w14:paraId="37C42E42" w14:textId="77777777">
            <w:pPr>
              <w:spacing w:before="120" w:after="120"/>
            </w:pPr>
            <w:r w:rsidRPr="00C379C8">
              <w:t>; (9 page(s), in English)</w:t>
            </w:r>
          </w:p>
          <w:p w:rsidR="000C3B6C" w:rsidRPr="000C3B6C" w:rsidP="002F6A28" w14:paraId="7C2F6E5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3615D" w:rsidRPr="00CE6C29" w:rsidP="002F6A28" w14:paraId="42A9140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https://members.wto.org/crnattachments/2025/TBT/TZA/25_05438_00_e.pdf</w:t>
              </w:r>
            </w:hyperlink>
          </w:p>
          <w:p w:rsidR="0013615D" w:rsidRPr="00CE6C29" w:rsidP="002F6A28" w14:paraId="6B72970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3615D" w:rsidRPr="00CE6C29" w:rsidP="002F6A28" w14:paraId="2618C7C1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3615D" w:rsidRPr="00CE6C29" w:rsidP="002F6A28" w14:paraId="1FB3F348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13615D" w:rsidRPr="00CE6C29" w:rsidP="002F6A28" w14:paraId="5588E586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13615D" w:rsidRPr="00CE6C29" w:rsidP="002F6A28" w14:paraId="7FDA33BF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13615D" w:rsidRPr="00CE6C29" w:rsidP="002F6A28" w14:paraId="7100201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13615D" w:rsidRPr="00CE6C29" w:rsidP="002F6A28" w14:paraId="2CDB2BC8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13615D" w:rsidRPr="00CE6C29" w:rsidP="002F6A28" w14:paraId="6F2B5804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3615D" w:rsidRPr="00CE6C29" w:rsidP="002F6A28" w14:paraId="6CDC92C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3615D" w:rsidRPr="00CE6C29" w:rsidP="002F6A28" w14:paraId="64F7C9E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DA261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C7BA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04D79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blended ice cream intended for direct human consumption or further processing.</w:t>
            </w:r>
          </w:p>
          <w:p w:rsidR="00FE448B" w:rsidRPr="00C379C8" w:rsidP="002F6A28" w14:paraId="1742181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A2FA7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75DD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9B5B00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17730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13436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B1EDAE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9BFC1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6C5D1A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4ADE2F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48D770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0C033C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7328A9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79FE1F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505AD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65D6CC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7C6B51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3C2062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593A6A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4826B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A5E2C3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D270B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ADE84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114AA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0E8A54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81980D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05708F1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2E93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7CEA1FD" w14:textId="77777777">
            <w:r w:rsidRPr="00CE6C29">
              <w:t>Contact person(s):</w:t>
            </w:r>
          </w:p>
          <w:p w:rsidR="00CE6C29" w:rsidRPr="00CE6C29" w:rsidP="000C3B6C" w14:paraId="4D295AAD" w14:textId="77777777">
            <w:r w:rsidRPr="00CE6C29">
              <w:t>Ms. Bahati Samillani (NEP officer)</w:t>
            </w:r>
          </w:p>
          <w:p w:rsidR="00CE6C29" w:rsidRPr="00CE6C29" w:rsidP="000C3B6C" w14:paraId="46886AC0" w14:textId="77777777">
            <w:r w:rsidRPr="00CE6C29">
              <w:t>Tanzania Bureau of Standards (TBS)</w:t>
            </w:r>
          </w:p>
          <w:p w:rsidR="00CE6C29" w:rsidRPr="00CE6C29" w:rsidP="000C3B6C" w14:paraId="7A7421A9" w14:textId="77777777">
            <w:r w:rsidRPr="00CE6C29">
              <w:t>Morogoro/Sam Nujoma Road, Ubungo</w:t>
            </w:r>
          </w:p>
          <w:p w:rsidR="00CE6C29" w:rsidRPr="00CE6C29" w:rsidP="000C3B6C" w14:paraId="543C4F66" w14:textId="77777777">
            <w:r w:rsidRPr="00CE6C29">
              <w:t>P O Box 9524</w:t>
            </w:r>
          </w:p>
          <w:p w:rsidR="00CE6C29" w:rsidRPr="00CE6C29" w:rsidP="000C3B6C" w14:paraId="28BED166" w14:textId="77777777">
            <w:r w:rsidRPr="00CE6C29">
              <w:t>Dar Es Salaam</w:t>
            </w:r>
          </w:p>
          <w:p w:rsidR="00CE6C29" w:rsidRPr="00CE6C29" w:rsidP="000C3B6C" w14:paraId="3B740BA0" w14:textId="77777777">
            <w:r w:rsidRPr="00CE6C29">
              <w:t>Tel: +(255) 22 2450206</w:t>
            </w:r>
          </w:p>
          <w:p w:rsidR="00CE6C29" w:rsidRPr="00CE6C29" w:rsidP="000C3B6C" w14:paraId="6DEEBD3B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459D9784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0C701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7E51C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6265ED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4E0F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2B1D4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2218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6139F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3915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G/TBT/N/TZA/1379</w:t>
    </w:r>
    <w:bookmarkEnd w:id="0"/>
  </w:p>
  <w:p w:rsidR="009239F7" w:rsidRPr="002F6A28" w:rsidP="009239F7" w14:paraId="380AD2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34BB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C15CA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4BCC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957FA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4F10F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96E83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F5BC4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4441A2" w14:textId="77777777">
          <w:pPr>
            <w:jc w:val="right"/>
            <w:rPr>
              <w:b/>
              <w:szCs w:val="16"/>
            </w:rPr>
          </w:pPr>
        </w:p>
      </w:tc>
    </w:tr>
    <w:tr w14:paraId="59CF74F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58B79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687FBB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G/TBT/N/TZA/1379</w:t>
          </w:r>
          <w:bookmarkEnd w:id="2"/>
        </w:p>
      </w:tc>
    </w:tr>
    <w:tr w14:paraId="473EA4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C7F7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5CE80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689BD2A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932ABB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7F261B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914A2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EDC98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583C7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BB6E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463573">
    <w:abstractNumId w:val="9"/>
  </w:num>
  <w:num w:numId="2" w16cid:durableId="2114396089">
    <w:abstractNumId w:val="7"/>
  </w:num>
  <w:num w:numId="3" w16cid:durableId="968704762">
    <w:abstractNumId w:val="6"/>
  </w:num>
  <w:num w:numId="4" w16cid:durableId="1560022133">
    <w:abstractNumId w:val="5"/>
  </w:num>
  <w:num w:numId="5" w16cid:durableId="936720494">
    <w:abstractNumId w:val="4"/>
  </w:num>
  <w:num w:numId="6" w16cid:durableId="1241519075">
    <w:abstractNumId w:val="12"/>
  </w:num>
  <w:num w:numId="7" w16cid:durableId="1328285566">
    <w:abstractNumId w:val="11"/>
  </w:num>
  <w:num w:numId="8" w16cid:durableId="1070813449">
    <w:abstractNumId w:val="10"/>
  </w:num>
  <w:num w:numId="9" w16cid:durableId="1701082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5913449">
    <w:abstractNumId w:val="13"/>
  </w:num>
  <w:num w:numId="11" w16cid:durableId="1204173140">
    <w:abstractNumId w:val="8"/>
  </w:num>
  <w:num w:numId="12" w16cid:durableId="2103797621">
    <w:abstractNumId w:val="3"/>
  </w:num>
  <w:num w:numId="13" w16cid:durableId="1716848308">
    <w:abstractNumId w:val="2"/>
  </w:num>
  <w:num w:numId="14" w16cid:durableId="455149169">
    <w:abstractNumId w:val="1"/>
  </w:num>
  <w:num w:numId="15" w16cid:durableId="1793788428">
    <w:abstractNumId w:val="0"/>
  </w:num>
  <w:num w:numId="16" w16cid:durableId="297032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615D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0E43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0565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CE0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38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2025-08-21T09:35:00Z</dcterms:created>
  <dcterms:modified xsi:type="dcterms:W3CDTF">2025-08-21T09:35:00Z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