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EAC509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9BED6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FF00FC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3A87F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79AA42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297677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5694C7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DE033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23AF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E0DA66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CB604BB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2D9D77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2C5BF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9D0782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54524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082B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D71793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7A1741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89CE2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5BA956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1038:2025,Karish cheese — Specification, First edition; (9 page(s), in English)</w:t>
            </w:r>
          </w:p>
          <w:p w:rsidR="000C3B6C" w:rsidRPr="000C3B6C" w:rsidP="002F6A28" w14:paraId="3201B10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A1345" w:rsidRPr="00CE6C29" w:rsidP="002F6A28" w14:paraId="05F1775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https://members.wto.org/crnattachments/2025/TBT/TZA/25_05437_00_e.pdf</w:t>
              </w:r>
            </w:hyperlink>
          </w:p>
          <w:p w:rsidR="002A1345" w:rsidRPr="00CE6C29" w:rsidP="002F6A28" w14:paraId="1B7C32F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2A1345" w:rsidRPr="00CE6C29" w:rsidP="002F6A28" w14:paraId="06BC69A8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2A1345" w:rsidRPr="00CE6C29" w:rsidP="002F6A28" w14:paraId="052DF46D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2A1345" w:rsidRPr="00CE6C29" w:rsidP="002F6A28" w14:paraId="4F06BB62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2A1345" w:rsidRPr="00CE6C29" w:rsidP="002F6A28" w14:paraId="504F8ADF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2A1345" w:rsidRPr="00CE6C29" w:rsidP="002F6A28" w14:paraId="168F78E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2A1345" w:rsidRPr="00CE6C29" w:rsidP="002F6A28" w14:paraId="191E4BB4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2A1345" w:rsidRPr="00CE6C29" w:rsidP="002F6A28" w14:paraId="3A4AEFB0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2A1345" w:rsidRPr="00CE6C29" w:rsidP="002F6A28" w14:paraId="67DA0EB9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2A1345" w:rsidRPr="00CE6C29" w:rsidP="002F6A28" w14:paraId="3373BC9A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0E8B4F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3018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532AD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Karish cheese intended for direct human consumption or for further processing.</w:t>
            </w:r>
          </w:p>
          <w:p w:rsidR="00FE448B" w:rsidRPr="00C379C8" w:rsidP="002F6A28" w14:paraId="3446788C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07B1A4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17A92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6618ED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F9334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4FDA6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1EFA30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14DD9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52A93E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41DFDF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448BC7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4175E2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628D63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65207B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2A2E8B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 positive staphylococci (Staphylococcus aureus and other species) — Part 1: Method using Baird-Parker agar medium</w:t>
            </w:r>
          </w:p>
          <w:p w:rsidR="00EE3A11" w:rsidRPr="002F6A28" w:rsidP="007F13E8" w14:paraId="56B641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28F868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5CD5C2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</w:tc>
      </w:tr>
      <w:tr w14:paraId="5B86F1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D4BBB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74860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A459C3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2ED28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2F251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53C5B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79744A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October 2025</w:t>
            </w:r>
          </w:p>
          <w:p w:rsidR="000C3B6C" w:rsidRPr="00E3324D" w:rsidP="000C3B6C" w14:paraId="0132D92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6C2408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5326931" w14:textId="77777777">
            <w:r w:rsidRPr="00CE6C29">
              <w:t>Contact person(s):</w:t>
            </w:r>
          </w:p>
          <w:p w:rsidR="00CE6C29" w:rsidRPr="00CE6C29" w:rsidP="000C3B6C" w14:paraId="69FA3C3A" w14:textId="77777777">
            <w:r w:rsidRPr="00CE6C29">
              <w:t>Ms. Bahati Samillani (NEP officer)</w:t>
            </w:r>
          </w:p>
          <w:p w:rsidR="00CE6C29" w:rsidRPr="00CE6C29" w:rsidP="000C3B6C" w14:paraId="3FE560D6" w14:textId="77777777">
            <w:r w:rsidRPr="00CE6C29">
              <w:t>Tanzania Bureau of Standards (TBS)</w:t>
            </w:r>
          </w:p>
          <w:p w:rsidR="00CE6C29" w:rsidRPr="00CE6C29" w:rsidP="000C3B6C" w14:paraId="5DC0D924" w14:textId="77777777">
            <w:r w:rsidRPr="00CE6C29">
              <w:t>Morogoro/Sam Nujoma Road, Ubungo</w:t>
            </w:r>
          </w:p>
          <w:p w:rsidR="00CE6C29" w:rsidRPr="00CE6C29" w:rsidP="000C3B6C" w14:paraId="4A572D64" w14:textId="77777777">
            <w:r w:rsidRPr="00CE6C29">
              <w:t>P O Box 9524</w:t>
            </w:r>
          </w:p>
          <w:p w:rsidR="00CE6C29" w:rsidRPr="00CE6C29" w:rsidP="000C3B6C" w14:paraId="0D754413" w14:textId="77777777">
            <w:r w:rsidRPr="00CE6C29">
              <w:t>Dar Es Salaam</w:t>
            </w:r>
          </w:p>
          <w:p w:rsidR="00CE6C29" w:rsidRPr="00CE6C29" w:rsidP="000C3B6C" w14:paraId="66C15235" w14:textId="77777777">
            <w:r w:rsidRPr="00CE6C29">
              <w:t>Tel: +(255) 22 2450206</w:t>
            </w:r>
          </w:p>
          <w:p w:rsidR="00CE6C29" w:rsidRPr="00CE6C29" w:rsidP="000C3B6C" w14:paraId="217BBC22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7F24D5C0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55CDB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410E0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047EE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BE43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1296E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8938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451EDA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2426F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G/TBT/N/TZA/1378</w:t>
    </w:r>
    <w:bookmarkEnd w:id="0"/>
  </w:p>
  <w:p w:rsidR="009239F7" w:rsidRPr="002F6A28" w:rsidP="009239F7" w14:paraId="39BB29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C4479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9F284D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5FDE4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021E7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57ABA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2C7A7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FDF631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E981FC" w14:textId="77777777">
          <w:pPr>
            <w:jc w:val="right"/>
            <w:rPr>
              <w:b/>
              <w:szCs w:val="16"/>
            </w:rPr>
          </w:pPr>
        </w:p>
      </w:tc>
    </w:tr>
    <w:tr w14:paraId="218E47B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62D98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03F257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G/TBT/N/TZA/1378</w:t>
          </w:r>
          <w:bookmarkEnd w:id="2"/>
        </w:p>
      </w:tc>
    </w:tr>
    <w:tr w14:paraId="5C1F2C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62E5E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1A399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21 August 2025</w:t>
          </w:r>
          <w:bookmarkEnd w:id="3"/>
          <w:bookmarkEnd w:id="4"/>
        </w:p>
      </w:tc>
    </w:tr>
    <w:tr w14:paraId="286A7F4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2EA719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(25-5218)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14EA3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621FF4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8A16FD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44CECB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149FA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601564">
    <w:abstractNumId w:val="9"/>
  </w:num>
  <w:num w:numId="2" w16cid:durableId="1964187065">
    <w:abstractNumId w:val="7"/>
  </w:num>
  <w:num w:numId="3" w16cid:durableId="1349138809">
    <w:abstractNumId w:val="6"/>
  </w:num>
  <w:num w:numId="4" w16cid:durableId="1706176764">
    <w:abstractNumId w:val="5"/>
  </w:num>
  <w:num w:numId="5" w16cid:durableId="1746299920">
    <w:abstractNumId w:val="4"/>
  </w:num>
  <w:num w:numId="6" w16cid:durableId="1058897264">
    <w:abstractNumId w:val="12"/>
  </w:num>
  <w:num w:numId="7" w16cid:durableId="293603168">
    <w:abstractNumId w:val="11"/>
  </w:num>
  <w:num w:numId="8" w16cid:durableId="460878675">
    <w:abstractNumId w:val="10"/>
  </w:num>
  <w:num w:numId="9" w16cid:durableId="5344704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297329">
    <w:abstractNumId w:val="13"/>
  </w:num>
  <w:num w:numId="11" w16cid:durableId="2085297401">
    <w:abstractNumId w:val="8"/>
  </w:num>
  <w:num w:numId="12" w16cid:durableId="732894739">
    <w:abstractNumId w:val="3"/>
  </w:num>
  <w:num w:numId="13" w16cid:durableId="154536901">
    <w:abstractNumId w:val="2"/>
  </w:num>
  <w:num w:numId="14" w16cid:durableId="954291338">
    <w:abstractNumId w:val="1"/>
  </w:num>
  <w:num w:numId="15" w16cid:durableId="901523920">
    <w:abstractNumId w:val="0"/>
  </w:num>
  <w:num w:numId="16" w16cid:durableId="21244996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A134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067E7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2E9F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7EB4A9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TZA/25_05437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2025-08-21T09:26:00Z</dcterms:created>
  <dcterms:modified xsi:type="dcterms:W3CDTF">2025-08-21T09:26:00Z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