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29DDB0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CE900A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1CBB1D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344C40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E7303A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D5F5F5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2ED8EE9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8355A3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020555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3760767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206C161" w14:textId="77777777">
            <w:pPr>
              <w:spacing w:after="120"/>
            </w:pPr>
            <w:r w:rsidRPr="00C379C8">
              <w:t>Tanzania Bureau of Standards</w:t>
            </w:r>
          </w:p>
        </w:tc>
      </w:tr>
      <w:tr w14:paraId="7A3D057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1D3B24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169FDD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635737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2077B9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41C8C0C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Cheese and curd (HS code(s): 0406); Cheese (ICS code(s): 67.100.30)</w:t>
            </w:r>
          </w:p>
        </w:tc>
      </w:tr>
      <w:tr w14:paraId="05F426C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B9A69A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DD4F17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1039:2025,Limburger cheese — Specification, First edition</w:t>
            </w:r>
          </w:p>
          <w:p w:rsidR="00EE3A11" w:rsidRPr="00C379C8" w:rsidP="002F6A28" w14:paraId="3D3FE6A7" w14:textId="77777777">
            <w:pPr>
              <w:spacing w:before="120" w:after="120"/>
            </w:pPr>
            <w:r w:rsidRPr="00C379C8">
              <w:t>; (9 page(s), in English)</w:t>
            </w:r>
          </w:p>
          <w:p w:rsidR="000C3B6C" w:rsidRPr="000C3B6C" w:rsidP="002F6A28" w14:paraId="578063A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A633B7" w:rsidRPr="00CE6C29" w:rsidP="002F6A28" w14:paraId="737B75A6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https://members.wto.org/crnattachments/2025/TBT/TZA/25_05434_00_e.pdf</w:t>
              </w:r>
            </w:hyperlink>
          </w:p>
          <w:p w:rsidR="00A633B7" w:rsidRPr="00CE6C29" w:rsidP="002F6A28" w14:paraId="625D50CC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A633B7" w:rsidRPr="00CE6C29" w:rsidP="002F6A28" w14:paraId="30F186BD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A633B7" w:rsidRPr="00CE6C29" w:rsidP="002F6A28" w14:paraId="3CCAD854" w14:textId="77777777">
            <w:pPr>
              <w:rPr>
                <w:iCs/>
              </w:rPr>
            </w:pPr>
            <w:r w:rsidRPr="00CE6C29">
              <w:rPr>
                <w:iCs/>
              </w:rPr>
              <w:t>P. O. Box 9524</w:t>
            </w:r>
          </w:p>
          <w:p w:rsidR="00A633B7" w:rsidRPr="00CE6C29" w:rsidP="002F6A28" w14:paraId="4CD9D5EC" w14:textId="77777777">
            <w:pPr>
              <w:rPr>
                <w:iCs/>
              </w:rPr>
            </w:pPr>
            <w:r w:rsidRPr="00CE6C29">
              <w:rPr>
                <w:iCs/>
              </w:rPr>
              <w:t>DAR ES SALAAM, TANZANIA</w:t>
            </w:r>
          </w:p>
          <w:p w:rsidR="00A633B7" w:rsidRPr="00CE6C29" w:rsidP="002F6A28" w14:paraId="5BF09C8B" w14:textId="77777777">
            <w:pPr>
              <w:rPr>
                <w:iCs/>
              </w:rPr>
            </w:pPr>
            <w:r w:rsidRPr="00CE6C29">
              <w:rPr>
                <w:iCs/>
              </w:rPr>
              <w:t>Tel. No: +255 22 245 0298/+255 22 245 0206</w:t>
            </w:r>
          </w:p>
          <w:p w:rsidR="00A633B7" w:rsidRPr="00CE6C29" w:rsidP="002F6A28" w14:paraId="38B26A38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nep@tbs.go.tz</w:t>
              </w:r>
            </w:hyperlink>
          </w:p>
          <w:p w:rsidR="00A633B7" w:rsidRPr="00CE6C29" w:rsidP="002F6A28" w14:paraId="2FA1CB80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A633B7" w:rsidRPr="00CE6C29" w:rsidP="002F6A28" w14:paraId="6D08A937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A633B7" w:rsidRPr="00CE6C29" w:rsidP="002F6A28" w14:paraId="00509A45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A633B7" w:rsidRPr="00CE6C29" w:rsidP="002F6A28" w14:paraId="2F3B0323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364B136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280E9C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6953B5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African Standard specifies the requirements, sampling and test methods for Limburger cheese intended for direct human consumption or for further processing.</w:t>
            </w:r>
          </w:p>
          <w:p w:rsidR="00FE448B" w:rsidRPr="00C379C8" w:rsidP="002F6A28" w14:paraId="4611DCA9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2C8F2A0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933AE8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EBC658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24CBF4F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B4C4DC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95068B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CCF03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– Code of practice</w:t>
            </w:r>
          </w:p>
          <w:p w:rsidR="00EE3A11" w:rsidRPr="002F6A28" w:rsidP="007F13E8" w14:paraId="5CBCEAB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Labelling of Prepackaged Foods</w:t>
            </w:r>
          </w:p>
          <w:p w:rsidR="00EE3A11" w:rsidRPr="002F6A28" w:rsidP="007F13E8" w14:paraId="568481E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1034, Dairy Industry-Glossary of terms</w:t>
            </w:r>
          </w:p>
          <w:p w:rsidR="00EE3A11" w:rsidRPr="002F6A28" w:rsidP="007F13E8" w14:paraId="347899E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11B590C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:rsidR="00EE3A11" w:rsidRPr="002F6A28" w:rsidP="007F13E8" w14:paraId="7D801C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707, Milk and milk products — Guidance on sampling</w:t>
            </w:r>
          </w:p>
          <w:p w:rsidR="00EE3A11" w:rsidRPr="002F6A28" w:rsidP="007F13E8" w14:paraId="36C99E8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6FD410B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 — Horizontal method for the enumeration of coagulase-positive staphylococci (Staphylococcus aureus and other species) — Part 1: Method using Baird-Parker agar medium</w:t>
            </w:r>
          </w:p>
          <w:p w:rsidR="00EE3A11" w:rsidRPr="002F6A28" w:rsidP="007F13E8" w14:paraId="3592FF1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 — Horizontal method for the detection and enumeration of Listeria monocytogenes and of Listeria spp. — Part 1: Detection method</w:t>
            </w:r>
          </w:p>
          <w:p w:rsidR="00EE3A11" w:rsidRPr="002F6A28" w:rsidP="007F13E8" w14:paraId="635227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14501, Milk and milk powder — Determination of aflatoxin M1 content — Clean-up by immunoaffinity chromatography and determination by high-performance liquid chromatography</w:t>
            </w:r>
          </w:p>
          <w:p w:rsidR="00EE3A11" w:rsidRPr="002F6A28" w:rsidP="007F13E8" w14:paraId="61CD874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16649-1, Microbiology of food and animal feeding stuffs — Horizontal method for the enumeration of beta-glucuronidase-positive Escherichia coli — Part 1: Colony-count technique at 44 degrees C using membranes and 5-bromo-4-chloro-3-indolyl beta-D-glucuronide</w:t>
            </w:r>
          </w:p>
        </w:tc>
      </w:tr>
      <w:tr w14:paraId="143888A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F82058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A1A8BF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7787BF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F370B7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7E0156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AA3333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1EFBFE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20 October 2025</w:t>
            </w:r>
          </w:p>
          <w:p w:rsidR="000C3B6C" w:rsidRPr="00E3324D" w:rsidP="000C3B6C" w14:paraId="15A210B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567B91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7353A57" w14:textId="77777777">
            <w:r w:rsidRPr="00CE6C29">
              <w:t>Contact person(s):</w:t>
            </w:r>
          </w:p>
          <w:p w:rsidR="00CE6C29" w:rsidRPr="00CE6C29" w:rsidP="000C3B6C" w14:paraId="500C0D45" w14:textId="77777777">
            <w:r w:rsidRPr="00CE6C29">
              <w:t>Ms. Bahati Samillani (NEP officer)</w:t>
            </w:r>
          </w:p>
          <w:p w:rsidR="00CE6C29" w:rsidRPr="00CE6C29" w:rsidP="000C3B6C" w14:paraId="7965FF08" w14:textId="77777777">
            <w:r w:rsidRPr="00CE6C29">
              <w:t>Tanzania Bureau of Standards (TBS)</w:t>
            </w:r>
          </w:p>
          <w:p w:rsidR="00CE6C29" w:rsidRPr="00CE6C29" w:rsidP="000C3B6C" w14:paraId="58F5D67B" w14:textId="77777777">
            <w:r w:rsidRPr="00CE6C29">
              <w:t>Morogoro/Sam Nujoma Road, Ubungo</w:t>
            </w:r>
          </w:p>
          <w:p w:rsidR="00CE6C29" w:rsidRPr="00CE6C29" w:rsidP="000C3B6C" w14:paraId="6A322132" w14:textId="77777777">
            <w:r w:rsidRPr="00CE6C29">
              <w:t>P O Box 9524</w:t>
            </w:r>
          </w:p>
          <w:p w:rsidR="00CE6C29" w:rsidRPr="00CE6C29" w:rsidP="000C3B6C" w14:paraId="20306650" w14:textId="77777777">
            <w:r w:rsidRPr="00CE6C29">
              <w:t>Dar Es Salaam</w:t>
            </w:r>
          </w:p>
          <w:p w:rsidR="00CE6C29" w:rsidRPr="00CE6C29" w:rsidP="000C3B6C" w14:paraId="7BD1DB28" w14:textId="77777777">
            <w:r w:rsidRPr="00CE6C29">
              <w:t>Tel: +(255) 22 2450206</w:t>
            </w:r>
          </w:p>
          <w:p w:rsidR="00CE6C29" w:rsidRPr="00CE6C29" w:rsidP="000C3B6C" w14:paraId="3CD19467" w14:textId="77777777">
            <w:pPr>
              <w:spacing w:after="120"/>
            </w:pPr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9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0DBF71C1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B4A233C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73007B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A79AD1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8C1C4A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CA368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3E2868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4500D3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CCDBDD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G/TBT/N/TZA/1376</w:t>
    </w:r>
    <w:bookmarkEnd w:id="0"/>
  </w:p>
  <w:p w:rsidR="009239F7" w:rsidRPr="002F6A28" w:rsidP="009239F7" w14:paraId="2BF963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960C5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079E52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D2C1E1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96E517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838269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4A43F0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08BC9B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DC5B457" w14:textId="77777777">
          <w:pPr>
            <w:jc w:val="right"/>
            <w:rPr>
              <w:b/>
              <w:szCs w:val="16"/>
            </w:rPr>
          </w:pPr>
        </w:p>
      </w:tc>
    </w:tr>
    <w:tr w14:paraId="6EC69A1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C13C09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CCF7BA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G/TBT/N/TZA/1376</w:t>
          </w:r>
          <w:bookmarkEnd w:id="2"/>
        </w:p>
      </w:tc>
    </w:tr>
    <w:tr w14:paraId="171370F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413477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2A88C1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21 August 2025</w:t>
          </w:r>
          <w:bookmarkEnd w:id="3"/>
          <w:bookmarkEnd w:id="4"/>
        </w:p>
      </w:tc>
    </w:tr>
    <w:tr w14:paraId="4010C1C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FE0FA43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(25-5216)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4EDC0F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1EBB16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DE61D3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FFCD7B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A01081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5855864">
    <w:abstractNumId w:val="9"/>
  </w:num>
  <w:num w:numId="2" w16cid:durableId="1438865825">
    <w:abstractNumId w:val="7"/>
  </w:num>
  <w:num w:numId="3" w16cid:durableId="799305587">
    <w:abstractNumId w:val="6"/>
  </w:num>
  <w:num w:numId="4" w16cid:durableId="1690837759">
    <w:abstractNumId w:val="5"/>
  </w:num>
  <w:num w:numId="5" w16cid:durableId="943998063">
    <w:abstractNumId w:val="4"/>
  </w:num>
  <w:num w:numId="6" w16cid:durableId="376667442">
    <w:abstractNumId w:val="12"/>
  </w:num>
  <w:num w:numId="7" w16cid:durableId="1453330975">
    <w:abstractNumId w:val="11"/>
  </w:num>
  <w:num w:numId="8" w16cid:durableId="1352759648">
    <w:abstractNumId w:val="10"/>
  </w:num>
  <w:num w:numId="9" w16cid:durableId="10224394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0840680">
    <w:abstractNumId w:val="13"/>
  </w:num>
  <w:num w:numId="11" w16cid:durableId="2066828546">
    <w:abstractNumId w:val="8"/>
  </w:num>
  <w:num w:numId="12" w16cid:durableId="106586456">
    <w:abstractNumId w:val="3"/>
  </w:num>
  <w:num w:numId="13" w16cid:durableId="1727333253">
    <w:abstractNumId w:val="2"/>
  </w:num>
  <w:num w:numId="14" w16cid:durableId="306520730">
    <w:abstractNumId w:val="1"/>
  </w:num>
  <w:num w:numId="15" w16cid:durableId="1402217627">
    <w:abstractNumId w:val="0"/>
  </w:num>
  <w:num w:numId="16" w16cid:durableId="11993189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3C4C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33B7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32586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438CD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TBT/TZA/25_05434_00_e.pdf" TargetMode="Externa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2025-08-21T09:03:00Z</dcterms:created>
  <dcterms:modified xsi:type="dcterms:W3CDTF">2025-08-21T09:03:00Z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