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E87DC0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D111F0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4E066FA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4FC5F3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FDB3C0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89B46D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17F88B1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61F3DA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DDE9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C47F4A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1F82CF65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785B05DE" w14:textId="77777777">
            <w:r w:rsidRPr="00C379C8">
              <w:t>Ubungo, Morogoro Road/Sam Nujoma Road</w:t>
            </w:r>
          </w:p>
          <w:p w:rsidR="00EE3A11" w:rsidRPr="00C379C8" w:rsidP="00155128" w14:paraId="56FD0DFB" w14:textId="77777777">
            <w:r w:rsidRPr="00C379C8">
              <w:t>P. O. Box 9524</w:t>
            </w:r>
          </w:p>
          <w:p w:rsidR="00EE3A11" w:rsidRPr="00C379C8" w:rsidP="00155128" w14:paraId="450E4B99" w14:textId="77777777">
            <w:r w:rsidRPr="00C379C8">
              <w:t>DAR ES SALAAM, TANZANIA</w:t>
            </w:r>
          </w:p>
          <w:p w:rsidR="00EE3A11" w:rsidRPr="00C379C8" w:rsidP="00155128" w14:paraId="5076F842" w14:textId="77777777">
            <w:r w:rsidRPr="00C379C8">
              <w:t>Tel. No: +255 22 245 0298/+255 22 245 0206</w:t>
            </w:r>
          </w:p>
          <w:p w:rsidR="00EE3A11" w:rsidRPr="00C379C8" w:rsidP="00155128" w14:paraId="7F1EE758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5F9E2655" w14:textId="77777777">
            <w:r w:rsidRPr="00C379C8">
              <w:t>Website: www.tbs.go.tz</w:t>
            </w:r>
          </w:p>
          <w:p w:rsidR="00EE3A11" w:rsidRPr="00C379C8" w:rsidP="00155128" w14:paraId="51318563" w14:textId="77777777">
            <w:r w:rsidRPr="00C379C8">
              <w:t>Telefax: +255 22 2450959</w:t>
            </w:r>
          </w:p>
          <w:p w:rsidR="00EE3A11" w:rsidRPr="00C379C8" w:rsidP="00155128" w14:paraId="73D70020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1A2CD1AD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44748BAD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265925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8DB0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1B6F1C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04385E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ABFEE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5EC1F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Hydrocarbons, acyclic, unsaturated (excl. ethylene, propene "propylene", butene "butylene" and isomers thereof and Buta-1,3-diene and isoprene) (HS code(s): 290129); Gases for industrial application (ICS code(s): 71.100.20)</w:t>
            </w:r>
          </w:p>
        </w:tc>
      </w:tr>
      <w:tr w14:paraId="7278449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74EE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DE0BD2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CDC 9 (3269) DTZS, Dissolved acetylene gas – Specification, Second edition; (18 page(s), in English)</w:t>
            </w:r>
          </w:p>
        </w:tc>
      </w:tr>
      <w:tr w14:paraId="652CBCE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ED264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6E1891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describes the requirements, sampling, and test methods for technical grade acetylene gas dissolved in acetone or any other suitable solvent.</w:t>
            </w:r>
          </w:p>
          <w:p w:rsidR="00FE448B" w:rsidRPr="00C379C8" w:rsidP="002F6A28" w14:paraId="55562741" w14:textId="77777777">
            <w:pPr>
              <w:spacing w:before="120" w:after="120"/>
            </w:pPr>
            <w:r w:rsidRPr="00C379C8">
              <w:t>It is intended to be used for welding, cutting and other general purposes</w:t>
            </w:r>
          </w:p>
        </w:tc>
      </w:tr>
      <w:tr w14:paraId="098478D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57F7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BA420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1D9351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A1D887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A09BA7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24425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0B5217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59, Water – distilled quality – Specification</w:t>
            </w:r>
          </w:p>
          <w:p w:rsidR="00EE3A11" w:rsidRPr="002F6A28" w:rsidP="007F13E8" w14:paraId="675E09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97, </w:t>
            </w:r>
            <w:r w:rsidRPr="002F6A28">
              <w:t>Specification for identification of contents of industrial gas cylinders</w:t>
            </w:r>
          </w:p>
        </w:tc>
      </w:tr>
      <w:tr w14:paraId="5CBEC918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79DA7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63F151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2D1A15B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C7E09A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3574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C29FED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AA9E43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A447114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EB2F550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279F13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6B281EE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7D356B4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0561CFB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146ABDF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5E0619F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2B203C1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0EAEA3F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5CD3F6A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https://members.wto.org/crnattachments/2025/TBT/TZA/25_03263_00_e.pdf</w:t>
              </w:r>
            </w:hyperlink>
          </w:p>
        </w:tc>
      </w:tr>
    </w:tbl>
    <w:p w:rsidR="00EE3A11" w:rsidRPr="002F6A28" w:rsidP="002F6A28" w14:paraId="72A50EBC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2EE2C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97E44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136661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B95B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3F1F2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3F770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6AB500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C89A1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G/TBT/N/TZA/1332</w:t>
    </w:r>
    <w:bookmarkEnd w:id="0"/>
  </w:p>
  <w:p w:rsidR="009239F7" w:rsidRPr="002F6A28" w:rsidP="009239F7" w14:paraId="6713E9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E895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2C9458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36C3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DA785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481AB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6C9C8E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FE906E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9BBDAE8" w14:textId="77777777">
          <w:pPr>
            <w:jc w:val="right"/>
            <w:rPr>
              <w:b/>
              <w:szCs w:val="16"/>
            </w:rPr>
          </w:pPr>
        </w:p>
      </w:tc>
    </w:tr>
    <w:tr w14:paraId="13AB307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62E135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0A922D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G/TBT/N/TZA/1332</w:t>
          </w:r>
          <w:bookmarkEnd w:id="2"/>
        </w:p>
      </w:tc>
    </w:tr>
    <w:tr w14:paraId="78362B2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6FC15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59EF1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1588C7C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1237E2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(25-3174)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9AB23C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9A87B9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B64535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2DDFFB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F99C4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87804">
    <w:abstractNumId w:val="9"/>
  </w:num>
  <w:num w:numId="2" w16cid:durableId="362829387">
    <w:abstractNumId w:val="7"/>
  </w:num>
  <w:num w:numId="3" w16cid:durableId="1285884652">
    <w:abstractNumId w:val="6"/>
  </w:num>
  <w:num w:numId="4" w16cid:durableId="599291170">
    <w:abstractNumId w:val="5"/>
  </w:num>
  <w:num w:numId="5" w16cid:durableId="339507430">
    <w:abstractNumId w:val="4"/>
  </w:num>
  <w:num w:numId="6" w16cid:durableId="827331751">
    <w:abstractNumId w:val="12"/>
  </w:num>
  <w:num w:numId="7" w16cid:durableId="19864182">
    <w:abstractNumId w:val="11"/>
  </w:num>
  <w:num w:numId="8" w16cid:durableId="1649357942">
    <w:abstractNumId w:val="10"/>
  </w:num>
  <w:num w:numId="9" w16cid:durableId="899486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648970">
    <w:abstractNumId w:val="13"/>
  </w:num>
  <w:num w:numId="11" w16cid:durableId="1583370925">
    <w:abstractNumId w:val="8"/>
  </w:num>
  <w:num w:numId="12" w16cid:durableId="2081559400">
    <w:abstractNumId w:val="3"/>
  </w:num>
  <w:num w:numId="13" w16cid:durableId="814294541">
    <w:abstractNumId w:val="2"/>
  </w:num>
  <w:num w:numId="14" w16cid:durableId="1494175192">
    <w:abstractNumId w:val="1"/>
  </w:num>
  <w:num w:numId="15" w16cid:durableId="259412376">
    <w:abstractNumId w:val="0"/>
  </w:num>
  <w:num w:numId="16" w16cid:durableId="1853252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603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046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3154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07E1E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3263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2025-05-12T10:15:00Z</dcterms:created>
  <dcterms:modified xsi:type="dcterms:W3CDTF">2025-05-12T10:15:00Z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