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196201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75ABA6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ADA7ED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AA1FFB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7103D3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50A16A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1F1458D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C9DFD5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3DBB26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E57BF4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7511668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4CD53593" w14:textId="77777777">
            <w:r w:rsidRPr="00C379C8">
              <w:t>Ubungo, Morogoro Road/Sam Nujoma Road</w:t>
            </w:r>
          </w:p>
          <w:p w:rsidR="00EE3A11" w:rsidRPr="00795E79" w:rsidP="00155128" w14:paraId="2A751F2C" w14:textId="77777777">
            <w:pPr>
              <w:rPr>
                <w:lang w:val="es-ES"/>
              </w:rPr>
            </w:pPr>
            <w:r w:rsidRPr="00795E79">
              <w:rPr>
                <w:lang w:val="es-ES"/>
              </w:rPr>
              <w:t>P. O. Box 9524</w:t>
            </w:r>
          </w:p>
          <w:p w:rsidR="00EE3A11" w:rsidRPr="00795E79" w:rsidP="00155128" w14:paraId="6A399B7F" w14:textId="77777777">
            <w:pPr>
              <w:rPr>
                <w:lang w:val="es-ES"/>
              </w:rPr>
            </w:pPr>
            <w:r w:rsidRPr="00795E79">
              <w:rPr>
                <w:lang w:val="es-ES"/>
              </w:rPr>
              <w:t>DAR ES SALAAM, TANZANIA</w:t>
            </w:r>
          </w:p>
          <w:p w:rsidR="00EE3A11" w:rsidRPr="00795E79" w:rsidP="00155128" w14:paraId="3F0F4009" w14:textId="77777777">
            <w:pPr>
              <w:rPr>
                <w:lang w:val="es-ES"/>
              </w:rPr>
            </w:pPr>
            <w:r w:rsidRPr="00795E79">
              <w:rPr>
                <w:lang w:val="es-ES"/>
              </w:rPr>
              <w:t>Tel. No: +255 22 245 0298/+255 22 245 0206</w:t>
            </w:r>
          </w:p>
          <w:p w:rsidR="00EE3A11" w:rsidRPr="00795E79" w:rsidP="00155128" w14:paraId="47187E7F" w14:textId="77777777">
            <w:pPr>
              <w:rPr>
                <w:lang w:val="es-ES"/>
              </w:rPr>
            </w:pPr>
            <w:r w:rsidRPr="00795E79">
              <w:rPr>
                <w:lang w:val="es-ES"/>
              </w:rPr>
              <w:t xml:space="preserve">Email: </w:t>
            </w:r>
            <w:hyperlink r:id="rId5" w:history="1">
              <w:r w:rsidRPr="00795E79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11B9B730" w14:textId="77777777">
            <w:r w:rsidRPr="00C379C8">
              <w:t>Website: www.tbs.go.tz</w:t>
            </w:r>
          </w:p>
          <w:p w:rsidR="00EE3A11" w:rsidRPr="00C379C8" w:rsidP="00155128" w14:paraId="1CB5793E" w14:textId="77777777">
            <w:r w:rsidRPr="00C379C8">
              <w:t>Telefax: +255 22 2450959</w:t>
            </w:r>
          </w:p>
          <w:p w:rsidR="00EE3A11" w:rsidRPr="00C379C8" w:rsidP="00155128" w14:paraId="78F8F9F7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029A6CA6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7946CFC7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6A74CF4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0C6F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C30E2A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DE66FF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41AF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FAF06D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Other fermented beverages (for example, cider, perry, mead, saké); mixtures of fermented beverages and mixtures of fermented beverages and non-alcoholic beverages, not elsewhere specified or included. (HS code(s): 2206); Non-alcoholic beverages (ICS code(s): 67.160.20)</w:t>
            </w:r>
          </w:p>
        </w:tc>
      </w:tr>
      <w:tr w14:paraId="28ADF56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6360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795E79" w14:paraId="786DD5BF" w14:textId="3E0FB2EC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TBS/AFDC 12 (3540) DTZS, Fermented (non-alcoholic) cereal beverages — Specification, First edition</w:t>
            </w:r>
            <w:r w:rsidRPr="00C379C8">
              <w:t>; (20 page(s), in English)</w:t>
            </w:r>
          </w:p>
        </w:tc>
      </w:tr>
      <w:tr w14:paraId="09FAD17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AD25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959C7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requirements, sampling and test methods for fermented (non- alcoholic) cereal beverages.</w:t>
            </w:r>
          </w:p>
          <w:p w:rsidR="00FE448B" w:rsidRPr="00C379C8" w:rsidP="002F6A28" w14:paraId="13A05C1F" w14:textId="77777777">
            <w:pPr>
              <w:spacing w:before="120" w:after="120"/>
            </w:pPr>
            <w:r w:rsidRPr="00C379C8">
              <w:t>Note: This Draft East African Standard was also notified under SPS committee</w:t>
            </w:r>
          </w:p>
        </w:tc>
      </w:tr>
      <w:tr w14:paraId="263AFD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4302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BDDFA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D5A5B4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028DC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7AA3BBF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66EB9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guidelines on sampling</w:t>
            </w:r>
          </w:p>
          <w:p w:rsidR="00EE3A11" w:rsidRPr="002F6A28" w:rsidP="007F13E8" w14:paraId="10C250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2426-1/ISO 21527-1, Microbiology of food and animal feeding stuffs — Horizontal method for the enumeration of yeasts and moulds — Part 1, Colony count technique in products with water activity greater than 0.95</w:t>
            </w:r>
          </w:p>
          <w:p w:rsidR="00EE3A11" w:rsidRPr="002F6A28" w:rsidP="007F13E8" w14:paraId="098BD3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544D05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General principles of food hygiene -Code of practice</w:t>
            </w:r>
          </w:p>
          <w:p w:rsidR="00EE3A11" w:rsidRPr="002F6A28" w:rsidP="007F13E8" w14:paraId="29E495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122-1:2018/ISO 6579-1: 2017 - Microbiology of the food chain — Horizontal method for the detection, </w:t>
            </w:r>
            <w:r w:rsidRPr="002F6A28">
              <w:t>enumeration and serotyping of Salmonella- Part 1: Detection of Salmonella spp.</w:t>
            </w:r>
          </w:p>
          <w:p w:rsidR="00EE3A11" w:rsidRPr="002F6A28" w:rsidP="007F13E8" w14:paraId="413D2F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and food stuffs</w:t>
            </w:r>
          </w:p>
          <w:p w:rsidR="00EE3A11" w:rsidRPr="002F6A28" w:rsidP="007F13E8" w14:paraId="635811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471 /EAS 104, Alcoholic beverages — Methods of </w:t>
            </w:r>
            <w:r w:rsidRPr="002F6A28">
              <w:t>sampling and test</w:t>
            </w:r>
          </w:p>
          <w:p w:rsidR="00EE3A11" w:rsidRPr="002F6A28" w:rsidP="007F13E8" w14:paraId="44B253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481, Nutrition labelling — Requirements</w:t>
            </w:r>
          </w:p>
          <w:p w:rsidR="00EE3A11" w:rsidRPr="002F6A28" w:rsidP="007F13E8" w14:paraId="082EDE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Labelling for pre-packaged foods — General requirements</w:t>
            </w:r>
          </w:p>
          <w:p w:rsidR="00EE3A11" w:rsidRPr="002F6A28" w:rsidP="007F13E8" w14:paraId="0924B5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550, Use of nutrition and health claims — Requirements</w:t>
            </w:r>
          </w:p>
          <w:p w:rsidR="00EE3A11" w:rsidRPr="002F6A28" w:rsidP="007F13E8" w14:paraId="605DA1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731/ISO 7251, Microbiology of food and animal feeding stuffs — Horizontal method for the detection and enumeration of presumptive Escherichia coli — Most probable number technique</w:t>
            </w:r>
          </w:p>
          <w:p w:rsidR="00EE3A11" w:rsidRPr="002F6A28" w:rsidP="007F13E8" w14:paraId="0319E1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789, Potable water — Specification</w:t>
            </w:r>
          </w:p>
          <w:p w:rsidR="00EE3A11" w:rsidRPr="002F6A28" w:rsidP="007F13E8" w14:paraId="12F68F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799/ ISO 16050, 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17DC47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1488/ ISO 750, Fruits, vegetables and derived products – Sampling and methods of test Determination of titratable acidity</w:t>
            </w:r>
          </w:p>
          <w:p w:rsidR="00EE3A11" w:rsidRPr="002F6A28" w:rsidP="007F13E8" w14:paraId="78AA9B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1501/ ISO 6637, Fruits, vegetables and derived products – Sampling and methods of test – Determination of mercury content – Flameless atomic absorption method</w:t>
            </w:r>
          </w:p>
          <w:p w:rsidR="00EE3A11" w:rsidRPr="002F6A28" w:rsidP="007F13E8" w14:paraId="4425A3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1502/ ISO 6634, Fruits, vegetables and derived products – Sampling and methods of test - Determination of arsenic content - Silver diethyldithocarbamate spectrophotometric method</w:t>
            </w:r>
          </w:p>
          <w:p w:rsidR="00EE3A11" w:rsidRPr="002F6A28" w:rsidP="007F13E8" w14:paraId="72FEAA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118-2, TZS 118-2: 2018/ISO 4833-2: 2013- Microbiology of the food chain - Horizontal method for the enumeration of microorganisms - Part 2 Colony count at 30 °C by the surface plating technique</w:t>
            </w:r>
          </w:p>
          <w:p w:rsidR="00EE3A11" w:rsidRPr="002F6A28" w:rsidP="007F13E8" w14:paraId="2ED3C5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730- 2/ ISO 16649 (Part 2),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</w:tc>
      </w:tr>
      <w:tr w14:paraId="4FE743F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E6C31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7B1B1E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7032D2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F7B522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2874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1BEDB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29F3D7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90AB53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AD7217F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A2D048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1C130DB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22016C6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795E79" w:rsidP="00B16145" w14:paraId="2BA7DC12" w14:textId="77777777">
            <w:pPr>
              <w:keepNext/>
              <w:keepLines/>
              <w:rPr>
                <w:bCs/>
                <w:lang w:val="es-ES"/>
              </w:rPr>
            </w:pPr>
            <w:r w:rsidRPr="00795E79">
              <w:rPr>
                <w:bCs/>
                <w:lang w:val="es-ES"/>
              </w:rPr>
              <w:t>Morogoro/Sam Nujoma Road, Ubungo</w:t>
            </w:r>
          </w:p>
          <w:p w:rsidR="00EE3A11" w:rsidRPr="00795E79" w:rsidP="00B16145" w14:paraId="61B26AAA" w14:textId="77777777">
            <w:pPr>
              <w:keepNext/>
              <w:keepLines/>
              <w:rPr>
                <w:bCs/>
                <w:lang w:val="es-ES"/>
              </w:rPr>
            </w:pPr>
            <w:r w:rsidRPr="00795E79">
              <w:rPr>
                <w:bCs/>
                <w:lang w:val="es-ES"/>
              </w:rPr>
              <w:t xml:space="preserve">P O </w:t>
            </w:r>
            <w:r w:rsidRPr="00795E79">
              <w:rPr>
                <w:bCs/>
                <w:lang w:val="es-ES"/>
              </w:rPr>
              <w:t>Box 9524</w:t>
            </w:r>
          </w:p>
          <w:p w:rsidR="00EE3A11" w:rsidRPr="00795E79" w:rsidP="00B16145" w14:paraId="14B2EA94" w14:textId="77777777">
            <w:pPr>
              <w:keepNext/>
              <w:keepLines/>
              <w:rPr>
                <w:bCs/>
                <w:lang w:val="es-ES"/>
              </w:rPr>
            </w:pPr>
            <w:r w:rsidRPr="00795E79">
              <w:rPr>
                <w:bCs/>
                <w:lang w:val="es-ES"/>
              </w:rPr>
              <w:t>Dar Es Salaam</w:t>
            </w:r>
          </w:p>
          <w:p w:rsidR="00EE3A11" w:rsidRPr="00795E79" w:rsidP="00B16145" w14:paraId="2EDDFC0B" w14:textId="77777777">
            <w:pPr>
              <w:keepNext/>
              <w:keepLines/>
              <w:rPr>
                <w:bCs/>
                <w:lang w:val="es-ES"/>
              </w:rPr>
            </w:pPr>
            <w:r w:rsidRPr="00795E79">
              <w:rPr>
                <w:bCs/>
                <w:lang w:val="es-ES"/>
              </w:rPr>
              <w:t>Tel: +(255) 22 2450206</w:t>
            </w:r>
          </w:p>
          <w:p w:rsidR="00EE3A11" w:rsidRPr="00795E79" w:rsidP="00B16145" w14:paraId="151B0864" w14:textId="77777777">
            <w:pPr>
              <w:keepNext/>
              <w:keepLines/>
              <w:rPr>
                <w:bCs/>
                <w:lang w:val="es-ES"/>
              </w:rPr>
            </w:pPr>
            <w:r w:rsidRPr="00795E79">
              <w:rPr>
                <w:bCs/>
                <w:lang w:val="es-ES"/>
              </w:rPr>
              <w:t xml:space="preserve">Email: </w:t>
            </w:r>
            <w:hyperlink r:id="rId5" w:history="1">
              <w:r w:rsidRPr="00795E7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795E79">
              <w:rPr>
                <w:bCs/>
                <w:lang w:val="es-ES"/>
              </w:rPr>
              <w:t xml:space="preserve">; </w:t>
            </w:r>
            <w:hyperlink r:id="rId8" w:history="1">
              <w:r w:rsidRPr="00795E7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491DA85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11D0CEEE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https://members.wto.org/crnattachments/2025/TBT/TZA/25_02630_00_e.pdf</w:t>
              </w:r>
            </w:hyperlink>
          </w:p>
        </w:tc>
      </w:tr>
    </w:tbl>
    <w:p w:rsidR="00EE3A11" w:rsidRPr="002F6A28" w:rsidP="002F6A28" w14:paraId="02055F70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0D3E2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92CE6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65FB11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B09B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252EF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2AAE1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09ADD4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C6F0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G/TBT/N/TZA/1303</w:t>
    </w:r>
    <w:bookmarkEnd w:id="0"/>
  </w:p>
  <w:p w:rsidR="009239F7" w:rsidRPr="002F6A28" w:rsidP="009239F7" w14:paraId="6607ED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93D86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2853A02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6741C8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F03BD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348F8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C6F9FA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F76DD4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14BBA6" w14:textId="77777777">
          <w:pPr>
            <w:jc w:val="right"/>
            <w:rPr>
              <w:b/>
              <w:szCs w:val="16"/>
            </w:rPr>
          </w:pPr>
        </w:p>
      </w:tc>
    </w:tr>
    <w:tr w14:paraId="2323A79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14BB28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00D23C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G/TBT/N/TZA/1303</w:t>
          </w:r>
          <w:bookmarkEnd w:id="2"/>
        </w:p>
      </w:tc>
    </w:tr>
    <w:tr w14:paraId="612B928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E07C8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15535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 April 2025</w:t>
          </w:r>
          <w:bookmarkEnd w:id="3"/>
          <w:bookmarkEnd w:id="4"/>
        </w:p>
      </w:tc>
    </w:tr>
    <w:tr w14:paraId="357C700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FA09E3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(25-2345)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FE313D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1F0C5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1E379D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EC6F6A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CE3FA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7979318">
    <w:abstractNumId w:val="9"/>
  </w:num>
  <w:num w:numId="2" w16cid:durableId="1891530054">
    <w:abstractNumId w:val="7"/>
  </w:num>
  <w:num w:numId="3" w16cid:durableId="462577528">
    <w:abstractNumId w:val="6"/>
  </w:num>
  <w:num w:numId="4" w16cid:durableId="747727570">
    <w:abstractNumId w:val="5"/>
  </w:num>
  <w:num w:numId="5" w16cid:durableId="902956977">
    <w:abstractNumId w:val="4"/>
  </w:num>
  <w:num w:numId="6" w16cid:durableId="359480143">
    <w:abstractNumId w:val="12"/>
  </w:num>
  <w:num w:numId="7" w16cid:durableId="264389092">
    <w:abstractNumId w:val="11"/>
  </w:num>
  <w:num w:numId="8" w16cid:durableId="463472091">
    <w:abstractNumId w:val="10"/>
  </w:num>
  <w:num w:numId="9" w16cid:durableId="1233470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749726">
    <w:abstractNumId w:val="13"/>
  </w:num>
  <w:num w:numId="11" w16cid:durableId="1705859255">
    <w:abstractNumId w:val="8"/>
  </w:num>
  <w:num w:numId="12" w16cid:durableId="179131145">
    <w:abstractNumId w:val="3"/>
  </w:num>
  <w:num w:numId="13" w16cid:durableId="102695899">
    <w:abstractNumId w:val="2"/>
  </w:num>
  <w:num w:numId="14" w16cid:durableId="64302020">
    <w:abstractNumId w:val="1"/>
  </w:num>
  <w:num w:numId="15" w16cid:durableId="1972858316">
    <w:abstractNumId w:val="0"/>
  </w:num>
  <w:num w:numId="16" w16cid:durableId="525101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671F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610C"/>
    <w:rsid w:val="00795E79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BF76E8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0DB42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630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2025-04-03T08:34:00Z</dcterms:created>
  <dcterms:modified xsi:type="dcterms:W3CDTF">2025-04-03T08:34:00Z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