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7FDE87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2CBD49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0A7FAC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CBD87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74C6E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A2B6B9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0ECA94D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FF4AF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F3C4D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BD4076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02D18AB" w14:textId="77777777">
            <w:r w:rsidRPr="00C379C8">
              <w:t>Rwanda Standards Board (RSB)</w:t>
            </w:r>
          </w:p>
          <w:p w:rsidR="00EE3A11" w:rsidRPr="00C379C8" w:rsidP="000C3B6C" w14:paraId="1D182394" w14:textId="77777777">
            <w:r w:rsidRPr="00C379C8">
              <w:t>KK 15 Rd, 49</w:t>
            </w:r>
          </w:p>
          <w:p w:rsidR="00EE3A11" w:rsidRPr="00C379C8" w:rsidP="000C3B6C" w14:paraId="421994DF" w14:textId="77777777">
            <w:r w:rsidRPr="00C379C8">
              <w:t>P.O.BOX 7099, Kigali, Rwanda</w:t>
            </w:r>
          </w:p>
          <w:p w:rsidR="00EE3A11" w:rsidRPr="00C379C8" w:rsidP="000C3B6C" w14:paraId="6A70FA03" w14:textId="77777777">
            <w:r w:rsidRPr="00C379C8">
              <w:t>Tel: +250 788303492</w:t>
            </w:r>
          </w:p>
          <w:p w:rsidR="00EE3A11" w:rsidRPr="00C379C8" w:rsidP="000C3B6C" w14:paraId="0B343E7A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6E4D8BAF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A46D63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63D03A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05AB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99B3F1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83B76C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6A0EE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DCB384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Processes in the food industry (ICS code(s): 67.020)</w:t>
            </w:r>
          </w:p>
        </w:tc>
      </w:tr>
      <w:tr w14:paraId="7A46FA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49837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B465DA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234-2: 2025, Non-food compounds used in food processing establishments — Requirements —Part 2 : Detergents for cleaning purposes; (47 page(s), in English)</w:t>
            </w:r>
          </w:p>
          <w:p w:rsidR="000C3B6C" w:rsidRPr="000C3B6C" w:rsidP="002F6A28" w14:paraId="5582AFB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F6350" w:rsidRPr="00CE6C29" w:rsidP="002F6A28" w14:paraId="119B212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https://members.wto.org/crnattachments/2025/TBT/RWA/25_09069_00_e.pdf</w:t>
              </w:r>
            </w:hyperlink>
          </w:p>
          <w:p w:rsidR="007F6350" w:rsidRPr="00CE6C29" w:rsidP="002F6A28" w14:paraId="07536E59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7F6350" w:rsidRPr="00CE6C29" w:rsidP="002F6A28" w14:paraId="26BD0102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7F6350" w:rsidRPr="002023F2" w:rsidP="002F6A28" w14:paraId="3BDC77CD" w14:textId="77777777">
            <w:pPr>
              <w:rPr>
                <w:iCs/>
                <w:lang w:val="fr-CH"/>
              </w:rPr>
            </w:pPr>
            <w:r w:rsidRPr="002023F2">
              <w:rPr>
                <w:iCs/>
                <w:lang w:val="fr-CH"/>
              </w:rPr>
              <w:t>P.O.BOX 7099, Kigali, Rwanda</w:t>
            </w:r>
          </w:p>
          <w:p w:rsidR="007F6350" w:rsidRPr="002023F2" w:rsidP="002F6A28" w14:paraId="13ECD7A8" w14:textId="77777777">
            <w:pPr>
              <w:rPr>
                <w:iCs/>
                <w:lang w:val="fr-CH"/>
              </w:rPr>
            </w:pPr>
            <w:r w:rsidRPr="002023F2">
              <w:rPr>
                <w:iCs/>
                <w:lang w:val="fr-CH"/>
              </w:rPr>
              <w:t>Tel: +250 788303492</w:t>
            </w:r>
          </w:p>
          <w:p w:rsidR="007F6350" w:rsidRPr="00CE6C29" w:rsidP="002F6A28" w14:paraId="0019F5E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7F6350" w:rsidRPr="00CE6C29" w:rsidP="002F6A28" w14:paraId="7EFAE59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A46D63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0B22A6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F743B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BEDC17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 for both acidic and alkaline detergents used for cleaning food processing equipment, machinery, piping, and other surfaces in food-processing establishments. It applies to detergents that may come into incidental contact with food and are intended for use on stainless steel and other compatible materials.</w:t>
            </w:r>
          </w:p>
        </w:tc>
      </w:tr>
      <w:tr w14:paraId="05B33C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B4BFB8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CFE5FF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421CB5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3F2490" w14:paraId="4824CAD3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3F2490" w14:paraId="4685CFB4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3F2490" w14:paraId="167DF812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RS ISO 4316, Surface active agents — Determination of pH of aqueous solution — Potentiometric method</w:t>
            </w:r>
          </w:p>
          <w:p w:rsidR="00EE3A11" w:rsidRPr="002F6A28" w:rsidP="003F2490" w14:paraId="79A28F8B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RS ISO 684, Analysis of soaps — Determination of total free alkali</w:t>
            </w:r>
          </w:p>
          <w:p w:rsidR="00EE3A11" w:rsidRPr="002F6A28" w:rsidP="003F2490" w14:paraId="6C69D2DC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4314, Surface active agents — Determination of free alkalinity or free acidity — Titrimetric method</w:t>
            </w:r>
          </w:p>
          <w:p w:rsidR="00EE3A11" w:rsidRPr="002F6A28" w:rsidP="003F2490" w14:paraId="32CB3C6E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RS EAS 814, Determination of the biodegradability of surfactants</w:t>
            </w:r>
          </w:p>
          <w:p w:rsidR="00EE3A11" w:rsidRPr="002F6A28" w:rsidP="003F2490" w14:paraId="39DA2134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AOAC 999.11, Lead, Cadmium, Copper, Iron and zinc in foods. Atomic absorption spectrophotometry after dry ashing</w:t>
            </w:r>
          </w:p>
          <w:p w:rsidR="00EE3A11" w:rsidRPr="002F6A28" w:rsidP="003F2490" w14:paraId="0038882F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:rsidR="00EE3A11" w:rsidRPr="002F6A28" w:rsidP="003F2490" w14:paraId="13CD20B5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RS CAC/RCP 1, Code of practice — General Principles of Food Hygiene</w:t>
            </w:r>
          </w:p>
          <w:p w:rsidR="00EE3A11" w:rsidRPr="002F6A28" w:rsidP="003F2490" w14:paraId="3F6C8AFC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 1: Colony count at 30 degrees C by the pour plate technique</w:t>
            </w:r>
          </w:p>
        </w:tc>
      </w:tr>
      <w:tr w14:paraId="04E9350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26AE3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9B06C8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0407C3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57E8AD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1A3FD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B32753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9C7887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February 2026</w:t>
            </w:r>
          </w:p>
          <w:p w:rsidR="000C3B6C" w:rsidRPr="00E3324D" w:rsidP="000C3B6C" w14:paraId="66CBE9A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7CFA3B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3C979C1" w14:textId="77777777">
            <w:r w:rsidRPr="00CE6C29">
              <w:t>Rwanda Standards Board (RSB)</w:t>
            </w:r>
          </w:p>
          <w:p w:rsidR="00CE6C29" w:rsidRPr="00CE6C29" w:rsidP="000C3B6C" w14:paraId="5350B0C3" w14:textId="77777777">
            <w:r w:rsidRPr="00CE6C29">
              <w:t>KK 15 Rd, 49</w:t>
            </w:r>
          </w:p>
          <w:p w:rsidR="00CE6C29" w:rsidRPr="002023F2" w:rsidP="000C3B6C" w14:paraId="599A05E6" w14:textId="77777777">
            <w:pPr>
              <w:rPr>
                <w:lang w:val="fr-CH"/>
              </w:rPr>
            </w:pPr>
            <w:r w:rsidRPr="002023F2">
              <w:rPr>
                <w:lang w:val="fr-CH"/>
              </w:rPr>
              <w:t>P.O.BOX 7099, Kigali, Rwanda</w:t>
            </w:r>
          </w:p>
          <w:p w:rsidR="00CE6C29" w:rsidRPr="002023F2" w:rsidP="000C3B6C" w14:paraId="04E13953" w14:textId="77777777">
            <w:pPr>
              <w:rPr>
                <w:lang w:val="fr-CH"/>
              </w:rPr>
            </w:pPr>
            <w:r w:rsidRPr="002023F2">
              <w:rPr>
                <w:lang w:val="fr-CH"/>
              </w:rPr>
              <w:t>Tel: +250 788303492</w:t>
            </w:r>
          </w:p>
          <w:p w:rsidR="00CE6C29" w:rsidRPr="00CE6C29" w:rsidP="000C3B6C" w14:paraId="4F60E6CA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5382B1B7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A46D63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14597512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5B910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9CF01B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1B60C9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A05E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F46ED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F1045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E378E4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9191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G/TBT/N/RWA/1322</w:t>
    </w:r>
    <w:bookmarkEnd w:id="0"/>
  </w:p>
  <w:p w:rsidR="009239F7" w:rsidRPr="002F6A28" w:rsidP="009239F7" w14:paraId="468852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6CD8D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6AF240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78EAA5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A3F34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B96CC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8F6B0E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728BCD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0E26983" w14:textId="77777777">
          <w:pPr>
            <w:jc w:val="right"/>
            <w:rPr>
              <w:b/>
              <w:szCs w:val="16"/>
            </w:rPr>
          </w:pPr>
        </w:p>
      </w:tc>
    </w:tr>
    <w:tr w14:paraId="46D9A46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AEDD14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081990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G/TBT/N/RWA/1322</w:t>
          </w:r>
          <w:bookmarkEnd w:id="2"/>
        </w:p>
      </w:tc>
    </w:tr>
    <w:tr w14:paraId="343C184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84AFA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526D6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19 December 2025</w:t>
          </w:r>
          <w:bookmarkEnd w:id="3"/>
          <w:bookmarkEnd w:id="4"/>
        </w:p>
      </w:tc>
    </w:tr>
    <w:tr w14:paraId="0270191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07C526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(25-8719)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C7227D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F52505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17F311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78B1FD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3E087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4565484">
    <w:abstractNumId w:val="9"/>
  </w:num>
  <w:num w:numId="2" w16cid:durableId="137917353">
    <w:abstractNumId w:val="7"/>
  </w:num>
  <w:num w:numId="3" w16cid:durableId="967592961">
    <w:abstractNumId w:val="6"/>
  </w:num>
  <w:num w:numId="4" w16cid:durableId="154421423">
    <w:abstractNumId w:val="5"/>
  </w:num>
  <w:num w:numId="5" w16cid:durableId="344093427">
    <w:abstractNumId w:val="4"/>
  </w:num>
  <w:num w:numId="6" w16cid:durableId="1926067266">
    <w:abstractNumId w:val="12"/>
  </w:num>
  <w:num w:numId="7" w16cid:durableId="1384715057">
    <w:abstractNumId w:val="11"/>
  </w:num>
  <w:num w:numId="8" w16cid:durableId="262104966">
    <w:abstractNumId w:val="10"/>
  </w:num>
  <w:num w:numId="9" w16cid:durableId="1708218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020528">
    <w:abstractNumId w:val="13"/>
  </w:num>
  <w:num w:numId="11" w16cid:durableId="1108039683">
    <w:abstractNumId w:val="8"/>
  </w:num>
  <w:num w:numId="12" w16cid:durableId="908735532">
    <w:abstractNumId w:val="3"/>
  </w:num>
  <w:num w:numId="13" w16cid:durableId="1135567996">
    <w:abstractNumId w:val="2"/>
  </w:num>
  <w:num w:numId="14" w16cid:durableId="591624723">
    <w:abstractNumId w:val="1"/>
  </w:num>
  <w:num w:numId="15" w16cid:durableId="856427202">
    <w:abstractNumId w:val="0"/>
  </w:num>
  <w:num w:numId="16" w16cid:durableId="20138758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23F2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F2490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E7C6C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B297C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7F6350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46D63"/>
    <w:rsid w:val="00A6057A"/>
    <w:rsid w:val="00A611FF"/>
    <w:rsid w:val="00A64451"/>
    <w:rsid w:val="00A71BE1"/>
    <w:rsid w:val="00A74017"/>
    <w:rsid w:val="00A769BF"/>
    <w:rsid w:val="00A84BAD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331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BB3DF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02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9069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2CB45-971E-4D8D-A36D-E5EB1D04F51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4</cp:revision>
  <dcterms:created xsi:type="dcterms:W3CDTF">2025-12-19T08:46:00Z</dcterms:created>
  <dcterms:modified xsi:type="dcterms:W3CDTF">2025-12-19T09:52:00Z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