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E1FC0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A8E089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5EC21E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BCEC9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EDCA8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22DA93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4CC139A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8734D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21F9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D76060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3D1E986" w14:textId="77777777">
            <w:r w:rsidRPr="00C379C8">
              <w:t>Rwanda Standards Board (RSB)</w:t>
            </w:r>
          </w:p>
          <w:p w:rsidR="00EE3A11" w:rsidRPr="00C379C8" w:rsidP="000C3B6C" w14:paraId="46F88F3F" w14:textId="77777777">
            <w:r w:rsidRPr="00C379C8">
              <w:t>KK 15 Rd, 49</w:t>
            </w:r>
          </w:p>
          <w:p w:rsidR="00EE3A11" w:rsidRPr="00C379C8" w:rsidP="000C3B6C" w14:paraId="489C4E5C" w14:textId="77777777">
            <w:r w:rsidRPr="00C379C8">
              <w:t>P.O.BOX 7099, Kigali, Rwanda</w:t>
            </w:r>
          </w:p>
          <w:p w:rsidR="00EE3A11" w:rsidRPr="00BE4EDE" w:rsidP="000C3B6C" w14:paraId="2F76FD88" w14:textId="77777777">
            <w:pPr>
              <w:rPr>
                <w:lang w:val="fr-CH"/>
              </w:rPr>
            </w:pPr>
            <w:r w:rsidRPr="00BE4EDE">
              <w:rPr>
                <w:lang w:val="fr-CH"/>
              </w:rPr>
              <w:t>Tel: +250 788303492</w:t>
            </w:r>
          </w:p>
          <w:p w:rsidR="00EE3A11" w:rsidRPr="00BE4EDE" w:rsidP="000C3B6C" w14:paraId="02E929A5" w14:textId="77777777">
            <w:pPr>
              <w:rPr>
                <w:lang w:val="fr-CH"/>
              </w:rPr>
            </w:pPr>
            <w:r w:rsidRPr="00BE4EDE">
              <w:rPr>
                <w:lang w:val="fr-CH"/>
              </w:rPr>
              <w:t>Email:</w:t>
            </w:r>
            <w:r w:rsidRPr="00BE4EDE">
              <w:rPr>
                <w:lang w:val="fr-CH"/>
              </w:rPr>
              <w:t xml:space="preserve"> </w:t>
            </w:r>
            <w:hyperlink r:id="rId6" w:history="1">
              <w:r w:rsidRPr="00BE4EDE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EE3A11" w:rsidRPr="00C379C8" w:rsidP="000C3B6C" w14:paraId="45EF4D3F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3C568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02D695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6FCE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E4F49FF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0E9AC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1FFB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F0A805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Products of the chemical industry in general (ICS code(s): 71.100.01)</w:t>
            </w:r>
          </w:p>
        </w:tc>
      </w:tr>
      <w:tr w14:paraId="075CD3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95D9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2C159F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90-2: 2025, Polishes — Specification — Part 2: Shoe cream type; (47 page(s), in English)</w:t>
            </w:r>
          </w:p>
          <w:p w:rsidR="000C3B6C" w:rsidRPr="000C3B6C" w:rsidP="002F6A28" w14:paraId="3EA46E8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61953" w:rsidRPr="00CE6C29" w:rsidP="002F6A28" w14:paraId="45322F0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https://members.wto.org/crnattachments/2025/TBT/RWA/25_09068_00_e.pdf</w:t>
              </w:r>
            </w:hyperlink>
          </w:p>
          <w:p w:rsidR="00161953" w:rsidRPr="00CE6C29" w:rsidP="002F6A28" w14:paraId="3142F988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161953" w:rsidRPr="00CE6C29" w:rsidP="002F6A28" w14:paraId="716BB603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161953" w:rsidRPr="00BE4EDE" w:rsidP="002F6A28" w14:paraId="4C32889A" w14:textId="77777777">
            <w:pPr>
              <w:rPr>
                <w:iCs/>
                <w:lang w:val="pt-PT"/>
              </w:rPr>
            </w:pPr>
            <w:r w:rsidRPr="00BE4EDE">
              <w:rPr>
                <w:iCs/>
                <w:lang w:val="pt-PT"/>
              </w:rPr>
              <w:t>P.O.BOX 7099, Kigali, Rwanda</w:t>
            </w:r>
          </w:p>
          <w:p w:rsidR="00161953" w:rsidRPr="00BE4EDE" w:rsidP="002F6A28" w14:paraId="49AF4AFF" w14:textId="77777777">
            <w:pPr>
              <w:rPr>
                <w:iCs/>
                <w:lang w:val="pt-PT"/>
              </w:rPr>
            </w:pPr>
            <w:r w:rsidRPr="00BE4EDE">
              <w:rPr>
                <w:iCs/>
                <w:lang w:val="pt-PT"/>
              </w:rPr>
              <w:t>Tel: +250 788303492</w:t>
            </w:r>
          </w:p>
          <w:p w:rsidR="00161953" w:rsidRPr="00BE4EDE" w:rsidP="002F6A28" w14:paraId="64DCE450" w14:textId="77777777">
            <w:pPr>
              <w:rPr>
                <w:iCs/>
                <w:lang w:val="fr-CH"/>
              </w:rPr>
            </w:pPr>
            <w:r w:rsidRPr="00BE4EDE">
              <w:rPr>
                <w:iCs/>
                <w:lang w:val="fr-CH"/>
              </w:rPr>
              <w:t xml:space="preserve">Email: </w:t>
            </w:r>
            <w:hyperlink r:id="rId6" w:history="1">
              <w:r w:rsidRPr="00BE4EDE">
                <w:rPr>
                  <w:iCs/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161953" w:rsidRPr="00BE4EDE" w:rsidP="002F6A28" w14:paraId="092FBC70" w14:textId="77777777">
            <w:pPr>
              <w:spacing w:after="120"/>
              <w:rPr>
                <w:iCs/>
                <w:lang w:val="fr-CH"/>
              </w:rPr>
            </w:pPr>
            <w:r w:rsidRPr="00BE4EDE">
              <w:rPr>
                <w:iCs/>
                <w:lang w:val="fr-CH"/>
              </w:rPr>
              <w:t>Website:</w:t>
            </w:r>
            <w:r w:rsidRPr="00BE4EDE">
              <w:rPr>
                <w:iCs/>
                <w:lang w:val="fr-CH"/>
              </w:rPr>
              <w:t xml:space="preserve"> </w:t>
            </w:r>
            <w:hyperlink r:id="rId7" w:history="1">
              <w:r w:rsidRPr="00BE4EDE">
                <w:rPr>
                  <w:rStyle w:val="Hyperlink"/>
                  <w:iCs/>
                  <w:lang w:val="fr-CH"/>
                </w:rPr>
                <w:t>www.rsb.gov.rw</w:t>
              </w:r>
            </w:hyperlink>
            <w:r w:rsidRPr="00BE4EDE">
              <w:rPr>
                <w:iCs/>
                <w:lang w:val="fr-CH"/>
              </w:rPr>
              <w:t xml:space="preserve"> </w:t>
            </w:r>
          </w:p>
        </w:tc>
      </w:tr>
      <w:tr w14:paraId="5566A2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2411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5C6598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Final Draft Rwanda Standard describes the requirements, sampling and test methods for wax- emulsion type shoe cream suitable for general application to leather footwear.</w:t>
            </w:r>
          </w:p>
        </w:tc>
      </w:tr>
      <w:tr w14:paraId="4DB0F5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79F9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B53EC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1E98D023" w14:textId="77777777" w:rsidTr="00BE4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8BD84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994AE1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7E746EE" w14:textId="77777777">
            <w:pPr>
              <w:spacing w:before="120" w:after="120"/>
            </w:pPr>
            <w:r w:rsidRPr="002F6A28">
              <w:t>RS EAS 462, Shoe polish wax solvent paste type — Specification.</w:t>
            </w:r>
          </w:p>
        </w:tc>
      </w:tr>
      <w:tr w14:paraId="7E4F7A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77580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1D4063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DFE42A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A794F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A13A4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EABFB7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6DB8B8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February 2026</w:t>
            </w:r>
          </w:p>
          <w:p w:rsidR="000C3B6C" w:rsidRPr="00E3324D" w:rsidP="000C3B6C" w14:paraId="3F849EF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DD383A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66DBB24" w14:textId="77777777">
            <w:r w:rsidRPr="00CE6C29">
              <w:t>Rwanda Standards Board (RSB)</w:t>
            </w:r>
          </w:p>
          <w:p w:rsidR="00CE6C29" w:rsidRPr="00CE6C29" w:rsidP="000C3B6C" w14:paraId="0AB10D07" w14:textId="77777777">
            <w:r w:rsidRPr="00CE6C29">
              <w:t>KK 15 Rd, 49</w:t>
            </w:r>
          </w:p>
          <w:p w:rsidR="00CE6C29" w:rsidRPr="00BE4EDE" w:rsidP="000C3B6C" w14:paraId="454D7AD1" w14:textId="77777777">
            <w:pPr>
              <w:rPr>
                <w:lang w:val="pt-PT"/>
              </w:rPr>
            </w:pPr>
            <w:r w:rsidRPr="00BE4EDE">
              <w:rPr>
                <w:lang w:val="pt-PT"/>
              </w:rPr>
              <w:t>P.O.BOX 7099, Kigali, Rwanda</w:t>
            </w:r>
          </w:p>
          <w:p w:rsidR="00CE6C29" w:rsidRPr="00BE4EDE" w:rsidP="000C3B6C" w14:paraId="486D8362" w14:textId="77777777">
            <w:pPr>
              <w:rPr>
                <w:lang w:val="pt-PT"/>
              </w:rPr>
            </w:pPr>
            <w:r w:rsidRPr="00BE4EDE">
              <w:rPr>
                <w:lang w:val="pt-PT"/>
              </w:rPr>
              <w:t>Tel: +250 788303492</w:t>
            </w:r>
          </w:p>
          <w:p w:rsidR="00CE6C29" w:rsidRPr="00BE4EDE" w:rsidP="000C3B6C" w14:paraId="2C56302D" w14:textId="77777777">
            <w:pPr>
              <w:rPr>
                <w:lang w:val="fr-CH"/>
              </w:rPr>
            </w:pPr>
            <w:r w:rsidRPr="00BE4EDE">
              <w:rPr>
                <w:lang w:val="fr-CH"/>
              </w:rPr>
              <w:t xml:space="preserve">Email: </w:t>
            </w:r>
            <w:hyperlink r:id="rId6" w:history="1">
              <w:r w:rsidRPr="00BE4EDE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CE6C29" w:rsidRPr="00BE4EDE" w:rsidP="000C3B6C" w14:paraId="01830591" w14:textId="77777777">
            <w:pPr>
              <w:spacing w:after="120"/>
              <w:rPr>
                <w:lang w:val="fr-CH"/>
              </w:rPr>
            </w:pPr>
            <w:r w:rsidRPr="00BE4EDE">
              <w:rPr>
                <w:lang w:val="fr-CH"/>
              </w:rPr>
              <w:t>Website:</w:t>
            </w:r>
            <w:r w:rsidRPr="00BE4EDE">
              <w:rPr>
                <w:lang w:val="fr-CH"/>
              </w:rPr>
              <w:t xml:space="preserve"> </w:t>
            </w:r>
            <w:hyperlink r:id="rId7" w:history="1">
              <w:r w:rsidRPr="00BE4EDE">
                <w:rPr>
                  <w:rStyle w:val="Hyperlink"/>
                  <w:lang w:val="fr-CH"/>
                </w:rPr>
                <w:t>www.rsb.gov.rw</w:t>
              </w:r>
            </w:hyperlink>
            <w:r w:rsidRPr="00BE4EDE">
              <w:rPr>
                <w:lang w:val="fr-CH"/>
              </w:rPr>
              <w:t xml:space="preserve"> </w:t>
            </w:r>
          </w:p>
        </w:tc>
      </w:tr>
    </w:tbl>
    <w:p w:rsidR="00EE3A11" w:rsidRPr="00BE4EDE" w:rsidP="00887259" w14:paraId="3AF0F064" w14:textId="77777777">
      <w:pPr>
        <w:jc w:val="center"/>
        <w:rPr>
          <w:lang w:val="fr-CH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8AF9B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62D78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5B7B72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8B5E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6B42C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91F4E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10642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F61F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G/TBT/N/RWA/1321</w:t>
    </w:r>
    <w:bookmarkEnd w:id="0"/>
  </w:p>
  <w:p w:rsidR="009239F7" w:rsidRPr="002F6A28" w:rsidP="009239F7" w14:paraId="191EB1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9882B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7F62C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03E4F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31A27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32E83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CE8E30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573C72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ABDA77" w14:textId="77777777">
          <w:pPr>
            <w:jc w:val="right"/>
            <w:rPr>
              <w:b/>
              <w:szCs w:val="16"/>
            </w:rPr>
          </w:pPr>
        </w:p>
      </w:tc>
    </w:tr>
    <w:tr w14:paraId="0625D63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D59FDD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06C4F2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G/TBT/N/RWA/1321</w:t>
          </w:r>
          <w:bookmarkEnd w:id="2"/>
        </w:p>
      </w:tc>
    </w:tr>
    <w:tr w14:paraId="5871FAF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982C2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E215F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December 2025</w:t>
          </w:r>
          <w:bookmarkEnd w:id="3"/>
          <w:bookmarkEnd w:id="4"/>
        </w:p>
      </w:tc>
    </w:tr>
    <w:tr w14:paraId="4874D50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7B5220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(25-8712)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AE75A0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A2704E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51DEA6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B732D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05F3E9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7674619">
    <w:abstractNumId w:val="9"/>
  </w:num>
  <w:num w:numId="2" w16cid:durableId="1204827869">
    <w:abstractNumId w:val="7"/>
  </w:num>
  <w:num w:numId="3" w16cid:durableId="19858301">
    <w:abstractNumId w:val="6"/>
  </w:num>
  <w:num w:numId="4" w16cid:durableId="1208370204">
    <w:abstractNumId w:val="5"/>
  </w:num>
  <w:num w:numId="5" w16cid:durableId="1168785059">
    <w:abstractNumId w:val="4"/>
  </w:num>
  <w:num w:numId="6" w16cid:durableId="449280280">
    <w:abstractNumId w:val="12"/>
  </w:num>
  <w:num w:numId="7" w16cid:durableId="1298221037">
    <w:abstractNumId w:val="11"/>
  </w:num>
  <w:num w:numId="8" w16cid:durableId="1303577444">
    <w:abstractNumId w:val="10"/>
  </w:num>
  <w:num w:numId="9" w16cid:durableId="1663042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3169431">
    <w:abstractNumId w:val="13"/>
  </w:num>
  <w:num w:numId="11" w16cid:durableId="1306083228">
    <w:abstractNumId w:val="8"/>
  </w:num>
  <w:num w:numId="12" w16cid:durableId="316347639">
    <w:abstractNumId w:val="3"/>
  </w:num>
  <w:num w:numId="13" w16cid:durableId="1301766423">
    <w:abstractNumId w:val="2"/>
  </w:num>
  <w:num w:numId="14" w16cid:durableId="1139420236">
    <w:abstractNumId w:val="1"/>
  </w:num>
  <w:num w:numId="15" w16cid:durableId="20625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02F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2E77"/>
    <w:rsid w:val="00147DF9"/>
    <w:rsid w:val="00153339"/>
    <w:rsid w:val="00155128"/>
    <w:rsid w:val="00161953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072E"/>
    <w:rsid w:val="003B2BBF"/>
    <w:rsid w:val="003B40C7"/>
    <w:rsid w:val="003C06D0"/>
    <w:rsid w:val="003C568D"/>
    <w:rsid w:val="003D4D22"/>
    <w:rsid w:val="0041584A"/>
    <w:rsid w:val="004423A4"/>
    <w:rsid w:val="00467032"/>
    <w:rsid w:val="0046754A"/>
    <w:rsid w:val="00473B57"/>
    <w:rsid w:val="0048173D"/>
    <w:rsid w:val="00483F04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7359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4EDE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5946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166C9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83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906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05A4-01B4-41CE-A27F-A0B124AE63D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2025-12-19T08:42:00Z</dcterms:created>
  <dcterms:modified xsi:type="dcterms:W3CDTF">2025-12-19T09:00:00Z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