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953070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14085A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54652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39225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7B8A0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0FD649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NAMIBIA</w:t>
            </w:r>
          </w:p>
          <w:p w:rsidR="00F85C99" w:rsidRPr="002F6A28" w:rsidP="002F6A28" w14:paraId="7409B5D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BBA8C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B051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F2FB67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4787343" w14:textId="77777777">
            <w:r w:rsidRPr="00C379C8">
              <w:t>The Namibian Standards Institution (NSI)</w:t>
            </w:r>
          </w:p>
          <w:p w:rsidR="00EE3A11" w:rsidRPr="00C379C8" w:rsidP="000C3B6C" w14:paraId="6BEA9E70" w14:textId="77777777">
            <w:r w:rsidRPr="00C379C8">
              <w:t>37 Feld Street, Windhoek , Namibia</w:t>
            </w:r>
          </w:p>
          <w:p w:rsidR="00EE3A11" w:rsidRPr="00C379C8" w:rsidP="000C3B6C" w14:paraId="22CD2B5F" w14:textId="77777777">
            <w:r w:rsidRPr="00C379C8">
              <w:t>Tel: +264 (0) 61 386449</w:t>
            </w:r>
          </w:p>
          <w:p w:rsidR="00EE3A11" w:rsidRPr="00C379C8" w:rsidP="000C3B6C" w14:paraId="34059894" w14:textId="77777777">
            <w:r w:rsidRPr="00C379C8">
              <w:t>Email:</w:t>
            </w:r>
            <w:hyperlink r:id="rId6" w:history="1">
              <w:r w:rsidRPr="00C379C8">
                <w:rPr>
                  <w:color w:val="0000FF"/>
                  <w:u w:val="single"/>
                </w:rPr>
                <w:t>query@nsi.com.na</w:t>
              </w:r>
            </w:hyperlink>
          </w:p>
          <w:p w:rsidR="00EE3A11" w:rsidRPr="00C379C8" w:rsidP="000C3B6C" w14:paraId="55BB410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http://www.nsi.com.na</w:t>
              </w:r>
            </w:hyperlink>
          </w:p>
        </w:tc>
      </w:tr>
      <w:tr w14:paraId="3B9A95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ADC8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BF1857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D970F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5CA2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0DB715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Metrology and measurement. Physical phenomena (ICS code(s): 17); Packaging and distribution of goods (ICS code(s): 55)</w:t>
            </w:r>
          </w:p>
        </w:tc>
      </w:tr>
      <w:tr w14:paraId="0DDEE5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409B1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489986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Metrology Act, 2022 (Act No. 5 of 2022); (40 page(s), in English)</w:t>
            </w:r>
          </w:p>
          <w:p w:rsidR="000C3B6C" w:rsidRPr="000C3B6C" w:rsidP="002F6A28" w14:paraId="3DA81D8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B32BB" w:rsidRPr="00CE6C29" w:rsidP="002F6A28" w14:paraId="75819EC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https://members.wto.org/crnattachments/2025/TBT/NAM/25_06546_00_e.pdf</w:t>
              </w:r>
            </w:hyperlink>
          </w:p>
          <w:p w:rsidR="000B32BB" w:rsidRPr="00CE6C29" w:rsidP="002F6A28" w14:paraId="08B5373A" w14:textId="77777777">
            <w:pP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https://www.lac.org.na/laws/annoSTAT/Metrology%20Act%205%20of%202022.pdf</w:t>
              </w:r>
            </w:hyperlink>
          </w:p>
          <w:p w:rsidR="002E5321" w:rsidP="002F6A28" w14:paraId="2B145429" w14:textId="77777777">
            <w:pPr>
              <w:rPr>
                <w:iCs/>
              </w:rPr>
            </w:pPr>
          </w:p>
          <w:p w:rsidR="000B32BB" w:rsidRPr="00CE6C29" w:rsidP="002F6A28" w14:paraId="45ED6330" w14:textId="77777777">
            <w:pPr>
              <w:rPr>
                <w:iCs/>
              </w:rPr>
            </w:pPr>
            <w:r w:rsidRPr="00CE6C29">
              <w:rPr>
                <w:iCs/>
              </w:rPr>
              <w:t>Namibian Standards Institution (NSI)</w:t>
            </w:r>
          </w:p>
          <w:p w:rsidR="000B32BB" w:rsidRPr="00CE6C29" w:rsidP="002F6A28" w14:paraId="3F030E6A" w14:textId="77777777">
            <w:pPr>
              <w:rPr>
                <w:iCs/>
              </w:rPr>
            </w:pPr>
            <w:r w:rsidRPr="00CE6C29">
              <w:rPr>
                <w:iCs/>
              </w:rPr>
              <w:t>Tel: +(264) 61 386400</w:t>
            </w:r>
          </w:p>
          <w:p w:rsidR="000B32BB" w:rsidRPr="00CE6C29" w:rsidP="002F6A28" w14:paraId="734CDA83" w14:textId="77777777">
            <w:pPr>
              <w:rPr>
                <w:iCs/>
              </w:rPr>
            </w:pPr>
            <w:r w:rsidRPr="00CE6C29">
              <w:rPr>
                <w:iCs/>
              </w:rPr>
              <w:t>Fax: +(264) 61 386454</w:t>
            </w:r>
          </w:p>
          <w:p w:rsidR="000B32BB" w:rsidRPr="00CE6C29" w:rsidP="002F6A28" w14:paraId="6667C3E8" w14:textId="77777777">
            <w:pPr>
              <w:rPr>
                <w:iCs/>
              </w:rPr>
            </w:pPr>
            <w:r w:rsidRPr="00CE6C29">
              <w:rPr>
                <w:iCs/>
              </w:rPr>
              <w:t>Email: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query@nsi.com.na</w:t>
              </w:r>
            </w:hyperlink>
          </w:p>
          <w:p w:rsidR="000B32BB" w:rsidRPr="00CE6C29" w:rsidP="002F6A28" w14:paraId="35D37FE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http://www.nsi.com.na</w:t>
              </w:r>
            </w:hyperlink>
          </w:p>
        </w:tc>
      </w:tr>
      <w:tr w14:paraId="7BEF8B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0FF5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E48DA6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To provide for the administration and supervision of metrology; to designate the Namibian Standards Council as the governance board for metrology; to provide for the functions of the Namibian Standards Institution and the appointment of the head of metrology and other professionals in metrology; to provide for legal units of measurements and legal metrology technical regulations, national measurement standards and to ensure their comparability to international measurement standards; to provide for metrological supervision and control; to provide for type approval and verification of measuring instruments, restrictions on use and possession of measuring instruments; to provide for repair of measuring instruments and registration of metrology technicians; to repeal the Measuring Units and National Measuring Standards Act, 1973 and the Trade Metrology Act, 1973; and to provide for incidental matters.</w:t>
            </w:r>
          </w:p>
        </w:tc>
      </w:tr>
      <w:tr w14:paraId="3307E8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B9C9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56C9E7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</w:t>
            </w:r>
          </w:p>
        </w:tc>
      </w:tr>
      <w:tr w14:paraId="3AABC0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17491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00E18D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7DBECB6" w14:textId="77777777">
            <w:pPr>
              <w:spacing w:before="120" w:after="120"/>
            </w:pPr>
            <w:r w:rsidRPr="002F6A28">
              <w:t>Government Notice 237 of 2025. 15 September 2025</w:t>
            </w:r>
          </w:p>
          <w:p w:rsidR="00EE3A11" w:rsidRPr="002F6A28" w:rsidP="007F13E8" w14:paraId="0B14DE95" w14:textId="77777777">
            <w:pPr>
              <w:spacing w:before="120" w:after="120"/>
            </w:pPr>
            <w:r w:rsidRPr="002F6A28">
              <w:t>Commencement of Metrology Act, 2022</w:t>
            </w:r>
          </w:p>
        </w:tc>
      </w:tr>
      <w:tr w14:paraId="430DC5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A0FC3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9DA2E9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15 September 2025</w:t>
            </w:r>
          </w:p>
          <w:p w:rsidR="00EE3A11" w:rsidRPr="002F6A28" w:rsidP="008953C4" w14:paraId="4239EB8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15 September 2025</w:t>
            </w:r>
          </w:p>
        </w:tc>
      </w:tr>
      <w:tr w14:paraId="763BE0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26669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DEC13E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4C52C7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Not Applicable</w:t>
            </w:r>
          </w:p>
          <w:p w:rsidR="000C3B6C" w:rsidRPr="00E3324D" w:rsidP="000C3B6C" w14:paraId="2B469E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F2E135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5A99E6B" w14:textId="77777777">
            <w:r w:rsidRPr="00CE6C29">
              <w:t>Namibian Standards Institution (NSI)</w:t>
            </w:r>
          </w:p>
          <w:p w:rsidR="00CE6C29" w:rsidRPr="00CE6C29" w:rsidP="000C3B6C" w14:paraId="472F3B39" w14:textId="77777777">
            <w:r w:rsidRPr="00CE6C29">
              <w:t>Ms. Lahya Hambinga</w:t>
            </w:r>
          </w:p>
          <w:p w:rsidR="00CE6C29" w:rsidRPr="00CE6C29" w:rsidP="000C3B6C" w14:paraId="79FFD711" w14:textId="77777777">
            <w:r w:rsidRPr="00CE6C29">
              <w:t>Manager: Standards Publications, Sales &amp; Information &amp; WTO TBT NNA &amp; NEP</w:t>
            </w:r>
          </w:p>
          <w:p w:rsidR="00CE6C29" w:rsidRPr="00CE6C29" w:rsidP="000C3B6C" w14:paraId="66EA8D73" w14:textId="77777777">
            <w:r w:rsidRPr="00CE6C29">
              <w:t>37 Feld Street, Windhoek</w:t>
            </w:r>
          </w:p>
          <w:p w:rsidR="00CE6C29" w:rsidRPr="00CE6C29" w:rsidP="000C3B6C" w14:paraId="4F4172BB" w14:textId="77777777">
            <w:r w:rsidRPr="00CE6C29">
              <w:t>P.O. Box: 26364</w:t>
            </w:r>
          </w:p>
          <w:p w:rsidR="00CE6C29" w:rsidRPr="00CE6C29" w:rsidP="000C3B6C" w14:paraId="1CDB56BD" w14:textId="77777777">
            <w:r w:rsidRPr="00CE6C29">
              <w:t>Windhoek</w:t>
            </w:r>
          </w:p>
          <w:p w:rsidR="00CE6C29" w:rsidRPr="00CE6C29" w:rsidP="000C3B6C" w14:paraId="259B4C3B" w14:textId="77777777">
            <w:r w:rsidRPr="00CE6C29">
              <w:t>Tel: +(264) 61 386400; +(264) 61 386449</w:t>
            </w:r>
          </w:p>
          <w:p w:rsidR="00CE6C29" w:rsidRPr="002E5321" w:rsidP="000C3B6C" w14:paraId="51C8366B" w14:textId="77777777">
            <w:pPr>
              <w:rPr>
                <w:lang w:val="fr-CH"/>
              </w:rPr>
            </w:pPr>
            <w:r w:rsidRPr="002E5321">
              <w:rPr>
                <w:lang w:val="fr-CH"/>
              </w:rPr>
              <w:t>Fax: +(264) 61 386454</w:t>
            </w:r>
          </w:p>
          <w:p w:rsidR="00CE6C29" w:rsidRPr="002E5321" w:rsidP="000C3B6C" w14:paraId="08DC8F8D" w14:textId="77777777">
            <w:pPr>
              <w:rPr>
                <w:lang w:val="fr-CH"/>
              </w:rPr>
            </w:pPr>
            <w:r w:rsidRPr="002E5321">
              <w:rPr>
                <w:lang w:val="fr-CH"/>
              </w:rPr>
              <w:t xml:space="preserve">Email: </w:t>
            </w:r>
            <w:hyperlink r:id="rId10" w:history="1">
              <w:r w:rsidRPr="002E5321">
                <w:rPr>
                  <w:color w:val="0000FF"/>
                  <w:u w:val="single"/>
                  <w:lang w:val="fr-CH"/>
                </w:rPr>
                <w:t>HambingaL@nsi.com.na</w:t>
              </w:r>
            </w:hyperlink>
          </w:p>
          <w:p w:rsidR="00CE6C29" w:rsidRPr="00CE6C29" w:rsidP="000C3B6C" w14:paraId="107BBE30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http://www.nsi.com.na</w:t>
              </w:r>
            </w:hyperlink>
          </w:p>
        </w:tc>
      </w:tr>
    </w:tbl>
    <w:p w:rsidR="00EE3A11" w:rsidRPr="002F6A28" w:rsidP="00887259" w14:paraId="7211F74D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745DC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AF9E3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15F428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9238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380E7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3312A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02BB3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0E1A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G/TBT/N/NAM/12</w:t>
    </w:r>
    <w:bookmarkEnd w:id="0"/>
  </w:p>
  <w:p w:rsidR="009239F7" w:rsidRPr="002F6A28" w:rsidP="009239F7" w14:paraId="232146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E9B2B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1E420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B7E72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BFB88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17021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168B6A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72C736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531566" w14:textId="77777777">
          <w:pPr>
            <w:jc w:val="right"/>
            <w:rPr>
              <w:b/>
              <w:szCs w:val="16"/>
            </w:rPr>
          </w:pPr>
        </w:p>
      </w:tc>
    </w:tr>
    <w:tr w14:paraId="303F832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93330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BE2360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G/TBT/N/NAM/12</w:t>
          </w:r>
          <w:bookmarkEnd w:id="2"/>
        </w:p>
      </w:tc>
    </w:tr>
    <w:tr w14:paraId="551EC8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98776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2A197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October 2025</w:t>
          </w:r>
          <w:bookmarkEnd w:id="3"/>
          <w:bookmarkEnd w:id="4"/>
        </w:p>
      </w:tc>
    </w:tr>
    <w:tr w14:paraId="739AD64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8F1AB0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A3A249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A15269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61A38D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703064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87643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277012">
    <w:abstractNumId w:val="9"/>
  </w:num>
  <w:num w:numId="2" w16cid:durableId="1423258785">
    <w:abstractNumId w:val="7"/>
  </w:num>
  <w:num w:numId="3" w16cid:durableId="195431730">
    <w:abstractNumId w:val="6"/>
  </w:num>
  <w:num w:numId="4" w16cid:durableId="1579558297">
    <w:abstractNumId w:val="5"/>
  </w:num>
  <w:num w:numId="5" w16cid:durableId="1454976903">
    <w:abstractNumId w:val="4"/>
  </w:num>
  <w:num w:numId="6" w16cid:durableId="406806497">
    <w:abstractNumId w:val="12"/>
  </w:num>
  <w:num w:numId="7" w16cid:durableId="1473250876">
    <w:abstractNumId w:val="11"/>
  </w:num>
  <w:num w:numId="8" w16cid:durableId="1517041417">
    <w:abstractNumId w:val="10"/>
  </w:num>
  <w:num w:numId="9" w16cid:durableId="59982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593416">
    <w:abstractNumId w:val="13"/>
  </w:num>
  <w:num w:numId="11" w16cid:durableId="349382343">
    <w:abstractNumId w:val="8"/>
  </w:num>
  <w:num w:numId="12" w16cid:durableId="674962139">
    <w:abstractNumId w:val="3"/>
  </w:num>
  <w:num w:numId="13" w16cid:durableId="219482622">
    <w:abstractNumId w:val="2"/>
  </w:num>
  <w:num w:numId="14" w16cid:durableId="1428188524">
    <w:abstractNumId w:val="1"/>
  </w:num>
  <w:num w:numId="15" w16cid:durableId="148740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B32BB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F5CE5"/>
    <w:rsid w:val="00204CC3"/>
    <w:rsid w:val="00214E54"/>
    <w:rsid w:val="00233408"/>
    <w:rsid w:val="002514C1"/>
    <w:rsid w:val="00267723"/>
    <w:rsid w:val="00270637"/>
    <w:rsid w:val="0027067B"/>
    <w:rsid w:val="002C0B18"/>
    <w:rsid w:val="002C23DE"/>
    <w:rsid w:val="002D21E3"/>
    <w:rsid w:val="002E174F"/>
    <w:rsid w:val="002E5321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144D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2362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77EF3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670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HambingaL@nsi.com.na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query@nsi.com.na" TargetMode="External" /><Relationship Id="rId7" Type="http://schemas.openxmlformats.org/officeDocument/2006/relationships/hyperlink" Target="http://www.nsi.com.na" TargetMode="External" /><Relationship Id="rId8" Type="http://schemas.openxmlformats.org/officeDocument/2006/relationships/hyperlink" Target="https://members.wto.org/crnattachments/2025/TBT/NAM/25_06546_00_e.pdf" TargetMode="External" /><Relationship Id="rId9" Type="http://schemas.openxmlformats.org/officeDocument/2006/relationships/hyperlink" Target="https://www.lac.org.na/laws/annoSTAT/Metrology%20Act%205%20of%202022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FF5C3-8385-4619-956A-DF687260F9C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425</Words>
  <Characters>2667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2025-10-01T09:00:00Z</dcterms:created>
  <dcterms:modified xsi:type="dcterms:W3CDTF">2025-10-01T09:36:00Z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