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337D09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F49862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2AC251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2ACF8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118A4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95D2A5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62DB60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11B5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C209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F05295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40EC113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4FAFB3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732A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439FD1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8DB7C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8F96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989DC7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Barley seed for sowing (HS code(s): 100310); Cereals, pulses and derived products (ICS code(s): 67.060)</w:t>
            </w:r>
          </w:p>
        </w:tc>
      </w:tr>
      <w:tr w14:paraId="670305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32C8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24F392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2275:2025: Barley grains – Specification; (5 page(s), in English)</w:t>
            </w:r>
          </w:p>
          <w:p w:rsidR="000C3B6C" w:rsidRPr="000C3B6C" w:rsidP="002F6A28" w14:paraId="445008E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847AB" w:rsidRPr="00CE6C29" w:rsidP="002F6A28" w14:paraId="4D722BD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https://members.wto.org/crnattachments/2025/TBT/MWI/25_04770_00_e.pdf</w:t>
              </w:r>
            </w:hyperlink>
          </w:p>
          <w:p w:rsidR="000847AB" w:rsidRPr="00CE6C29" w:rsidP="002F6A28" w14:paraId="300860C6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0847AB" w:rsidRPr="00CE6C29" w:rsidP="002F6A28" w14:paraId="4C754FF7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0847AB" w:rsidRPr="00CE6C29" w:rsidP="002F6A28" w14:paraId="4B898DDF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0847AB" w:rsidRPr="00CE6C29" w:rsidP="002F6A28" w14:paraId="7714875D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0847AB" w:rsidRPr="00CE6C29" w:rsidP="002F6A28" w14:paraId="6999F571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0847AB" w:rsidRPr="00CE6C29" w:rsidP="002F6A28" w14:paraId="5269D73A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0847AB" w:rsidRPr="00CE6C29" w:rsidP="002F6A28" w14:paraId="4172AA7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4DA1D2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F411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429D8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methods of test for barley grains of varieties (cultivars) grown from </w:t>
            </w:r>
            <w:r w:rsidRPr="00C379C8" w:rsidR="00FE448B">
              <w:rPr>
                <w:i/>
                <w:iCs/>
              </w:rPr>
              <w:t>Hordeum vulgare</w:t>
            </w:r>
            <w:r w:rsidRPr="00C379C8" w:rsidR="00FE448B">
              <w:t xml:space="preserve"> L. in and </w:t>
            </w:r>
            <w:r w:rsidRPr="00C379C8" w:rsidR="00FE448B">
              <w:rPr>
                <w:i/>
                <w:iCs/>
              </w:rPr>
              <w:t>Hordeum bulbosum</w:t>
            </w:r>
            <w:r w:rsidRPr="00C379C8" w:rsidR="00FE448B">
              <w:t xml:space="preserve"> intended for human consumption. </w:t>
            </w:r>
          </w:p>
        </w:tc>
      </w:tr>
      <w:tr w14:paraId="451335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157A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717BF5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E1580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CE64D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A24AB5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BCE77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6ADBD6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0EBC16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:rsidR="00EE3A11" w:rsidRPr="002F6A28" w:rsidP="007F13E8" w14:paraId="60C6DF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 and cereal products – Sampling</w:t>
            </w:r>
          </w:p>
          <w:p w:rsidR="00EE3A11" w:rsidRPr="002F6A28" w:rsidP="007F13E8" w14:paraId="487CE8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:rsidR="00EE3A11" w:rsidRPr="002F6A28" w:rsidP="007F13E8" w14:paraId="7AE94F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 Cereals and cereal products – Determination of moisture content (Reference method)</w:t>
            </w:r>
          </w:p>
          <w:p w:rsidR="00EE3A11" w:rsidRPr="002F6A28" w:rsidP="007F13E8" w14:paraId="639442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610-2: Cereals and cereal products – Determination of moisture content (automatic drying oven method)</w:t>
            </w:r>
          </w:p>
          <w:p w:rsidR="00EE3A11" w:rsidRPr="002F6A28" w:rsidP="007F13E8" w14:paraId="49B690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1796: Pulses – Determination of impurities, size, foreign odours, insects, and species and variety – Test methods</w:t>
            </w:r>
          </w:p>
          <w:p w:rsidR="00EE3A11" w:rsidRPr="002F6A28" w:rsidP="007F13E8" w14:paraId="7BD6B1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2280: Cereals and pulses – Determination of the nitrogen content and calculation of the crude protein content – Kjeldahl method</w:t>
            </w:r>
          </w:p>
          <w:p w:rsidR="00EE3A11" w:rsidRPr="002F6A28" w:rsidP="007F13E8" w14:paraId="7654F2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5223: Test sieves for cereals</w:t>
            </w:r>
          </w:p>
          <w:p w:rsidR="00EE3A11" w:rsidRPr="002F6A28" w:rsidP="007F13E8" w14:paraId="33EE0A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feedstuffs – Horizontal method for the enumeration of yeasts and moulds – Part 1: Colony count technique in products with water activity greater than or equal to 0.95</w:t>
            </w:r>
          </w:p>
        </w:tc>
      </w:tr>
      <w:tr w14:paraId="4357F0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9F0A5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007B73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30BB62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BCF2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BEB5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24F848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F9D14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78266A1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4C137B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3826FD2" w14:textId="77777777">
            <w:r w:rsidRPr="00CE6C29">
              <w:t>Director General</w:t>
            </w:r>
          </w:p>
          <w:p w:rsidR="00CE6C29" w:rsidRPr="00CE6C29" w:rsidP="000C3B6C" w14:paraId="2E08A222" w14:textId="77777777">
            <w:r w:rsidRPr="00CE6C29">
              <w:t>Malawi Bureau of Standards</w:t>
            </w:r>
          </w:p>
          <w:p w:rsidR="00CE6C29" w:rsidRPr="00CE6C29" w:rsidP="000C3B6C" w14:paraId="1C40B9D6" w14:textId="77777777">
            <w:r w:rsidRPr="00CE6C29">
              <w:t>P.O Box 946</w:t>
            </w:r>
          </w:p>
          <w:p w:rsidR="00CE6C29" w:rsidRPr="00CE6C29" w:rsidP="000C3B6C" w14:paraId="7A260527" w14:textId="77777777">
            <w:r w:rsidRPr="00CE6C29">
              <w:t>Blantyre, Malawi</w:t>
            </w:r>
          </w:p>
          <w:p w:rsidR="00CE6C29" w:rsidRPr="00CE6C29" w:rsidP="000C3B6C" w14:paraId="1FA0B523" w14:textId="77777777">
            <w:r w:rsidRPr="00CE6C29">
              <w:t>Tel: + 265 887376 444</w:t>
            </w:r>
          </w:p>
          <w:p w:rsidR="00CE6C29" w:rsidRPr="00CE6C29" w:rsidP="000C3B6C" w14:paraId="7351BEE0" w14:textId="77777777">
            <w:r w:rsidRPr="00CE6C29">
              <w:t>Fax: + 265 1870 756</w:t>
            </w:r>
          </w:p>
          <w:p w:rsidR="00CE6C29" w:rsidRPr="00CE6C29" w:rsidP="000C3B6C" w14:paraId="22149C4D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6AADA2EE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6389E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01027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92786A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A905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4BB6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D98F8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73AF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67BC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G/TBT/N/MWI/233</w:t>
    </w:r>
    <w:bookmarkEnd w:id="0"/>
  </w:p>
  <w:p w:rsidR="009239F7" w:rsidRPr="002F6A28" w:rsidP="009239F7" w14:paraId="1EC264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28CE7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29659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1590A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D9D01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103F4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14E8AD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FFA331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868FFB" w14:textId="77777777">
          <w:pPr>
            <w:jc w:val="right"/>
            <w:rPr>
              <w:b/>
              <w:szCs w:val="16"/>
            </w:rPr>
          </w:pPr>
        </w:p>
      </w:tc>
    </w:tr>
    <w:tr w14:paraId="6D53A06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D31414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5A2459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G/TBT/N/MWI/233</w:t>
          </w:r>
          <w:bookmarkEnd w:id="2"/>
        </w:p>
      </w:tc>
    </w:tr>
    <w:tr w14:paraId="7BEE932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3E137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7EB4E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1A9461C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A90107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(25-4731)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3D4823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1939FE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977FB6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AF4EF7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769CA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739933">
    <w:abstractNumId w:val="9"/>
  </w:num>
  <w:num w:numId="2" w16cid:durableId="165638486">
    <w:abstractNumId w:val="7"/>
  </w:num>
  <w:num w:numId="3" w16cid:durableId="1016930837">
    <w:abstractNumId w:val="6"/>
  </w:num>
  <w:num w:numId="4" w16cid:durableId="1708949074">
    <w:abstractNumId w:val="5"/>
  </w:num>
  <w:num w:numId="5" w16cid:durableId="1366903312">
    <w:abstractNumId w:val="4"/>
  </w:num>
  <w:num w:numId="6" w16cid:durableId="1432775921">
    <w:abstractNumId w:val="12"/>
  </w:num>
  <w:num w:numId="7" w16cid:durableId="555897844">
    <w:abstractNumId w:val="11"/>
  </w:num>
  <w:num w:numId="8" w16cid:durableId="764347024">
    <w:abstractNumId w:val="10"/>
  </w:num>
  <w:num w:numId="9" w16cid:durableId="1546872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1328365">
    <w:abstractNumId w:val="13"/>
  </w:num>
  <w:num w:numId="11" w16cid:durableId="8411092">
    <w:abstractNumId w:val="8"/>
  </w:num>
  <w:num w:numId="12" w16cid:durableId="1671833172">
    <w:abstractNumId w:val="3"/>
  </w:num>
  <w:num w:numId="13" w16cid:durableId="948582197">
    <w:abstractNumId w:val="2"/>
  </w:num>
  <w:num w:numId="14" w16cid:durableId="1378163719">
    <w:abstractNumId w:val="1"/>
  </w:num>
  <w:num w:numId="15" w16cid:durableId="50229731">
    <w:abstractNumId w:val="0"/>
  </w:num>
  <w:num w:numId="16" w16cid:durableId="1206141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47AB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5415"/>
    <w:rsid w:val="008D641C"/>
    <w:rsid w:val="008E372C"/>
    <w:rsid w:val="008E67DC"/>
    <w:rsid w:val="009239F7"/>
    <w:rsid w:val="0093262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3D69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70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2025-07-23T10:11:00Z</dcterms:created>
  <dcterms:modified xsi:type="dcterms:W3CDTF">2025-07-23T10:11:00Z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