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A7B4EB1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786A73A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3CA4E7D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1F1B692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0331D2F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297771D3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66567D8D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57AF84B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99E02B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3DDA0E00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7157FDC6" w14:textId="77777777">
            <w:pPr>
              <w:spacing w:after="120"/>
            </w:pPr>
            <w:r w:rsidRPr="00C379C8">
              <w:t>Malawi Bureau of Standards</w:t>
            </w:r>
          </w:p>
        </w:tc>
      </w:tr>
      <w:tr w14:paraId="69DB18D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383875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67EC2883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D0DD6B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5557FA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0C0EC0F9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Maize or corn (HS code(s): 1005); Cereals, pulses and derived products (ICS code(s): 67.060)</w:t>
            </w:r>
          </w:p>
        </w:tc>
      </w:tr>
      <w:tr w14:paraId="4963576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6F3F90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58A5A91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DMS 2064:2024 Popcorn kernels – Specification; (5 page(s), in English)</w:t>
            </w:r>
          </w:p>
          <w:p w:rsidR="000C3B6C" w:rsidRPr="000C3B6C" w:rsidP="002F6A28" w14:paraId="66546A29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CD58CE" w:rsidRPr="00CE6C29" w:rsidP="002F6A28" w14:paraId="4F799770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5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https://members.wto.org/crnattachments/2025/TBT/MWI/25_04764_00_e.pdf</w:t>
              </w:r>
            </w:hyperlink>
          </w:p>
          <w:p w:rsidR="00CD58CE" w:rsidRPr="00CE6C29" w:rsidP="002F6A28" w14:paraId="06B376C9" w14:textId="77777777">
            <w:pPr>
              <w:rPr>
                <w:iCs/>
              </w:rPr>
            </w:pPr>
            <w:r w:rsidRPr="00CE6C29">
              <w:rPr>
                <w:iCs/>
              </w:rPr>
              <w:t>Director General</w:t>
            </w:r>
          </w:p>
          <w:p w:rsidR="00CD58CE" w:rsidRPr="00CE6C29" w:rsidP="002F6A28" w14:paraId="2DE0C15B" w14:textId="77777777">
            <w:pPr>
              <w:rPr>
                <w:iCs/>
              </w:rPr>
            </w:pPr>
            <w:r w:rsidRPr="00CE6C29">
              <w:rPr>
                <w:iCs/>
              </w:rPr>
              <w:t>Malawi Bureau of Standards</w:t>
            </w:r>
          </w:p>
          <w:p w:rsidR="00CD58CE" w:rsidRPr="00CE6C29" w:rsidP="002F6A28" w14:paraId="22668CB6" w14:textId="77777777">
            <w:pPr>
              <w:rPr>
                <w:iCs/>
              </w:rPr>
            </w:pPr>
            <w:r w:rsidRPr="00CE6C29">
              <w:rPr>
                <w:iCs/>
              </w:rPr>
              <w:t>P.O Box 946</w:t>
            </w:r>
          </w:p>
          <w:p w:rsidR="00CD58CE" w:rsidRPr="00CE6C29" w:rsidP="002F6A28" w14:paraId="5330F4FD" w14:textId="77777777">
            <w:pPr>
              <w:rPr>
                <w:iCs/>
              </w:rPr>
            </w:pPr>
            <w:r w:rsidRPr="00CE6C29">
              <w:rPr>
                <w:iCs/>
              </w:rPr>
              <w:t>Blantyre, Malawi</w:t>
            </w:r>
          </w:p>
          <w:p w:rsidR="00CD58CE" w:rsidRPr="00CE6C29" w:rsidP="002F6A28" w14:paraId="183363B5" w14:textId="77777777">
            <w:pPr>
              <w:rPr>
                <w:iCs/>
              </w:rPr>
            </w:pPr>
            <w:r w:rsidRPr="00CE6C29">
              <w:rPr>
                <w:iCs/>
              </w:rPr>
              <w:t>Tel: + 265 887376 444</w:t>
            </w:r>
          </w:p>
          <w:p w:rsidR="00CD58CE" w:rsidRPr="00CE6C29" w:rsidP="002F6A28" w14:paraId="0684C969" w14:textId="77777777">
            <w:pPr>
              <w:rPr>
                <w:iCs/>
              </w:rPr>
            </w:pPr>
            <w:r w:rsidRPr="00CE6C29">
              <w:rPr>
                <w:iCs/>
              </w:rPr>
              <w:t>Fax: + 265 1870 756</w:t>
            </w:r>
          </w:p>
          <w:p w:rsidR="00CD58CE" w:rsidRPr="00CE6C29" w:rsidP="002F6A28" w14:paraId="2F2F6C88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info@mbsmw.org</w:t>
              </w:r>
            </w:hyperlink>
          </w:p>
        </w:tc>
      </w:tr>
      <w:tr w14:paraId="3D83A1A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31CD48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0411E4D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Malawi standard specifies the requirements, sampling and test methods for popcorn kernels intended for human consumption but does not include:</w:t>
            </w:r>
          </w:p>
        </w:tc>
      </w:tr>
      <w:tr w14:paraId="2A5BF70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DDD8D4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3782A76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Reducing trade barriers and facilitating trade</w:t>
            </w:r>
          </w:p>
        </w:tc>
      </w:tr>
      <w:tr w14:paraId="5F69794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251F8EC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46B4F841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27A4A38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19-1: Labeling of foods – General standard, Part 1: Prepackaged foods</w:t>
            </w:r>
          </w:p>
          <w:p w:rsidR="00EE3A11" w:rsidRPr="002F6A28" w:rsidP="007F13E8" w14:paraId="7222BB5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19-2: Labelling of foods – General standard, Part 2: Non-retail containers of food</w:t>
            </w:r>
          </w:p>
          <w:p w:rsidR="00EE3A11" w:rsidRPr="002F6A28" w:rsidP="007F13E8" w14:paraId="397B2E5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Food and food processing units – Code of hygienic conditions</w:t>
            </w:r>
          </w:p>
          <w:p w:rsidR="00EE3A11" w:rsidRPr="002F6A28" w:rsidP="007F13E8" w14:paraId="45AD78C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32: Maize grain – Specification</w:t>
            </w:r>
          </w:p>
          <w:p w:rsidR="00EE3A11" w:rsidRPr="002F6A28" w:rsidP="007F13E8" w14:paraId="2AFF347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145: Cereal and cereal products – Sampling</w:t>
            </w:r>
          </w:p>
          <w:p w:rsidR="00EE3A11" w:rsidRPr="002F6A28" w:rsidP="007F13E8" w14:paraId="1B8CD90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302: Contaminants and toxins in food – General standard</w:t>
            </w:r>
          </w:p>
          <w:p w:rsidR="00EE3A11" w:rsidRPr="002F6A28" w:rsidP="007F13E8" w14:paraId="056FB26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1796: Pulses – Determination of impurities, size, foreign odours, insects, and species and variety – Test methods</w:t>
            </w:r>
          </w:p>
          <w:p w:rsidR="00EE3A11" w:rsidRPr="002F6A28" w:rsidP="007F13E8" w14:paraId="291CA5E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610-1: Cereals and cereal products – Determination of moisture content (Basic reference method)</w:t>
            </w:r>
          </w:p>
          <w:p w:rsidR="00EE3A11" w:rsidRPr="002F6A28" w:rsidP="007F13E8" w14:paraId="4B14C85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610-2: Cereals and cereal products – Determination of moisture content – Routine reference method</w:t>
            </w:r>
          </w:p>
          <w:p w:rsidR="00EE3A11" w:rsidRPr="002F6A28" w:rsidP="007F13E8" w14:paraId="7756610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5223: Test sieves for cereals</w:t>
            </w:r>
          </w:p>
          <w:p w:rsidR="00EE3A11" w:rsidRPr="002F6A28" w:rsidP="007F13E8" w14:paraId="47D56F4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6579: Microbiology of food and animal feeding stuffs – Horizontal method for the detection of Salmonella spp.</w:t>
            </w:r>
          </w:p>
          <w:p w:rsidR="00EE3A11" w:rsidRPr="002F6A28" w:rsidP="007F13E8" w14:paraId="621B154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6888-1: Microbiology of food and animal feeding stuffs – Horizontal method for the enumeration of coagulase-positive staphylococci (Staphylococcus aureus and other species)</w:t>
            </w:r>
          </w:p>
          <w:p w:rsidR="00EE3A11" w:rsidRPr="002F6A28" w:rsidP="007F13E8" w14:paraId="440BB21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7251: Microbiology of food and animal feeding stuffs – Horizontal method for the detection and enumeration of presumptive Escherichia coli – Most probable number technique</w:t>
            </w:r>
          </w:p>
          <w:p w:rsidR="00EE3A11" w:rsidRPr="002F6A28" w:rsidP="007F13E8" w14:paraId="0FBAD9E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16050: Foodstuffs – Determination of aflatoxin B1, and the total content of aflatoxin B1, B2, G1 and G2 in cereals, nuts and derived products – High performance liquid chromatographic method</w:t>
            </w:r>
          </w:p>
          <w:p w:rsidR="00EE3A11" w:rsidRPr="002F6A28" w:rsidP="007F13E8" w14:paraId="0E46D88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21527-2: Microbiology of food and animal feeding stuffs – Horizontal method for the enumeration of yeasts and moulds – Part 2: Colony count technique in products with water activity less than or equal to 0.95</w:t>
            </w:r>
          </w:p>
          <w:p w:rsidR="00EE3A11" w:rsidRPr="002F6A28" w:rsidP="007F13E8" w14:paraId="4EEC6EF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Official Method 2001.04: Determination of Fumonisins B1 and B2 in corn and corn flakes – Liquid chromatography with immunoaffinity column cleanup</w:t>
            </w:r>
          </w:p>
        </w:tc>
      </w:tr>
      <w:tr w14:paraId="5204074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6C5E958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039C0643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13A8E91F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6EC822E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7F971CE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633CD761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01FA20B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21 September 2025</w:t>
            </w:r>
          </w:p>
          <w:p w:rsidR="000C3B6C" w:rsidRPr="00E3324D" w:rsidP="000C3B6C" w14:paraId="489858DC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1795DA19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6ADCB351" w14:textId="77777777">
            <w:r w:rsidRPr="00CE6C29">
              <w:t>Director General</w:t>
            </w:r>
          </w:p>
          <w:p w:rsidR="00CE6C29" w:rsidRPr="00CE6C29" w:rsidP="000C3B6C" w14:paraId="2FD81A25" w14:textId="77777777">
            <w:r w:rsidRPr="00CE6C29">
              <w:t>Malawi Bureau of Standards</w:t>
            </w:r>
          </w:p>
          <w:p w:rsidR="00CE6C29" w:rsidRPr="00CE6C29" w:rsidP="000C3B6C" w14:paraId="106FD0B1" w14:textId="77777777">
            <w:r w:rsidRPr="00CE6C29">
              <w:t>P.O Box 946</w:t>
            </w:r>
          </w:p>
          <w:p w:rsidR="00CE6C29" w:rsidRPr="00CE6C29" w:rsidP="000C3B6C" w14:paraId="2CA5C236" w14:textId="77777777">
            <w:r w:rsidRPr="00CE6C29">
              <w:t>Blantyre, Malawi</w:t>
            </w:r>
          </w:p>
          <w:p w:rsidR="00CE6C29" w:rsidRPr="00CE6C29" w:rsidP="000C3B6C" w14:paraId="6E185606" w14:textId="77777777">
            <w:r w:rsidRPr="00CE6C29">
              <w:t>Tel: + 265 887376 444</w:t>
            </w:r>
          </w:p>
          <w:p w:rsidR="00CE6C29" w:rsidRPr="00CE6C29" w:rsidP="000C3B6C" w14:paraId="36A91E2A" w14:textId="77777777">
            <w:r w:rsidRPr="00CE6C29">
              <w:t>Fax: + 265 1870 756</w:t>
            </w:r>
          </w:p>
          <w:p w:rsidR="00CE6C29" w:rsidRPr="00CE6C29" w:rsidP="000C3B6C" w14:paraId="10F70003" w14:textId="77777777">
            <w:pPr>
              <w:spacing w:after="120"/>
            </w:pPr>
            <w:r w:rsidRPr="00CE6C29">
              <w:t xml:space="preserve">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info@mbsmw.org</w:t>
              </w:r>
            </w:hyperlink>
          </w:p>
        </w:tc>
      </w:tr>
    </w:tbl>
    <w:p w:rsidR="00EE3A11" w:rsidRPr="002F6A28" w:rsidP="00887259" w14:paraId="0EEF80B0" w14:textId="77777777">
      <w:pPr>
        <w:jc w:val="center"/>
      </w:pPr>
    </w:p>
    <w:sectPr w:rsidSect="00760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DF7BDA1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ECE8E77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84ACE33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FED9B2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964F25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0B2CE8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6A9C45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2E7166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G/TBT/N/MWI/229</w:t>
    </w:r>
    <w:bookmarkEnd w:id="0"/>
  </w:p>
  <w:p w:rsidR="009239F7" w:rsidRPr="002F6A28" w:rsidP="009239F7" w14:paraId="0652C3B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029E3B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5212E1B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DB4F45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346DFD1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10526F8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5488DA56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20DF423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C5BB058" w14:textId="77777777">
          <w:pPr>
            <w:jc w:val="right"/>
            <w:rPr>
              <w:b/>
              <w:szCs w:val="16"/>
            </w:rPr>
          </w:pPr>
        </w:p>
      </w:tc>
    </w:tr>
    <w:tr w14:paraId="306D3F7C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12D023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56B9C952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G/TBT/N/MWI/229</w:t>
          </w:r>
          <w:bookmarkEnd w:id="2"/>
        </w:p>
      </w:tc>
    </w:tr>
    <w:tr w14:paraId="06AB5C9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A2932B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98B78F0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23 July 2025</w:t>
          </w:r>
          <w:bookmarkEnd w:id="3"/>
          <w:bookmarkEnd w:id="4"/>
        </w:p>
      </w:tc>
    </w:tr>
    <w:tr w14:paraId="22DCBF28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70BD8AE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(25-4730)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C848486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060B07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99E1709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0E65BE9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85FAA1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5429767">
    <w:abstractNumId w:val="9"/>
  </w:num>
  <w:num w:numId="2" w16cid:durableId="1215310672">
    <w:abstractNumId w:val="7"/>
  </w:num>
  <w:num w:numId="3" w16cid:durableId="897088972">
    <w:abstractNumId w:val="6"/>
  </w:num>
  <w:num w:numId="4" w16cid:durableId="1199508012">
    <w:abstractNumId w:val="5"/>
  </w:num>
  <w:num w:numId="5" w16cid:durableId="1250118627">
    <w:abstractNumId w:val="4"/>
  </w:num>
  <w:num w:numId="6" w16cid:durableId="1704552315">
    <w:abstractNumId w:val="12"/>
  </w:num>
  <w:num w:numId="7" w16cid:durableId="1889762542">
    <w:abstractNumId w:val="11"/>
  </w:num>
  <w:num w:numId="8" w16cid:durableId="1048189222">
    <w:abstractNumId w:val="10"/>
  </w:num>
  <w:num w:numId="9" w16cid:durableId="3764703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01385">
    <w:abstractNumId w:val="13"/>
  </w:num>
  <w:num w:numId="11" w16cid:durableId="1185364202">
    <w:abstractNumId w:val="8"/>
  </w:num>
  <w:num w:numId="12" w16cid:durableId="811022149">
    <w:abstractNumId w:val="3"/>
  </w:num>
  <w:num w:numId="13" w16cid:durableId="1497065756">
    <w:abstractNumId w:val="2"/>
  </w:num>
  <w:num w:numId="14" w16cid:durableId="246574159">
    <w:abstractNumId w:val="1"/>
  </w:num>
  <w:num w:numId="15" w16cid:durableId="147525490">
    <w:abstractNumId w:val="0"/>
  </w:num>
  <w:num w:numId="16" w16cid:durableId="1165277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2B25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C69BB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58CE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64F184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TBT/MWI/25_04764_00_e.pdf" TargetMode="External" /><Relationship Id="rId6" Type="http://schemas.openxmlformats.org/officeDocument/2006/relationships/hyperlink" Target="mailto:info@mbsmw.or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2025-07-23T09:59:00Z</dcterms:created>
  <dcterms:modified xsi:type="dcterms:W3CDTF">2025-07-23T09:59:00Z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