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E8E155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BD528A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B85998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BD72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F5F006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A9EF94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FCF24A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B3EA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8F1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BB704D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74261EF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08E95A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49B0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B0E268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FCE1E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51BA9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702F2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Beans (Vigna spp., Phaseolus spp.): (HS code(s): 07133); Cereals, pulses and derived products (ICS code(s): 67.060)</w:t>
            </w:r>
          </w:p>
        </w:tc>
      </w:tr>
      <w:tr w14:paraId="2C2C4A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8514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65123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2047:2024:Prepacked cooked beans (Baked) – Specification; (5 page(s), in English)</w:t>
            </w:r>
          </w:p>
          <w:p w:rsidR="000C3B6C" w:rsidRPr="000C3B6C" w:rsidP="002F6A28" w14:paraId="757997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27BAB" w:rsidRPr="00CE6C29" w:rsidP="002F6A28" w14:paraId="54C77E2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https://members.wto.org/crnattachments/2025/TBT/MWI/25_04761_00_e.pdf</w:t>
              </w:r>
            </w:hyperlink>
          </w:p>
          <w:p w:rsidR="00327BAB" w:rsidRPr="00CE6C29" w:rsidP="002F6A28" w14:paraId="043E6FAA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327BAB" w:rsidRPr="00CE6C29" w:rsidP="002F6A28" w14:paraId="6A4E7EA8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327BAB" w:rsidRPr="00CE6C29" w:rsidP="002F6A28" w14:paraId="605DF22F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327BAB" w:rsidRPr="00CE6C29" w:rsidP="002F6A28" w14:paraId="0F20D848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327BAB" w:rsidRPr="00CE6C29" w:rsidP="002F6A28" w14:paraId="7A160883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327BAB" w:rsidRPr="00CE6C29" w:rsidP="002F6A28" w14:paraId="3A5178EF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327BAB" w:rsidRPr="00CE6C29" w:rsidP="002F6A28" w14:paraId="62993FA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5A647A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36DA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571D0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prepacked cooked (baked) beans obtained from different varieties of </w:t>
            </w:r>
            <w:r w:rsidRPr="00C379C8" w:rsidR="00FE448B">
              <w:rPr>
                <w:i/>
                <w:iCs/>
              </w:rPr>
              <w:t xml:space="preserve">Phaseolus spp. </w:t>
            </w:r>
            <w:r w:rsidRPr="00C379C8" w:rsidR="00FE448B">
              <w:t>intended for human consumption</w:t>
            </w:r>
          </w:p>
        </w:tc>
      </w:tr>
      <w:tr w14:paraId="10A216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C510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208A4A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6E092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54339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EFEDEA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2B118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1EFEBF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2DFDF2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023B80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 and cereal products – Sampling</w:t>
            </w:r>
          </w:p>
          <w:p w:rsidR="00EE3A11" w:rsidRPr="002F6A28" w:rsidP="007F13E8" w14:paraId="3FC1E1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148: Cereals, cereals-based products and animal feeding stuffs – Determination of crude fat and total fat content by the Randall extraction method</w:t>
            </w:r>
          </w:p>
          <w:p w:rsidR="00EE3A11" w:rsidRPr="002F6A28" w:rsidP="007F13E8" w14:paraId="0BE562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:rsidR="00EE3A11" w:rsidRPr="002F6A28" w:rsidP="007F13E8" w14:paraId="7A06D1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245: Dry beans – Specification</w:t>
            </w:r>
          </w:p>
          <w:p w:rsidR="00EE3A11" w:rsidRPr="002F6A28" w:rsidP="007F13E8" w14:paraId="729D08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:rsidR="00EE3A11" w:rsidRPr="002F6A28" w:rsidP="007F13E8" w14:paraId="0D6A88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Use of nutrition and health claims – Requirements</w:t>
            </w:r>
          </w:p>
          <w:p w:rsidR="00EE3A11" w:rsidRPr="002F6A28" w:rsidP="007F13E8" w14:paraId="4AFA5B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Use of nutrition and health claims – requirements</w:t>
            </w:r>
          </w:p>
          <w:p w:rsidR="00EE3A11" w:rsidRPr="002F6A28" w:rsidP="007F13E8" w14:paraId="018838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1786: Milled cereal products – Determination of fat acidity</w:t>
            </w:r>
          </w:p>
          <w:p w:rsidR="00EE3A11" w:rsidRPr="002F6A28" w:rsidP="007F13E8" w14:paraId="61ED0D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1796: Pulses – Determination of impurities, size, foreign odours, insects, species and varieties – Test methods</w:t>
            </w:r>
          </w:p>
          <w:p w:rsidR="00EE3A11" w:rsidRPr="002F6A28" w:rsidP="007F13E8" w14:paraId="5E1D51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25BB4F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15213-2: Microbiology of the food chain – Horizontal method for the detection and enumeration of Clostridium spp. Part 2: Enumeration of Clostridium perfringens by colony-count technique</w:t>
            </w:r>
          </w:p>
          <w:p w:rsidR="00EE3A11" w:rsidRPr="002F6A28" w:rsidP="007F13E8" w14:paraId="1DE655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betaglucuronidase-positive Escherichia coli – Part 2: Colony-count technique at 44 degrees C using 5-bromo-4- chloro-3-indolyl beta-D-glucuronide</w:t>
            </w:r>
          </w:p>
          <w:p w:rsidR="00EE3A11" w:rsidRPr="002F6A28" w:rsidP="007F13E8" w14:paraId="285B40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20483: Cereals and pulses – Determination of the nitrogen content and calculation of the crude protein content – Kjeldahl method</w:t>
            </w:r>
          </w:p>
          <w:p w:rsidR="00EE3A11" w:rsidRPr="002F6A28" w:rsidP="007F13E8" w14:paraId="4FD5A6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feedstuffs – Horizontal method for the enumeration of yeasts and moulds – Part 1: Colony count technique in products with water activity greater than or equal to 0.95</w:t>
            </w:r>
          </w:p>
          <w:p w:rsidR="00EE3A11" w:rsidRPr="002F6A28" w:rsidP="007F13E8" w14:paraId="526DBC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999.11: Determination of Lead, Cadmium, Copper, Iron, and Zinc in Foods, Atomic Absorption Spectrophotometry after Dry Ashing</w:t>
            </w:r>
          </w:p>
        </w:tc>
      </w:tr>
      <w:tr w14:paraId="047802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07094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A0040A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6BE7AC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B93E4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B1121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B4CBA2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8E641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26A21B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3F475A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452366C" w14:textId="77777777">
            <w:r w:rsidRPr="00CE6C29">
              <w:t>Director General</w:t>
            </w:r>
          </w:p>
          <w:p w:rsidR="00CE6C29" w:rsidRPr="00CE6C29" w:rsidP="000C3B6C" w14:paraId="20FEB443" w14:textId="77777777">
            <w:r w:rsidRPr="00CE6C29">
              <w:t>Malawi Bureau of Standards</w:t>
            </w:r>
          </w:p>
          <w:p w:rsidR="00CE6C29" w:rsidRPr="00CE6C29" w:rsidP="000C3B6C" w14:paraId="66563ED0" w14:textId="77777777">
            <w:r w:rsidRPr="00CE6C29">
              <w:t>P.O Box 946</w:t>
            </w:r>
          </w:p>
          <w:p w:rsidR="00CE6C29" w:rsidRPr="00CE6C29" w:rsidP="000C3B6C" w14:paraId="15B48E8D" w14:textId="77777777">
            <w:r w:rsidRPr="00CE6C29">
              <w:t>Blantyre, Malawi</w:t>
            </w:r>
          </w:p>
          <w:p w:rsidR="00CE6C29" w:rsidRPr="00CE6C29" w:rsidP="000C3B6C" w14:paraId="4ACD7AA8" w14:textId="77777777">
            <w:r w:rsidRPr="00CE6C29">
              <w:t>Tel: + 265 887376 444</w:t>
            </w:r>
          </w:p>
          <w:p w:rsidR="00CE6C29" w:rsidRPr="00CE6C29" w:rsidP="000C3B6C" w14:paraId="47E76B27" w14:textId="77777777">
            <w:r w:rsidRPr="00CE6C29">
              <w:t>Fax: + 265 1870 756</w:t>
            </w:r>
          </w:p>
          <w:p w:rsidR="00CE6C29" w:rsidRPr="00CE6C29" w:rsidP="000C3B6C" w14:paraId="14069522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3A9A16E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6E736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C2971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08075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41BD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62279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9B7D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F28010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FF5C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G/TBT/N/MWI/224</w:t>
    </w:r>
    <w:bookmarkEnd w:id="0"/>
  </w:p>
  <w:p w:rsidR="009239F7" w:rsidRPr="002F6A28" w:rsidP="009239F7" w14:paraId="018010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1341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BB2E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3B4E3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BB245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6E157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CDB8BB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334DD8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23C222" w14:textId="77777777">
          <w:pPr>
            <w:jc w:val="right"/>
            <w:rPr>
              <w:b/>
              <w:szCs w:val="16"/>
            </w:rPr>
          </w:pPr>
        </w:p>
      </w:tc>
    </w:tr>
    <w:tr w14:paraId="47E265C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8C8F0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457D06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G/TBT/N/MWI/224</w:t>
          </w:r>
          <w:bookmarkEnd w:id="2"/>
        </w:p>
      </w:tc>
    </w:tr>
    <w:tr w14:paraId="465E41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67F1F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B9722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14E131A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00CFF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F36D04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821C1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E3B735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9C3D07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20146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873511">
    <w:abstractNumId w:val="9"/>
  </w:num>
  <w:num w:numId="2" w16cid:durableId="1019239130">
    <w:abstractNumId w:val="7"/>
  </w:num>
  <w:num w:numId="3" w16cid:durableId="1605723875">
    <w:abstractNumId w:val="6"/>
  </w:num>
  <w:num w:numId="4" w16cid:durableId="1565601828">
    <w:abstractNumId w:val="5"/>
  </w:num>
  <w:num w:numId="5" w16cid:durableId="987244110">
    <w:abstractNumId w:val="4"/>
  </w:num>
  <w:num w:numId="6" w16cid:durableId="55665504">
    <w:abstractNumId w:val="12"/>
  </w:num>
  <w:num w:numId="7" w16cid:durableId="708920815">
    <w:abstractNumId w:val="11"/>
  </w:num>
  <w:num w:numId="8" w16cid:durableId="1989823694">
    <w:abstractNumId w:val="10"/>
  </w:num>
  <w:num w:numId="9" w16cid:durableId="1985889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447241">
    <w:abstractNumId w:val="13"/>
  </w:num>
  <w:num w:numId="11" w16cid:durableId="1328292892">
    <w:abstractNumId w:val="8"/>
  </w:num>
  <w:num w:numId="12" w16cid:durableId="434137339">
    <w:abstractNumId w:val="3"/>
  </w:num>
  <w:num w:numId="13" w16cid:durableId="2122989894">
    <w:abstractNumId w:val="2"/>
  </w:num>
  <w:num w:numId="14" w16cid:durableId="1610887972">
    <w:abstractNumId w:val="1"/>
  </w:num>
  <w:num w:numId="15" w16cid:durableId="2051563803">
    <w:abstractNumId w:val="0"/>
  </w:num>
  <w:num w:numId="16" w16cid:durableId="71207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7BA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1AB1"/>
    <w:rsid w:val="003E65E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8E07A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1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2025-07-23T09:31:00Z</dcterms:created>
  <dcterms:modified xsi:type="dcterms:W3CDTF">2025-07-23T09:31:00Z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