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508745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065264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37A0307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7EDA726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AD2F4D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4A07C76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2779987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3B567E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63D89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A783C5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11AEE31E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7D4BBAC1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5D487B8B" w14:textId="77777777">
            <w:r w:rsidRPr="00C379C8">
              <w:t>Director General</w:t>
            </w:r>
          </w:p>
          <w:p w:rsidR="00AC6C6E" w:rsidRPr="00C379C8" w:rsidP="00AA646C" w14:paraId="40B86008" w14:textId="77777777">
            <w:r w:rsidRPr="00C379C8">
              <w:t>Malawi Bureau of Standards</w:t>
            </w:r>
          </w:p>
          <w:p w:rsidR="00AC6C6E" w:rsidRPr="00C379C8" w:rsidP="00AA646C" w14:paraId="7C48F941" w14:textId="77777777">
            <w:r w:rsidRPr="00C379C8">
              <w:t>P.O</w:t>
            </w:r>
            <w:r w:rsidRPr="00C379C8">
              <w:t xml:space="preserve"> Box 946</w:t>
            </w:r>
          </w:p>
          <w:p w:rsidR="00AC6C6E" w:rsidRPr="00C379C8" w:rsidP="00AA646C" w14:paraId="168F3777" w14:textId="77777777">
            <w:r w:rsidRPr="00C379C8">
              <w:t>Blantyre</w:t>
            </w:r>
          </w:p>
          <w:p w:rsidR="00AC6C6E" w:rsidRPr="00C379C8" w:rsidP="00AA646C" w14:paraId="0F4F85A8" w14:textId="77777777">
            <w:r w:rsidRPr="00C379C8">
              <w:t>Malawi</w:t>
            </w:r>
          </w:p>
          <w:p w:rsidR="00AC6C6E" w:rsidRPr="00C379C8" w:rsidP="00AA646C" w14:paraId="78C7450F" w14:textId="77777777">
            <w:r w:rsidRPr="00C379C8">
              <w:t>Telephone:+265 887376444</w:t>
            </w:r>
          </w:p>
          <w:p w:rsidR="00AC6C6E" w:rsidRPr="00C379C8" w:rsidP="00AA646C" w14:paraId="0FB15826" w14:textId="77777777">
            <w:r w:rsidRPr="00C379C8">
              <w:t>Fax: +265 1 870 756</w:t>
            </w:r>
          </w:p>
          <w:p w:rsidR="00AC6C6E" w:rsidRPr="00C379C8" w:rsidP="00AA646C" w14:paraId="218F5B7C" w14:textId="77777777">
            <w:pPr>
              <w:spacing w:after="120"/>
            </w:pPr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22D33DA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161050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20AC92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94A400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CEFEAF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B168071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Alcohols. Ethers (ICS code(s): 71.080.60)</w:t>
            </w:r>
          </w:p>
        </w:tc>
      </w:tr>
      <w:tr w14:paraId="2C51D02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087F3C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A9F4CCA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573-1:2024, Ethanol – Specification – Part 1: Analytical reagent (AR) grade; (7 page(s), in English)</w:t>
            </w:r>
          </w:p>
        </w:tc>
      </w:tr>
      <w:tr w14:paraId="2230D44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AA47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47E091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prescribes the requirements and the methods of sampling and test for analytical reagent (AR) grade ethanol.</w:t>
            </w:r>
          </w:p>
        </w:tc>
      </w:tr>
      <w:tr w14:paraId="2A6D75C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64CCF4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BB7EF8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6F5EAD11" w14:textId="77777777" w:rsidTr="001B685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44CE5D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519E43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D55B3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720, Packaging of dangerous goods - packaging and large packaging for road and rail transport</w:t>
            </w:r>
          </w:p>
          <w:p w:rsidR="00EE3A11" w:rsidRPr="002F6A28" w:rsidP="007F13E8" w14:paraId="3BC2F1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736, Transportation of dangerous goods – intermediate bulk containers for road and rail transport</w:t>
            </w:r>
          </w:p>
          <w:p w:rsidR="00EE3A11" w:rsidRPr="002F6A28" w:rsidP="007F13E8" w14:paraId="40A79A0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DMS </w:t>
            </w:r>
            <w:r w:rsidRPr="002F6A28">
              <w:t>2079, Water for analytical laboratory use – Specification and test methods</w:t>
            </w:r>
          </w:p>
          <w:p w:rsidR="00EE3A11" w:rsidRPr="002F6A28" w:rsidP="007F13E8" w14:paraId="78CCF1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2080, Liquid Chemical products – Measurement of colour in Hazen units (platinum-Cobalt scale)</w:t>
            </w:r>
          </w:p>
          <w:p w:rsidR="00EE3A11" w:rsidRPr="002F6A28" w:rsidP="007F13E8" w14:paraId="69674D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2081, Volatile organic liquids for industrial use – Determination of dry residue after evaporation on a water bath – General method</w:t>
            </w:r>
          </w:p>
          <w:p w:rsidR="00EE3A11" w:rsidRPr="002F6A28" w:rsidP="007F13E8" w14:paraId="3B0D6E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2094, Liquid chemical products for industrial use – Determination of density at 20 °C</w:t>
            </w:r>
          </w:p>
          <w:p w:rsidR="00EE3A11" w:rsidRPr="002F6A28" w:rsidP="007F13E8" w14:paraId="0D604A3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2110, Glossary of terms relating to alcohol (ethyl) industry and trade</w:t>
            </w:r>
          </w:p>
          <w:p w:rsidR="00EE3A11" w:rsidRPr="002F6A28" w:rsidP="007F13E8" w14:paraId="420B41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17315:2014, Petroleum products and other liquids — Ethanol — Determination of total acidity by potentiometric titration</w:t>
            </w:r>
          </w:p>
          <w:p w:rsidR="00EE3A11" w:rsidRPr="002F6A28" w:rsidP="007F13E8" w14:paraId="44EDBC5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D5501, Standard Test Method for Determination of Ethanol and Methanol Content in Fuels Containing Greater than 20 % Ethanol by Gas Chromatography</w:t>
            </w:r>
          </w:p>
        </w:tc>
      </w:tr>
      <w:tr w14:paraId="7FB5E67E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E225B1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70E3DC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864D7C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39A46F5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05878B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D1CEC5C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982ECE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4517197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37FA523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2EF368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2E0B10B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798DF1A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</w:t>
            </w:r>
            <w:r w:rsidRPr="00A12DDE">
              <w:rPr>
                <w:bCs/>
              </w:rPr>
              <w:t xml:space="preserve"> Box 946</w:t>
            </w:r>
          </w:p>
          <w:p w:rsidR="00EE3A11" w:rsidRPr="00A12DDE" w:rsidP="00B16145" w14:paraId="557BD5E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0ACACB8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20EEB92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014124F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3B33185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323A16A1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https://members.wto.org/crnattachments/2025/TBT/MWI/25_02118_00_e.pdf</w:t>
              </w:r>
            </w:hyperlink>
          </w:p>
        </w:tc>
      </w:tr>
    </w:tbl>
    <w:p w:rsidR="00EE3A11" w:rsidRPr="002F6A28" w:rsidP="002F6A28" w14:paraId="2EC893D9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88544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1F7222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A78F33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25A4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D209E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76F0A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A01C93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E8E57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/160</w:t>
    </w:r>
    <w:bookmarkEnd w:id="0"/>
  </w:p>
  <w:p w:rsidR="009239F7" w:rsidRPr="002F6A28" w:rsidP="009239F7" w14:paraId="35C882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84002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AAC310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8A9EB8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843FE7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86E27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7F4D15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9BCA7A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5779751" w14:textId="77777777">
          <w:pPr>
            <w:jc w:val="right"/>
            <w:rPr>
              <w:b/>
              <w:szCs w:val="16"/>
            </w:rPr>
          </w:pPr>
        </w:p>
      </w:tc>
    </w:tr>
    <w:tr w14:paraId="4789C24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611064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62A805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/160</w:t>
          </w:r>
          <w:bookmarkEnd w:id="2"/>
        </w:p>
      </w:tc>
    </w:tr>
    <w:tr w14:paraId="725258A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EED44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752109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2025</w:t>
          </w:r>
          <w:bookmarkEnd w:id="3"/>
          <w:bookmarkEnd w:id="4"/>
        </w:p>
      </w:tc>
    </w:tr>
    <w:tr w14:paraId="7002D22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C20C20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(25-1815)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FC191C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5DF346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7448E5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C1467C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EE978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8978677">
    <w:abstractNumId w:val="9"/>
  </w:num>
  <w:num w:numId="2" w16cid:durableId="203904417">
    <w:abstractNumId w:val="7"/>
  </w:num>
  <w:num w:numId="3" w16cid:durableId="1881934503">
    <w:abstractNumId w:val="6"/>
  </w:num>
  <w:num w:numId="4" w16cid:durableId="539518827">
    <w:abstractNumId w:val="5"/>
  </w:num>
  <w:num w:numId="5" w16cid:durableId="1815683749">
    <w:abstractNumId w:val="4"/>
  </w:num>
  <w:num w:numId="6" w16cid:durableId="699008834">
    <w:abstractNumId w:val="12"/>
  </w:num>
  <w:num w:numId="7" w16cid:durableId="290332750">
    <w:abstractNumId w:val="11"/>
  </w:num>
  <w:num w:numId="8" w16cid:durableId="1379671384">
    <w:abstractNumId w:val="10"/>
  </w:num>
  <w:num w:numId="9" w16cid:durableId="13389692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601142">
    <w:abstractNumId w:val="13"/>
  </w:num>
  <w:num w:numId="11" w16cid:durableId="388649911">
    <w:abstractNumId w:val="8"/>
  </w:num>
  <w:num w:numId="12" w16cid:durableId="208225409">
    <w:abstractNumId w:val="3"/>
  </w:num>
  <w:num w:numId="13" w16cid:durableId="1754005547">
    <w:abstractNumId w:val="2"/>
  </w:num>
  <w:num w:numId="14" w16cid:durableId="1604335235">
    <w:abstractNumId w:val="1"/>
  </w:num>
  <w:num w:numId="15" w16cid:durableId="923219428">
    <w:abstractNumId w:val="0"/>
  </w:num>
  <w:num w:numId="16" w16cid:durableId="8495645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6857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C5FE5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1C1D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17E61"/>
    <w:rsid w:val="00725DF8"/>
    <w:rsid w:val="00730370"/>
    <w:rsid w:val="007323F5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5018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9B189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mbsmw.org" TargetMode="External" /><Relationship Id="rId7" Type="http://schemas.openxmlformats.org/officeDocument/2006/relationships/hyperlink" Target="https://members.wto.org/crnattachments/2025/TBT/MWI/25_02118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68E717-85A2-49C1-8801-3BA97192019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460</Words>
  <Characters>2690</Characters>
  <Application>Microsoft Office Word</Application>
  <DocSecurity>0</DocSecurity>
  <Lines>79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WTO - OMC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2025-03-13T14:39:00Z</dcterms:created>
  <dcterms:modified xsi:type="dcterms:W3CDTF">2025-03-13T14:41:00Z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