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F78676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924497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022382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5F8A8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BD15B0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99D149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A2C064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C5DCF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71B63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86836B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1080968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37298D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EC1B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DDCB57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5C0D5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1A3BC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975581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Fishing and fish breeding (ICS code(s): 65.150)</w:t>
            </w:r>
          </w:p>
        </w:tc>
      </w:tr>
      <w:tr w14:paraId="060FE1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DDA2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E9F8CF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1866:2025 Abalone — Ecolabelling and sustainability — Requirements; (75 page(s), in English)</w:t>
            </w:r>
          </w:p>
          <w:p w:rsidR="000C3B6C" w:rsidRPr="000C3B6C" w:rsidP="002F6A28" w14:paraId="49EFC64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E514C" w:rsidRPr="00CE6C29" w:rsidP="002F6A28" w14:paraId="0E9791C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https://members.wto.org/crnattachments/2025/TBT/KEN/25_06267_00_e.pdf</w:t>
              </w:r>
            </w:hyperlink>
          </w:p>
          <w:p w:rsidR="00CE514C" w:rsidRPr="00CE6C29" w:rsidP="002F6A28" w14:paraId="67C13BCA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CE514C" w:rsidRPr="00CE6C29" w:rsidP="002F6A28" w14:paraId="7B1F97C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3FE8DD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573E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010646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applies to harvesting of all classes of Abalone, from the seas, normal fresh and salt waters or in aquaculture, in small-scale or large-scale production, either for consumption or for their high prized ornamental shell and may extend to any value added secondary product.</w:t>
            </w:r>
          </w:p>
        </w:tc>
      </w:tr>
      <w:tr w14:paraId="74D3D4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7C90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CB7DE3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Protection of the environment; Quality requirements; Harmonization; Reducing trade barriers and facilitating trade</w:t>
            </w:r>
          </w:p>
        </w:tc>
      </w:tr>
      <w:tr w14:paraId="681B61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D9D04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BD20CB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43F0A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14020, Environmental labels and declarations — General principles</w:t>
            </w:r>
          </w:p>
          <w:p w:rsidR="00EE3A11" w:rsidRPr="002F6A28" w:rsidP="007F13E8" w14:paraId="517BC1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14021, Environmental labels and declarations — Self-declared environmental claims (Type II environmental labelling)</w:t>
            </w:r>
          </w:p>
          <w:p w:rsidR="00EE3A11" w:rsidRPr="002F6A28" w:rsidP="007F13E8" w14:paraId="13CCA9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14024, Environmental labels and declarations — Type I environmental labelling — Principles and procedures</w:t>
            </w:r>
          </w:p>
          <w:p w:rsidR="00EE3A11" w:rsidRPr="002F6A28" w:rsidP="007F13E8" w14:paraId="2D8F50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14025, Environmental labels and declarations — Type III environmental declarations — Principles and procedures</w:t>
            </w:r>
          </w:p>
          <w:p w:rsidR="00EE3A11" w:rsidRPr="002F6A28" w:rsidP="007F13E8" w14:paraId="6E1585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14026, Environmental labels and declarations — Principles, requirements and guidelines for communication of footprint information</w:t>
            </w:r>
          </w:p>
          <w:p w:rsidR="00EE3A11" w:rsidRPr="002F6A28" w:rsidP="007F13E8" w14:paraId="4ABB35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14027, Environmental labels and declarations — Development of product category rules</w:t>
            </w:r>
          </w:p>
          <w:p w:rsidR="00EE3A11" w:rsidRPr="002F6A28" w:rsidP="007F13E8" w14:paraId="0AEF58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14040, Environmental management — Life cycle assessment — Principles and framework</w:t>
            </w:r>
          </w:p>
          <w:p w:rsidR="00EE3A11" w:rsidRPr="002F6A28" w:rsidP="007F13E8" w14:paraId="1B2E1D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26000, Guidance on social responsibility</w:t>
            </w:r>
          </w:p>
          <w:p w:rsidR="00EE3A11" w:rsidRPr="002F6A28" w:rsidP="007F13E8" w14:paraId="5320CD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 8000:2014, Social Accountability — International Standard</w:t>
            </w:r>
          </w:p>
          <w:p w:rsidR="00EE3A11" w:rsidRPr="002F6A28" w:rsidP="007F13E8" w14:paraId="2C6B8A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 8000:2014, Social Accountability — International Standard — Guidance Document</w:t>
            </w:r>
          </w:p>
          <w:p w:rsidR="00EE3A11" w:rsidRPr="002F6A28" w:rsidP="007F13E8" w14:paraId="34BFF7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9000:2005, Quality management systems — Fundamentals and vocabulary</w:t>
            </w:r>
          </w:p>
          <w:p w:rsidR="00EE3A11" w:rsidRPr="002F6A28" w:rsidP="007F13E8" w14:paraId="438FA9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9001:2008, Quality Management Systems — Requirements</w:t>
            </w:r>
          </w:p>
          <w:p w:rsidR="00EE3A11" w:rsidRPr="002F6A28" w:rsidP="007F13E8" w14:paraId="7961F6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14001, Environmental Management Standards</w:t>
            </w:r>
          </w:p>
          <w:p w:rsidR="00EE3A11" w:rsidRPr="002F6A28" w:rsidP="007F13E8" w14:paraId="3E35E9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19011:2011, Guidelines for Auditing Quality Management Systems</w:t>
            </w:r>
          </w:p>
          <w:p w:rsidR="00EE3A11" w:rsidRPr="002F6A28" w:rsidP="007F13E8" w14:paraId="353909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ISO/IEC 17065:2012, Conformity assessment — Requirements for bodies certifying products, processes and services</w:t>
            </w:r>
          </w:p>
        </w:tc>
      </w:tr>
      <w:tr w14:paraId="6D8B35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D709D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44663B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B6BB1A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13239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09138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E26441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D0DE87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November 2025</w:t>
            </w:r>
          </w:p>
          <w:p w:rsidR="000C3B6C" w:rsidRPr="00E3324D" w:rsidP="000C3B6C" w14:paraId="699CD29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048844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907C7A7" w14:textId="77777777">
            <w:r w:rsidRPr="00CE6C29">
              <w:t>Kenya Bureau of Standards</w:t>
            </w:r>
          </w:p>
          <w:p w:rsidR="00CE6C29" w:rsidRPr="00CE6C29" w:rsidP="000C3B6C" w14:paraId="7A83110E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4ED6AC9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BB04D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2469D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7DE85C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E259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D7FD2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C871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3A3E03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2620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G/TBT/N/KEN/1877</w:t>
    </w:r>
    <w:bookmarkEnd w:id="0"/>
  </w:p>
  <w:p w:rsidR="009239F7" w:rsidRPr="002F6A28" w:rsidP="009239F7" w14:paraId="09B223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1A3C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3998E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D172C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33C18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93593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EA4D6F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22D558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36BAB0" w14:textId="77777777">
          <w:pPr>
            <w:jc w:val="right"/>
            <w:rPr>
              <w:b/>
              <w:szCs w:val="16"/>
            </w:rPr>
          </w:pPr>
        </w:p>
      </w:tc>
    </w:tr>
    <w:tr w14:paraId="13085CB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D6AF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B1F18D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G/TBT/N/KEN/1877</w:t>
          </w:r>
          <w:bookmarkEnd w:id="2"/>
        </w:p>
      </w:tc>
    </w:tr>
    <w:tr w14:paraId="14F375B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D9172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D59B14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724EFFA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AF6F34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(25-5977)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EDF947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C69D26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BB3925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303308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2BABD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764073">
    <w:abstractNumId w:val="9"/>
  </w:num>
  <w:num w:numId="2" w16cid:durableId="1115370688">
    <w:abstractNumId w:val="7"/>
  </w:num>
  <w:num w:numId="3" w16cid:durableId="2014412313">
    <w:abstractNumId w:val="6"/>
  </w:num>
  <w:num w:numId="4" w16cid:durableId="1315721443">
    <w:abstractNumId w:val="5"/>
  </w:num>
  <w:num w:numId="5" w16cid:durableId="831022946">
    <w:abstractNumId w:val="4"/>
  </w:num>
  <w:num w:numId="6" w16cid:durableId="767114211">
    <w:abstractNumId w:val="12"/>
  </w:num>
  <w:num w:numId="7" w16cid:durableId="1200583722">
    <w:abstractNumId w:val="11"/>
  </w:num>
  <w:num w:numId="8" w16cid:durableId="972640832">
    <w:abstractNumId w:val="10"/>
  </w:num>
  <w:num w:numId="9" w16cid:durableId="708990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263750">
    <w:abstractNumId w:val="13"/>
  </w:num>
  <w:num w:numId="11" w16cid:durableId="722102979">
    <w:abstractNumId w:val="8"/>
  </w:num>
  <w:num w:numId="12" w16cid:durableId="115609163">
    <w:abstractNumId w:val="3"/>
  </w:num>
  <w:num w:numId="13" w16cid:durableId="293870200">
    <w:abstractNumId w:val="2"/>
  </w:num>
  <w:num w:numId="14" w16cid:durableId="1559314730">
    <w:abstractNumId w:val="1"/>
  </w:num>
  <w:num w:numId="15" w16cid:durableId="2055540177">
    <w:abstractNumId w:val="0"/>
  </w:num>
  <w:num w:numId="16" w16cid:durableId="1482116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109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51E0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634B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1B2E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10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514C"/>
    <w:rsid w:val="00CE6C29"/>
    <w:rsid w:val="00D000C7"/>
    <w:rsid w:val="00D0195E"/>
    <w:rsid w:val="00D2295F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6D3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6267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D680B-30B0-42C3-A76D-53200A06D26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469</Words>
  <Characters>3061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2025-09-22T13:24:00Z</dcterms:created>
  <dcterms:modified xsi:type="dcterms:W3CDTF">2025-09-22T14:05:00Z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