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C260F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B2434B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7070CE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C22DA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485B0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7CE81F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85CD34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78C8F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1353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074537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9B1DD89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28AFC6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5DE3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AF4496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E8FB8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5C73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7B4CFA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6DB1E1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B716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CE126A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1573-4:2025 Textiles- Household fabrics and articles— Part 4: Curtains; (10 page(s), in English)</w:t>
            </w:r>
          </w:p>
          <w:p w:rsidR="000C3B6C" w:rsidRPr="000C3B6C" w:rsidP="002F6A28" w14:paraId="3495AC9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3668C" w:rsidRPr="00CE6C29" w:rsidP="002F6A28" w14:paraId="6D0AEC5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https://members.wto.org/crnattachments/2025/TBT/KEN/25_05943_00_e.pdf</w:t>
              </w:r>
            </w:hyperlink>
          </w:p>
          <w:p w:rsidR="00D3668C" w:rsidRPr="00CE6C29" w:rsidP="002F6A28" w14:paraId="571A2E2F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3668C" w:rsidRPr="00CE6C29" w:rsidP="002F6A28" w14:paraId="226A93B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3A30A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153B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588FEC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the working draft African standard specifies the requirements for curtain and curtain lining fabrics.</w:t>
            </w:r>
          </w:p>
        </w:tc>
      </w:tr>
      <w:tr w14:paraId="623D17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CA8A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5308A7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091C6C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CB5C3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1A87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8C95C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6FE2EB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6F8247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73EEA6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6941, Textile fabrics — Burning behaviour — Measurement of flame spread properties of vertically oriented specimens</w:t>
            </w:r>
          </w:p>
          <w:p w:rsidR="00EE3A11" w:rsidRPr="002F6A28" w:rsidP="007F13E8" w14:paraId="2574B3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67E82D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2690D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325A02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457D02F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21CDD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12F0A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4B4456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2D717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November 2025</w:t>
            </w:r>
          </w:p>
          <w:p w:rsidR="000C3B6C" w:rsidRPr="00E3324D" w:rsidP="000C3B6C" w14:paraId="70B8BA5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9D23FA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1E1AB30" w14:textId="77777777">
            <w:r w:rsidRPr="00CE6C29">
              <w:t>Kenya Bureau of Standards</w:t>
            </w:r>
          </w:p>
          <w:p w:rsidR="00CE6C29" w:rsidRPr="00CE6C29" w:rsidP="000C3B6C" w14:paraId="1971141A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873B9FC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10EA3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72FD0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69819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5DAC3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9C22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F132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42198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262B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G/TBT/N/KEN/1850</w:t>
    </w:r>
    <w:bookmarkEnd w:id="0"/>
  </w:p>
  <w:p w:rsidR="009239F7" w:rsidRPr="002F6A28" w:rsidP="009239F7" w14:paraId="4356E3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4FC7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AB78C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49F75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D8CC2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1DF4E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EA98B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5A3D81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A5EFBA" w14:textId="77777777">
          <w:pPr>
            <w:jc w:val="right"/>
            <w:rPr>
              <w:b/>
              <w:szCs w:val="16"/>
            </w:rPr>
          </w:pPr>
        </w:p>
      </w:tc>
    </w:tr>
    <w:tr w14:paraId="6CE262E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F0D49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19266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G/TBT/N/KEN/1850</w:t>
          </w:r>
          <w:bookmarkEnd w:id="2"/>
        </w:p>
      </w:tc>
    </w:tr>
    <w:tr w14:paraId="21AB07B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F927F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7DEAF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September 2025</w:t>
          </w:r>
          <w:bookmarkEnd w:id="3"/>
          <w:bookmarkEnd w:id="4"/>
        </w:p>
      </w:tc>
    </w:tr>
    <w:tr w14:paraId="44B6114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534A4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(25-5629)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56318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59600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C1D4D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20E31B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69E82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375267">
    <w:abstractNumId w:val="9"/>
  </w:num>
  <w:num w:numId="2" w16cid:durableId="1185367185">
    <w:abstractNumId w:val="7"/>
  </w:num>
  <w:num w:numId="3" w16cid:durableId="1332298132">
    <w:abstractNumId w:val="6"/>
  </w:num>
  <w:num w:numId="4" w16cid:durableId="1636519546">
    <w:abstractNumId w:val="5"/>
  </w:num>
  <w:num w:numId="5" w16cid:durableId="837038633">
    <w:abstractNumId w:val="4"/>
  </w:num>
  <w:num w:numId="6" w16cid:durableId="67844519">
    <w:abstractNumId w:val="12"/>
  </w:num>
  <w:num w:numId="7" w16cid:durableId="1654487249">
    <w:abstractNumId w:val="11"/>
  </w:num>
  <w:num w:numId="8" w16cid:durableId="17513675">
    <w:abstractNumId w:val="10"/>
  </w:num>
  <w:num w:numId="9" w16cid:durableId="1704938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1138390">
    <w:abstractNumId w:val="13"/>
  </w:num>
  <w:num w:numId="11" w16cid:durableId="359211512">
    <w:abstractNumId w:val="8"/>
  </w:num>
  <w:num w:numId="12" w16cid:durableId="1343357867">
    <w:abstractNumId w:val="3"/>
  </w:num>
  <w:num w:numId="13" w16cid:durableId="376467309">
    <w:abstractNumId w:val="2"/>
  </w:num>
  <w:num w:numId="14" w16cid:durableId="741566977">
    <w:abstractNumId w:val="1"/>
  </w:num>
  <w:num w:numId="15" w16cid:durableId="1326085080">
    <w:abstractNumId w:val="0"/>
  </w:num>
  <w:num w:numId="16" w16cid:durableId="571161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6E7E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668C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D02F2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KEN/25_05943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2025-09-10T11:56:00Z</dcterms:created>
  <dcterms:modified xsi:type="dcterms:W3CDTF">2025-09-10T11:56:00Z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