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B567C5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FED47B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CE4E1B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39939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3B4FA9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0FE07A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3C79B17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5CBD7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39405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765B72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430F8F5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2936D5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1247D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05A749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19C0C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B27F3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5C6404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Textile fabrics (ICS code(s): 59.080.30)</w:t>
            </w:r>
          </w:p>
        </w:tc>
      </w:tr>
      <w:tr w14:paraId="1D8036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95936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743CBA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1573-2:2025 Textiles- Household fabrics and articles- Part 2: Bed Sheets and pillowcases; (12 page(s), in English)</w:t>
            </w:r>
          </w:p>
          <w:p w:rsidR="000C3B6C" w:rsidRPr="000C3B6C" w:rsidP="002F6A28" w14:paraId="2EE8903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92CAF" w:rsidRPr="00CE6C29" w:rsidP="002F6A28" w14:paraId="2AF1AA4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https://members.wto.org/crnattachments/2025/TBT/KEN/25_05884_00_e.pdf</w:t>
              </w:r>
            </w:hyperlink>
          </w:p>
          <w:p w:rsidR="00B92CAF" w:rsidRPr="00CE6C29" w:rsidP="002F6A28" w14:paraId="141E6240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B92CAF" w:rsidRPr="00CE6C29" w:rsidP="002F6A28" w14:paraId="6CABFFC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2D06FEA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B9C7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427FC4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the Working Draft African Standard specifies the requirements, sampling and test methods for bedsheets and pillowcases</w:t>
            </w:r>
          </w:p>
        </w:tc>
      </w:tr>
      <w:tr w14:paraId="182072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63F6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5F94D8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280EE9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FE168F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583A73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6B3E2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1573-1, Textiles — Woven cotton and similar household fabrics and articles — Part 1: Basic requirements for piece-goods and made-up articles</w:t>
            </w:r>
          </w:p>
          <w:p w:rsidR="00EE3A11" w:rsidRPr="002F6A28" w:rsidP="007F13E8" w14:paraId="4E0C93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53769D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:rsidR="00EE3A11" w:rsidRPr="002F6A28" w:rsidP="007F13E8" w14:paraId="08872E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12945-2, Textiles — Determination of fabric propensity to surface pilling, fuzzing or matting — Part 2: Modified Martindale method</w:t>
            </w:r>
          </w:p>
          <w:p w:rsidR="00EE3A11" w:rsidRPr="002F6A28" w:rsidP="007F13E8" w14:paraId="451462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12952-2, Textiles — Assessment of the ignitability of bedding items — Part 2: Ignition source: match-flame equivalent</w:t>
            </w:r>
          </w:p>
          <w:p w:rsidR="00EE3A11" w:rsidRPr="002F6A28" w:rsidP="007F13E8" w14:paraId="3A017F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:rsidR="00EE3A11" w:rsidRPr="002F6A28" w:rsidP="007F13E8" w14:paraId="667EC3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</w:tc>
      </w:tr>
      <w:tr w14:paraId="1E0FAFA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F1AEAA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6A9C58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5A0C1F0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BD910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AD27E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84CA0E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EC505E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November 2025</w:t>
            </w:r>
          </w:p>
          <w:p w:rsidR="000C3B6C" w:rsidRPr="00E3324D" w:rsidP="000C3B6C" w14:paraId="377F1AF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239951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618C79B" w14:textId="77777777">
            <w:r w:rsidRPr="00CE6C29">
              <w:t>Kenya Bureau of Standards</w:t>
            </w:r>
          </w:p>
          <w:p w:rsidR="00CE6C29" w:rsidRPr="00CE6C29" w:rsidP="000C3B6C" w14:paraId="4FAE46A5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01650D78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FBF23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E2740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DE6C6A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8913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9AE95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9B88C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7F36B2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D931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G/TBT/N/KEN/1845</w:t>
    </w:r>
    <w:bookmarkEnd w:id="0"/>
  </w:p>
  <w:p w:rsidR="009239F7" w:rsidRPr="002F6A28" w:rsidP="009239F7" w14:paraId="454C46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A2933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9AB6A3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328B9F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BD852C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ED001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8D553C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C71E84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8E8DF8F" w14:textId="77777777">
          <w:pPr>
            <w:jc w:val="right"/>
            <w:rPr>
              <w:b/>
              <w:szCs w:val="16"/>
            </w:rPr>
          </w:pPr>
        </w:p>
      </w:tc>
    </w:tr>
    <w:tr w14:paraId="6D0919E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AFBE98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D3B0A5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G/TBT/N/KEN/1845</w:t>
          </w:r>
          <w:bookmarkEnd w:id="2"/>
        </w:p>
      </w:tc>
    </w:tr>
    <w:tr w14:paraId="7A1A686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3297E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F9E6D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8 September 2025</w:t>
          </w:r>
          <w:bookmarkEnd w:id="3"/>
          <w:bookmarkEnd w:id="4"/>
        </w:p>
      </w:tc>
    </w:tr>
    <w:tr w14:paraId="6085599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2231EA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(25-5582)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85B457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B76FB9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6CB1B3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8E02EF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E9DE6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125369">
    <w:abstractNumId w:val="9"/>
  </w:num>
  <w:num w:numId="2" w16cid:durableId="464978707">
    <w:abstractNumId w:val="7"/>
  </w:num>
  <w:num w:numId="3" w16cid:durableId="1573002640">
    <w:abstractNumId w:val="6"/>
  </w:num>
  <w:num w:numId="4" w16cid:durableId="1683823696">
    <w:abstractNumId w:val="5"/>
  </w:num>
  <w:num w:numId="5" w16cid:durableId="1162239821">
    <w:abstractNumId w:val="4"/>
  </w:num>
  <w:num w:numId="6" w16cid:durableId="976111136">
    <w:abstractNumId w:val="12"/>
  </w:num>
  <w:num w:numId="7" w16cid:durableId="2064518936">
    <w:abstractNumId w:val="11"/>
  </w:num>
  <w:num w:numId="8" w16cid:durableId="1210805014">
    <w:abstractNumId w:val="10"/>
  </w:num>
  <w:num w:numId="9" w16cid:durableId="1031959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7941919">
    <w:abstractNumId w:val="13"/>
  </w:num>
  <w:num w:numId="11" w16cid:durableId="2116093082">
    <w:abstractNumId w:val="8"/>
  </w:num>
  <w:num w:numId="12" w16cid:durableId="167256875">
    <w:abstractNumId w:val="3"/>
  </w:num>
  <w:num w:numId="13" w16cid:durableId="1424380235">
    <w:abstractNumId w:val="2"/>
  </w:num>
  <w:num w:numId="14" w16cid:durableId="487283626">
    <w:abstractNumId w:val="1"/>
  </w:num>
  <w:num w:numId="15" w16cid:durableId="1343243894">
    <w:abstractNumId w:val="0"/>
  </w:num>
  <w:num w:numId="16" w16cid:durableId="271786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4783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48C1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34D1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4124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2CAF"/>
    <w:rsid w:val="00B97638"/>
    <w:rsid w:val="00BA4A8B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7CF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5884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E4E61-BE43-4E2A-A88A-A83413E5B87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413</Words>
  <Characters>2524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2025-09-08T09:16:00Z</dcterms:created>
  <dcterms:modified xsi:type="dcterms:W3CDTF">2025-09-08T09:28:00Z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