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24D41A8" w14:textId="77777777">
      <w:pPr>
        <w:pStyle w:val="Title"/>
      </w:pPr>
      <w:r w:rsidRPr="002F663C">
        <w:t>NOTIFICATION</w:t>
      </w:r>
    </w:p>
    <w:p w:rsidR="002F663C" w:rsidRPr="002F663C" w:rsidP="00DD3DD7" w14:paraId="38DC793D" w14:textId="77777777">
      <w:pPr>
        <w:pStyle w:val="Title3"/>
      </w:pPr>
      <w:r w:rsidRPr="002F663C">
        <w:t>Addendum</w:t>
      </w:r>
    </w:p>
    <w:p w:rsidR="002F663C" w:rsidP="001E2E4A" w14:paraId="7D23DD4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3EC7E2D" w14:textId="77777777">
      <w:pPr>
        <w:rPr>
          <w:rFonts w:eastAsia="Calibri" w:cs="Times New Roman"/>
        </w:rPr>
      </w:pPr>
    </w:p>
    <w:p w:rsidR="002F663C" w:rsidRPr="002F663C" w:rsidP="002F663C" w14:paraId="02B1639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A461FCC" w14:textId="77777777">
      <w:pPr>
        <w:rPr>
          <w:rFonts w:eastAsia="Calibri" w:cs="Times New Roman"/>
        </w:rPr>
      </w:pPr>
    </w:p>
    <w:p w:rsidR="00C14444" w:rsidRPr="002F663C" w:rsidP="002F663C" w14:paraId="1F3EB8B2" w14:textId="77777777">
      <w:pPr>
        <w:rPr>
          <w:rFonts w:eastAsia="Calibri" w:cs="Times New Roman"/>
        </w:rPr>
      </w:pPr>
    </w:p>
    <w:p w:rsidR="002F663C" w:rsidRPr="002F663C" w:rsidP="002F663C" w14:paraId="4440382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4912-1 "Plain bearings — Thin-walled half bearings with or without flange — Part 1: Tolerances, design features and methods of test "</w:t>
      </w:r>
    </w:p>
    <w:p w:rsidR="002F663C" w:rsidRPr="002F663C" w:rsidP="002F663C" w14:paraId="6EB68EB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CF6746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C8F352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FFC7D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DB800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CBA8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D1C8B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750C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95A6D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F5179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153A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80C6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DB41F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BED4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AFAAC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55A624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1E653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31E8A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6BF62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CB71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4D482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7AC442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D2D6E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20D3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15AF1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90202A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08DC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E8B1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3F05C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83E33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A11623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7F2CA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54233D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7CB7B0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Plain bearings (ICS code(s): 21.100.10).</w:t>
      </w:r>
    </w:p>
    <w:p w:rsidR="003F65EC" w:rsidRPr="002F663C" w:rsidP="00B16ACF" w14:paraId="543C613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six-month transitional period to abide by the Egyptian Standard ES 4912-1 "Plain bearings — Thin-walled half bearings with or without flange — Part 1: Tolerances, design features and methods of test "; (33 page(s), in English).</w:t>
      </w:r>
    </w:p>
    <w:p w:rsidR="003F65EC" w:rsidRPr="002F663C" w:rsidP="00B16ACF" w14:paraId="2B6942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G/TBT/N/EGY/531 dated 10 January 2025.</w:t>
      </w:r>
    </w:p>
    <w:p w:rsidR="003F65EC" w:rsidRPr="002F663C" w:rsidP="00B16ACF" w14:paraId="002C27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3548-1:2022, ISO 3548-1:2022/</w:t>
      </w:r>
      <w:r w:rsidRPr="002F663C">
        <w:rPr>
          <w:rFonts w:eastAsia="Calibri" w:cs="Times New Roman"/>
          <w:szCs w:val="18"/>
        </w:rPr>
        <w:t>Amd</w:t>
      </w:r>
      <w:r w:rsidRPr="002F663C">
        <w:rPr>
          <w:rFonts w:eastAsia="Calibri" w:cs="Times New Roman"/>
          <w:szCs w:val="18"/>
        </w:rPr>
        <w:t xml:space="preserve"> 1:2024.</w:t>
      </w:r>
    </w:p>
    <w:p w:rsidR="003F65EC" w:rsidRPr="002F663C" w:rsidP="00B16ACF" w14:paraId="38EC47E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F65EC" w:rsidRPr="002F663C" w:rsidP="00B16ACF" w14:paraId="5B904D9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</w:t>
      </w:r>
    </w:p>
    <w:p w:rsidR="003F65EC" w:rsidRPr="002F663C" w:rsidP="00B16ACF" w14:paraId="49FD000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</w:t>
      </w:r>
    </w:p>
    <w:p w:rsidR="003F65EC" w:rsidRPr="002F663C" w:rsidP="00B16ACF" w14:paraId="09F60D0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F65EC" w:rsidRPr="002F663C" w:rsidP="00B16ACF" w14:paraId="3F5E267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F65EC" w:rsidRPr="002F663C" w:rsidP="00B16ACF" w14:paraId="19F5D50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F65EC" w:rsidRPr="002F663C" w:rsidP="00B16ACF" w14:paraId="06F96F4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3F65EC" w:rsidRPr="002F663C" w:rsidP="00B16ACF" w14:paraId="2A2F414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F65EC" w:rsidRPr="002F663C" w:rsidP="00B16ACF" w14:paraId="71E706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F65EC" w:rsidRPr="002F663C" w:rsidP="00B16ACF" w14:paraId="46E3A7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F65EC" w:rsidRPr="002F663C" w:rsidP="00B16ACF" w14:paraId="26A6BF8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60E448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C68E35C" w14:textId="77777777">
      <w:pPr>
        <w:jc w:val="center"/>
        <w:rPr>
          <w:b/>
        </w:rPr>
      </w:pPr>
    </w:p>
    <w:p w:rsidR="00A1565D" w:rsidP="003971FF" w14:paraId="6EE73036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57A43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CDE27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CC8C231" w14:textId="77777777">
      <w:r>
        <w:separator/>
      </w:r>
    </w:p>
  </w:footnote>
  <w:footnote w:type="continuationSeparator" w:id="1">
    <w:p w:rsidR="004D3A6A" w:rsidP="00ED54E0" w14:paraId="7D795CD2" w14:textId="77777777">
      <w:r>
        <w:continuationSeparator/>
      </w:r>
    </w:p>
  </w:footnote>
  <w:footnote w:id="2">
    <w:p w:rsidR="007F6EA2" w14:paraId="164793F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4DA5D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84ECB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F081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2A7FAD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5C353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G/TBT/N/EGY/531/Add.1</w:t>
    </w:r>
    <w:bookmarkEnd w:id="3"/>
  </w:p>
  <w:p w:rsidR="00DD3DD7" w:rsidRPr="00DD3DD7" w:rsidP="00DD3DD7" w14:paraId="415AB6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2094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CF65B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2BFBD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1C127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FCED6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4B471B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68E07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976FC29" w14:textId="77777777">
          <w:pPr>
            <w:jc w:val="right"/>
            <w:rPr>
              <w:b/>
              <w:szCs w:val="16"/>
            </w:rPr>
          </w:pPr>
        </w:p>
      </w:tc>
    </w:tr>
    <w:tr w14:paraId="6B3238E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97B0B2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0681F0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G/TBT/N/EGY/531/Add.1</w:t>
          </w:r>
          <w:bookmarkEnd w:id="4"/>
        </w:p>
        <w:p w:rsidR="00C14444" w:rsidRPr="00C14444" w:rsidP="00C14444" w14:paraId="757A2D8C" w14:textId="77777777">
          <w:pPr>
            <w:jc w:val="center"/>
            <w:rPr>
              <w:szCs w:val="16"/>
            </w:rPr>
          </w:pPr>
        </w:p>
      </w:tc>
    </w:tr>
    <w:tr w14:paraId="0D65404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BF2A6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C980F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201EE97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05F99B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E99DF7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8D5B6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CEE7D0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3F3B6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9D2CA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545411">
    <w:abstractNumId w:val="9"/>
  </w:num>
  <w:num w:numId="2" w16cid:durableId="1620263867">
    <w:abstractNumId w:val="7"/>
  </w:num>
  <w:num w:numId="3" w16cid:durableId="771631159">
    <w:abstractNumId w:val="6"/>
  </w:num>
  <w:num w:numId="4" w16cid:durableId="551888321">
    <w:abstractNumId w:val="5"/>
  </w:num>
  <w:num w:numId="5" w16cid:durableId="1973711970">
    <w:abstractNumId w:val="4"/>
  </w:num>
  <w:num w:numId="6" w16cid:durableId="1119451655">
    <w:abstractNumId w:val="12"/>
  </w:num>
  <w:num w:numId="7" w16cid:durableId="577180754">
    <w:abstractNumId w:val="11"/>
  </w:num>
  <w:num w:numId="8" w16cid:durableId="930819722">
    <w:abstractNumId w:val="10"/>
  </w:num>
  <w:num w:numId="9" w16cid:durableId="1448162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912915">
    <w:abstractNumId w:val="13"/>
  </w:num>
  <w:num w:numId="11" w16cid:durableId="816189302">
    <w:abstractNumId w:val="8"/>
  </w:num>
  <w:num w:numId="12" w16cid:durableId="58016914">
    <w:abstractNumId w:val="3"/>
  </w:num>
  <w:num w:numId="13" w16cid:durableId="1456170152">
    <w:abstractNumId w:val="2"/>
  </w:num>
  <w:num w:numId="14" w16cid:durableId="3216452">
    <w:abstractNumId w:val="1"/>
  </w:num>
  <w:num w:numId="15" w16cid:durableId="1716076126">
    <w:abstractNumId w:val="0"/>
  </w:num>
  <w:num w:numId="16" w16cid:durableId="15141014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0C41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65EC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2A9F"/>
    <w:rsid w:val="007755FC"/>
    <w:rsid w:val="00782B32"/>
    <w:rsid w:val="00782EF4"/>
    <w:rsid w:val="00787DBC"/>
    <w:rsid w:val="007A1BFD"/>
    <w:rsid w:val="007B3D3F"/>
    <w:rsid w:val="007E2C2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59D0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5752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BB8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28451-73AC-4954-9920-B27011D9D98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333</Words>
  <Characters>1876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2025-09-15T09:40:00Z</dcterms:created>
  <dcterms:modified xsi:type="dcterms:W3CDTF">2025-09-15T10:03:00Z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