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37EAEA60" w14:textId="77777777">
      <w:pPr>
        <w:pStyle w:val="Title"/>
      </w:pPr>
      <w:r w:rsidRPr="002F663C">
        <w:t>NOTIFICATION</w:t>
      </w:r>
    </w:p>
    <w:p w:rsidR="002F663C" w:rsidRPr="002F663C" w:rsidP="00DD3DD7" w14:paraId="4A2E2DDB" w14:textId="77777777">
      <w:pPr>
        <w:pStyle w:val="Title3"/>
      </w:pPr>
      <w:r w:rsidRPr="002F663C">
        <w:t>Addendum</w:t>
      </w:r>
    </w:p>
    <w:p w:rsidR="002F663C" w:rsidP="001E2E4A" w14:paraId="68A20140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7 October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:rsidR="001E2E4A" w:rsidRPr="002F663C" w:rsidP="001E2E4A" w14:paraId="2A16D429" w14:textId="77777777">
      <w:pPr>
        <w:rPr>
          <w:rFonts w:eastAsia="Calibri" w:cs="Times New Roman"/>
        </w:rPr>
      </w:pPr>
    </w:p>
    <w:p w:rsidR="002F663C" w:rsidRPr="002F663C" w:rsidP="002F663C" w14:paraId="48D5EF8D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5253D913" w14:textId="77777777">
      <w:pPr>
        <w:rPr>
          <w:rFonts w:eastAsia="Calibri" w:cs="Times New Roman"/>
        </w:rPr>
      </w:pPr>
    </w:p>
    <w:p w:rsidR="00C14444" w:rsidRPr="002F663C" w:rsidP="002F663C" w14:paraId="75BB9A78" w14:textId="77777777">
      <w:pPr>
        <w:rPr>
          <w:rFonts w:eastAsia="Calibri" w:cs="Times New Roman"/>
        </w:rPr>
      </w:pPr>
    </w:p>
    <w:p w:rsidR="002F663C" w:rsidRPr="002F663C" w:rsidP="002F663C" w14:paraId="3921F55D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The Egyptian Standard ES 3421-1 "Rolling bearings — Accessories — Part 1: Dimensions for adapter sleeve assemblies and withdrawal sleeves"</w:t>
      </w:r>
    </w:p>
    <w:p w:rsidR="002F663C" w:rsidRPr="002F663C" w:rsidP="002F663C" w14:paraId="66CECFB8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51DDE510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2703A501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7B84D0C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8A97E83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2967506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5B5F1D2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149DC6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79981B6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11 August 2025</w:t>
            </w:r>
          </w:p>
        </w:tc>
      </w:tr>
      <w:tr w14:paraId="1C796D9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AEEFF0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6DBA3B1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3674CB8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96D44E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6FF8CA4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enters into force - date: The day following the date of publication in the official gazette</w:t>
            </w:r>
          </w:p>
        </w:tc>
      </w:tr>
      <w:tr w14:paraId="1A149D5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9B1BE4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72DCC23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0F818CB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3E3E95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797BA24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170E0279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0894A7E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800EBA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565D39F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5185798B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11C0B8A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9FA4406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211084B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7EACA51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2978936B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11BC44E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404551C5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3E5ECF41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b/>
          <w:bCs/>
          <w:szCs w:val="18"/>
        </w:rPr>
        <w:t>Products covered</w:t>
      </w:r>
      <w:r w:rsidRPr="002F663C">
        <w:rPr>
          <w:rFonts w:eastAsia="Calibri" w:cs="Times New Roman"/>
          <w:szCs w:val="18"/>
        </w:rPr>
        <w:t>: Rolling bearings (ICS code(s): 21.100.20).</w:t>
      </w:r>
    </w:p>
    <w:p w:rsidR="00A31815" w:rsidRPr="002F663C" w:rsidP="00B16ACF" w14:paraId="5641BE8A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 246 /2025 (5 pages, in Arabic) that gives the producers and importers a six-month transitional period to abide by the Egyptian Standard ES 3421-1 "Rolling bearings — Accessories — Part 1: Dimensions for adapter sleeve assemblies and withdrawal sleeves"; (13 page(s), in English).</w:t>
      </w:r>
    </w:p>
    <w:p w:rsidR="00A31815" w:rsidRPr="002F663C" w:rsidP="00B16ACF" w14:paraId="33378A60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draft of this standard was formerly notified in G/TBT/N/EGY/526 dated 10 January 2025.</w:t>
      </w:r>
    </w:p>
    <w:p w:rsidR="00A31815" w:rsidRPr="002F663C" w:rsidP="00B16ACF" w14:paraId="74C46155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adopts the technical content of ISO 2982-1:2013.</w:t>
      </w:r>
    </w:p>
    <w:p w:rsidR="00A31815" w:rsidRPr="002F663C" w:rsidP="00B16ACF" w14:paraId="2CD6FFA1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:rsidR="00A31815" w:rsidRPr="002F663C" w:rsidP="00B16ACF" w14:paraId="4F197FCE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adoption: 11 August 2025.</w:t>
      </w:r>
    </w:p>
    <w:p w:rsidR="00A31815" w:rsidRPr="002F663C" w:rsidP="00B16ACF" w14:paraId="2048E425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entry into force: The day following the date of publication in the official gazette.</w:t>
      </w:r>
    </w:p>
    <w:p w:rsidR="00A31815" w:rsidRPr="002F663C" w:rsidP="00B16ACF" w14:paraId="27651EE8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:rsidR="00A31815" w:rsidRPr="002F663C" w:rsidP="00B16ACF" w14:paraId="6D5F7E59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:rsidR="00A31815" w:rsidRPr="002F663C" w:rsidP="00B16ACF" w14:paraId="037F14E5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:rsidR="00A31815" w:rsidRPr="002F663C" w:rsidP="00B16ACF" w14:paraId="3D5152B5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- Egypt</w:t>
      </w:r>
    </w:p>
    <w:p w:rsidR="00A31815" w:rsidRPr="002F663C" w:rsidP="00B16ACF" w14:paraId="73DEC876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eos@eos.org.eg/</w:t>
        </w:r>
      </w:hyperlink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:rsidR="00A31815" w:rsidRPr="002F663C" w:rsidP="00B16ACF" w14:paraId="44BD477C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:rsidR="00A31815" w:rsidRPr="002F663C" w:rsidP="00B16ACF" w14:paraId="2C6C3A30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:rsidR="00A31815" w:rsidRPr="002F663C" w:rsidP="00B16ACF" w14:paraId="4F010A9E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:rsidR="006C5A96" w:rsidP="006C5A96" w14:paraId="76013EAA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28CDF5D9" w14:textId="77777777">
      <w:pPr>
        <w:jc w:val="center"/>
        <w:rPr>
          <w:b/>
        </w:rPr>
      </w:pPr>
    </w:p>
    <w:p w:rsidR="00A1565D" w:rsidP="003971FF" w14:paraId="005D4381" w14:textId="77777777">
      <w:pPr>
        <w:jc w:val="center"/>
        <w:rPr>
          <w:b/>
        </w:rPr>
      </w:pPr>
    </w:p>
    <w:sectPr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73B49B7D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7C9C1DF5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5D6CBC16" w14:textId="77777777">
      <w:r>
        <w:separator/>
      </w:r>
    </w:p>
  </w:footnote>
  <w:footnote w:type="continuationSeparator" w:id="1">
    <w:p w:rsidR="004D3A6A" w:rsidP="00ED54E0" w14:paraId="3C041AEC" w14:textId="77777777">
      <w:r>
        <w:continuationSeparator/>
      </w:r>
    </w:p>
  </w:footnote>
  <w:footnote w:id="2">
    <w:p w:rsidR="007F6EA2" w14:paraId="4F6395DF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3F9F26C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579E839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772C258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73A7AF49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29DDBE6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G/TBT/N/EGY/526/Add.1</w:t>
    </w:r>
    <w:bookmarkEnd w:id="3"/>
  </w:p>
  <w:p w:rsidR="00DD3DD7" w:rsidRPr="00DD3DD7" w:rsidP="00DD3DD7" w14:paraId="3ADE6E0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0230EA8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29A0FB0E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46598F43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4C92B5A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490E97A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4FEF7036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74D9E20A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65C19EA1" w14:textId="77777777">
          <w:pPr>
            <w:jc w:val="right"/>
            <w:rPr>
              <w:b/>
              <w:szCs w:val="16"/>
            </w:rPr>
          </w:pPr>
        </w:p>
      </w:tc>
    </w:tr>
    <w:tr w14:paraId="44361981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2FB0ACC6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27E0E3A6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G/TBT/N/EGY/526/Add.1</w:t>
          </w:r>
          <w:bookmarkEnd w:id="4"/>
        </w:p>
        <w:p w:rsidR="00C14444" w:rsidRPr="00C14444" w:rsidP="00C14444" w14:paraId="798A2839" w14:textId="77777777">
          <w:pPr>
            <w:jc w:val="center"/>
            <w:rPr>
              <w:szCs w:val="16"/>
            </w:rPr>
          </w:pPr>
        </w:p>
      </w:tc>
    </w:tr>
    <w:tr w14:paraId="7C8E9DE2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A7D3B02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14DB110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8 October 2025</w:t>
          </w:r>
          <w:bookmarkEnd w:id="5"/>
        </w:p>
      </w:tc>
    </w:tr>
    <w:tr w14:paraId="5B0D817F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064BD699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(25-6441)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267469D9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636E1814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302DD2E8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6900EC17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119E9C6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61784094">
    <w:abstractNumId w:val="9"/>
  </w:num>
  <w:num w:numId="2" w16cid:durableId="258832783">
    <w:abstractNumId w:val="7"/>
  </w:num>
  <w:num w:numId="3" w16cid:durableId="471139286">
    <w:abstractNumId w:val="6"/>
  </w:num>
  <w:num w:numId="4" w16cid:durableId="2137140424">
    <w:abstractNumId w:val="5"/>
  </w:num>
  <w:num w:numId="5" w16cid:durableId="59912711">
    <w:abstractNumId w:val="4"/>
  </w:num>
  <w:num w:numId="6" w16cid:durableId="2103378208">
    <w:abstractNumId w:val="12"/>
  </w:num>
  <w:num w:numId="7" w16cid:durableId="430273035">
    <w:abstractNumId w:val="11"/>
  </w:num>
  <w:num w:numId="8" w16cid:durableId="1154955823">
    <w:abstractNumId w:val="10"/>
  </w:num>
  <w:num w:numId="9" w16cid:durableId="18354864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12966810">
    <w:abstractNumId w:val="13"/>
  </w:num>
  <w:num w:numId="11" w16cid:durableId="1936278828">
    <w:abstractNumId w:val="8"/>
  </w:num>
  <w:num w:numId="12" w16cid:durableId="1256937678">
    <w:abstractNumId w:val="3"/>
  </w:num>
  <w:num w:numId="13" w16cid:durableId="221061010">
    <w:abstractNumId w:val="2"/>
  </w:num>
  <w:num w:numId="14" w16cid:durableId="1786389171">
    <w:abstractNumId w:val="1"/>
  </w:num>
  <w:num w:numId="15" w16cid:durableId="1486320232">
    <w:abstractNumId w:val="0"/>
  </w:num>
  <w:num w:numId="16" w16cid:durableId="482965528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22B9E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252BB"/>
    <w:rsid w:val="00A31815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92D9E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2727"/>
    <w:rsid w:val="00E0707F"/>
    <w:rsid w:val="00E1426C"/>
    <w:rsid w:val="00E46FD5"/>
    <w:rsid w:val="00E544BB"/>
    <w:rsid w:val="00E56545"/>
    <w:rsid w:val="00E626B0"/>
    <w:rsid w:val="00E64199"/>
    <w:rsid w:val="00E82DBB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55BC7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mailto:eos@idsc.net.eg/" TargetMode="External" /><Relationship Id="rId8" Type="http://schemas.openxmlformats.org/officeDocument/2006/relationships/hyperlink" Target="mailto:eos.tbt@eos.org.eg" TargetMode="External" /><Relationship Id="rId9" Type="http://schemas.openxmlformats.org/officeDocument/2006/relationships/hyperlink" Target="http://www.eos.org.eg/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84E1BD-09F7-4193-8DAF-AF51E217CD00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318</Words>
  <Characters>1824</Characters>
  <Application>Microsoft Office Word</Application>
  <DocSecurity>0</DocSecurity>
  <Lines>56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2025-10-08T07:12:00Z</dcterms:created>
  <dcterms:modified xsi:type="dcterms:W3CDTF">2025-10-08T07:15:00Z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