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B25DA6F" w14:textId="77777777">
      <w:pPr>
        <w:pStyle w:val="Title"/>
      </w:pPr>
      <w:r w:rsidRPr="002F663C">
        <w:t>NOTIFICATION</w:t>
      </w:r>
    </w:p>
    <w:p w:rsidR="002F663C" w:rsidRPr="002F663C" w:rsidP="00DD3DD7" w14:paraId="0639BEBA" w14:textId="77777777">
      <w:pPr>
        <w:pStyle w:val="Title3"/>
      </w:pPr>
      <w:r w:rsidRPr="002F663C">
        <w:t>Addendum</w:t>
      </w:r>
    </w:p>
    <w:p w:rsidR="002F663C" w:rsidP="001E2E4A" w14:paraId="7056965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4D2B7B0" w14:textId="77777777">
      <w:pPr>
        <w:rPr>
          <w:rFonts w:eastAsia="Calibri" w:cs="Times New Roman"/>
        </w:rPr>
      </w:pPr>
    </w:p>
    <w:p w:rsidR="002F663C" w:rsidRPr="002F663C" w:rsidP="002F663C" w14:paraId="62DDAF6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D9E1146" w14:textId="77777777">
      <w:pPr>
        <w:rPr>
          <w:rFonts w:eastAsia="Calibri" w:cs="Times New Roman"/>
        </w:rPr>
      </w:pPr>
    </w:p>
    <w:p w:rsidR="00C14444" w:rsidRPr="002F663C" w:rsidP="002F663C" w14:paraId="64099FFE" w14:textId="77777777">
      <w:pPr>
        <w:rPr>
          <w:rFonts w:eastAsia="Calibri" w:cs="Times New Roman"/>
        </w:rPr>
      </w:pPr>
    </w:p>
    <w:p w:rsidR="002F663C" w:rsidRPr="002F663C" w:rsidP="002F663C" w14:paraId="604BACF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Draft of Egyptian standard ES 4983 "Rolling bearings — Needle roller bearings with drawn cup and without inner ring — Boundary dimensions, geometrical product specifications (GPS) and tolerance values"</w:t>
      </w:r>
    </w:p>
    <w:p w:rsidR="002F663C" w:rsidRPr="002F663C" w:rsidP="002F663C" w14:paraId="5237437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B34A4C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D240DD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5C5FF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A19FA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75FF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5227A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F1F9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90E50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7B906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D120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FE10C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AB5E2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48F3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9A0039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590659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BCB9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931DD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CA71C0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B01A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0640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8EA395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6BEC1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EABB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53AC0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9F929A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7F887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125E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EC6495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64C59F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47499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82E610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A2493E7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84AD4B7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Rolling bearings (ICS code(s): 21.100.20)</w:t>
      </w:r>
    </w:p>
    <w:p w:rsidR="00BD147C" w:rsidRPr="002F663C" w:rsidP="00B16ACF" w14:paraId="49CF5B7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245 /2025 (4 pages, in Arabic) that gives the producers and importers a six-month transitional period to abide by the Egyptian Standard ES 4983 "Rolling bearings — Needle roller bearings with drawn cup and without inner ring — Boundary dimensions, geometrical product specifications (GPS) and tolerance values"; (15 page(s), in English).</w:t>
      </w:r>
    </w:p>
    <w:p w:rsidR="00BD147C" w:rsidRPr="002F663C" w:rsidP="00B16ACF" w14:paraId="32F53FD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G/TBT/N/EGY/514 dated 10 January 2025.</w:t>
      </w:r>
    </w:p>
    <w:p w:rsidR="00BD147C" w:rsidRPr="002F663C" w:rsidP="00B16ACF" w14:paraId="059F2A3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3245:2023.</w:t>
      </w:r>
    </w:p>
    <w:p w:rsidR="00BD147C" w:rsidRPr="002F663C" w:rsidP="00B16ACF" w14:paraId="46237DA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BD147C" w:rsidRPr="002F663C" w:rsidP="00B16ACF" w14:paraId="5A97A1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</w:t>
      </w:r>
      <w:r w:rsidRPr="002F663C">
        <w:rPr>
          <w:rFonts w:eastAsia="Calibri" w:cs="Times New Roman"/>
          <w:szCs w:val="18"/>
        </w:rPr>
        <w:t>: 11 August 2025</w:t>
      </w:r>
    </w:p>
    <w:p w:rsidR="00BD147C" w:rsidRPr="002F663C" w:rsidP="00B16ACF" w14:paraId="060DD47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</w:t>
      </w:r>
    </w:p>
    <w:p w:rsidR="00BD147C" w:rsidRPr="002F663C" w:rsidP="00B16ACF" w14:paraId="5B9DCD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BD147C" w:rsidRPr="002F663C" w:rsidP="00B16ACF" w14:paraId="4FE6438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BD147C" w:rsidRPr="002F663C" w:rsidP="00B16ACF" w14:paraId="4FB941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BD147C" w:rsidRPr="002F663C" w:rsidP="00B16ACF" w14:paraId="111A37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BD147C" w:rsidRPr="002F663C" w:rsidP="00B16ACF" w14:paraId="35D33A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BD147C" w:rsidRPr="002F663C" w:rsidP="00B16ACF" w14:paraId="038684D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BD147C" w:rsidRPr="002F663C" w:rsidP="00B16ACF" w14:paraId="5AA3AB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BD147C" w:rsidRPr="002F663C" w:rsidP="00B16ACF" w14:paraId="53F5A8E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25D9A5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BF7793D" w14:textId="77777777">
      <w:pPr>
        <w:jc w:val="center"/>
        <w:rPr>
          <w:b/>
        </w:rPr>
      </w:pPr>
    </w:p>
    <w:p w:rsidR="00A1565D" w:rsidP="003971FF" w14:paraId="4FF2ED61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D0E7E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1B22E2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5687B66" w14:textId="77777777">
      <w:r>
        <w:separator/>
      </w:r>
    </w:p>
  </w:footnote>
  <w:footnote w:type="continuationSeparator" w:id="1">
    <w:p w:rsidR="004D3A6A" w:rsidP="00ED54E0" w14:paraId="3FC831E5" w14:textId="77777777">
      <w:r>
        <w:continuationSeparator/>
      </w:r>
    </w:p>
  </w:footnote>
  <w:footnote w:id="2">
    <w:p w:rsidR="007F6EA2" w14:paraId="7F121D3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92FAC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50B21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0948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A3C069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90A5E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G/TBT/N/EGY/514/Add.1</w:t>
    </w:r>
    <w:bookmarkEnd w:id="3"/>
  </w:p>
  <w:p w:rsidR="00DD3DD7" w:rsidRPr="00DD3DD7" w:rsidP="00DD3DD7" w14:paraId="5DE2D2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AFB3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864B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E6B750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4612D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34EBB1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B46CB4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B74B4E7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74CE054" w14:textId="77777777">
          <w:pPr>
            <w:jc w:val="right"/>
            <w:rPr>
              <w:b/>
              <w:szCs w:val="16"/>
            </w:rPr>
          </w:pPr>
        </w:p>
      </w:tc>
    </w:tr>
    <w:tr w14:paraId="1122B0C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5F08D8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87232C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G/TBT/N/EGY/514/Add.1</w:t>
          </w:r>
          <w:bookmarkEnd w:id="4"/>
        </w:p>
        <w:p w:rsidR="00C14444" w:rsidRPr="00C14444" w:rsidP="00C14444" w14:paraId="401217AA" w14:textId="77777777">
          <w:pPr>
            <w:jc w:val="center"/>
            <w:rPr>
              <w:szCs w:val="16"/>
            </w:rPr>
          </w:pPr>
        </w:p>
      </w:tc>
    </w:tr>
    <w:tr w14:paraId="3802429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AE4518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1796D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1F81CA1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9C28E0D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(25-5677)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7D05CB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E1B177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31FC7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AF389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6091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9306880">
    <w:abstractNumId w:val="9"/>
  </w:num>
  <w:num w:numId="2" w16cid:durableId="1327249595">
    <w:abstractNumId w:val="7"/>
  </w:num>
  <w:num w:numId="3" w16cid:durableId="1851213666">
    <w:abstractNumId w:val="6"/>
  </w:num>
  <w:num w:numId="4" w16cid:durableId="1037391719">
    <w:abstractNumId w:val="5"/>
  </w:num>
  <w:num w:numId="5" w16cid:durableId="872304018">
    <w:abstractNumId w:val="4"/>
  </w:num>
  <w:num w:numId="6" w16cid:durableId="36853993">
    <w:abstractNumId w:val="12"/>
  </w:num>
  <w:num w:numId="7" w16cid:durableId="1275282412">
    <w:abstractNumId w:val="11"/>
  </w:num>
  <w:num w:numId="8" w16cid:durableId="132605818">
    <w:abstractNumId w:val="10"/>
  </w:num>
  <w:num w:numId="9" w16cid:durableId="1017001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1929664">
    <w:abstractNumId w:val="13"/>
  </w:num>
  <w:num w:numId="11" w16cid:durableId="299768833">
    <w:abstractNumId w:val="8"/>
  </w:num>
  <w:num w:numId="12" w16cid:durableId="1781684514">
    <w:abstractNumId w:val="3"/>
  </w:num>
  <w:num w:numId="13" w16cid:durableId="1715886120">
    <w:abstractNumId w:val="2"/>
  </w:num>
  <w:num w:numId="14" w16cid:durableId="204023261">
    <w:abstractNumId w:val="1"/>
  </w:num>
  <w:num w:numId="15" w16cid:durableId="785656276">
    <w:abstractNumId w:val="0"/>
  </w:num>
  <w:num w:numId="16" w16cid:durableId="14949515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4876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C33B0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2BB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147C"/>
    <w:rsid w:val="00BD269D"/>
    <w:rsid w:val="00BE5468"/>
    <w:rsid w:val="00BF067B"/>
    <w:rsid w:val="00C11EAC"/>
    <w:rsid w:val="00C14444"/>
    <w:rsid w:val="00C15F6D"/>
    <w:rsid w:val="00C16072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70D6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43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803E1-5977-441D-AA29-3CB03DF08AC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335</Words>
  <Characters>1926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2025-09-15T09:38:00Z</dcterms:created>
  <dcterms:modified xsi:type="dcterms:W3CDTF">2025-09-15T10:02:00Z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