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5ADF8D5" w14:textId="77777777">
      <w:pPr>
        <w:pStyle w:val="Title"/>
      </w:pPr>
      <w:r w:rsidRPr="002F663C">
        <w:t>NOTIFICATION</w:t>
      </w:r>
    </w:p>
    <w:p w:rsidR="002F663C" w:rsidRPr="002F663C" w:rsidP="00DD3DD7" w14:paraId="1E2FD38E" w14:textId="77777777">
      <w:pPr>
        <w:pStyle w:val="Title3"/>
      </w:pPr>
      <w:r w:rsidRPr="002F663C">
        <w:t>Addendum</w:t>
      </w:r>
    </w:p>
    <w:p w:rsidR="002F663C" w:rsidP="001E2E4A" w14:paraId="2BD3AFB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30839F2" w14:textId="77777777">
      <w:pPr>
        <w:rPr>
          <w:rFonts w:eastAsia="Calibri" w:cs="Times New Roman"/>
        </w:rPr>
      </w:pPr>
    </w:p>
    <w:p w:rsidR="002F663C" w:rsidRPr="002F663C" w:rsidP="002F663C" w14:paraId="1DA3E38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35CEAE4" w14:textId="77777777">
      <w:pPr>
        <w:rPr>
          <w:rFonts w:eastAsia="Calibri" w:cs="Times New Roman"/>
        </w:rPr>
      </w:pPr>
    </w:p>
    <w:p w:rsidR="00C14444" w:rsidRPr="002F663C" w:rsidP="002F663C" w14:paraId="0EAC0ACB" w14:textId="77777777">
      <w:pPr>
        <w:rPr>
          <w:rFonts w:eastAsia="Calibri" w:cs="Times New Roman"/>
        </w:rPr>
      </w:pPr>
    </w:p>
    <w:p w:rsidR="002F663C" w:rsidRPr="002F663C" w:rsidP="002F663C" w14:paraId="7926B8A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4984-1 "Rolling bearings — Balls — Part 1: Steel balls"</w:t>
      </w:r>
    </w:p>
    <w:p w:rsidR="002F663C" w:rsidRPr="002F663C" w:rsidP="002F663C" w14:paraId="5D87C81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0E2D29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D15301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CFC85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B615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56E7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0BA2E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8A06B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0315C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00EC8F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9B90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F72F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9B5CF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52E6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D5825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D8319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E2BA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B1346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BA589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6993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5D27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AC8926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46A8F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8D7F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76276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77AFDE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47B8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06AD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64438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F174B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47C1F5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8CC42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BACC03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D56CBF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Rolling bearings (ICS code(s): 21.100.20)</w:t>
      </w:r>
    </w:p>
    <w:p w:rsidR="00621541" w:rsidRPr="002F663C" w:rsidP="00B16ACF" w14:paraId="35DC39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six-month transitional period to abide by the Egyptian Standard ES 4984-1 "Rolling bearings — Balls — Part 1: Steel balls"; (19 page(s), in English).</w:t>
      </w:r>
    </w:p>
    <w:p w:rsidR="00621541" w:rsidRPr="002F663C" w:rsidP="00B16ACF" w14:paraId="5C92B00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G/TBT/N/EGY/513 dated 10 January 2025.</w:t>
      </w:r>
    </w:p>
    <w:p w:rsidR="00621541" w:rsidRPr="002F663C" w:rsidP="00B16ACF" w14:paraId="027802A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3290-1:2014 (confirmed in 2020).</w:t>
      </w:r>
    </w:p>
    <w:p w:rsidR="00621541" w:rsidRPr="002F663C" w:rsidP="00B16ACF" w14:paraId="510B12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621541" w:rsidRPr="002F663C" w:rsidP="00B16ACF" w14:paraId="30DEAF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621541" w:rsidRPr="002F663C" w:rsidP="00B16ACF" w14:paraId="69F43A5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621541" w:rsidRPr="002F663C" w:rsidP="00B16ACF" w14:paraId="596F6E1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621541" w:rsidRPr="002F663C" w:rsidP="00B16ACF" w14:paraId="22DED7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621541" w:rsidRPr="002F663C" w:rsidP="00B16ACF" w14:paraId="5A0C61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621541" w:rsidRPr="002F663C" w:rsidP="00B16ACF" w14:paraId="27FF7D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621541" w:rsidRPr="002F663C" w:rsidP="00B16ACF" w14:paraId="0F7606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621541" w:rsidRPr="002F663C" w:rsidP="00B16ACF" w14:paraId="3DF1AEE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21541" w:rsidRPr="002F663C" w:rsidP="00B16ACF" w14:paraId="7BD0190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621541" w:rsidRPr="002F663C" w:rsidP="00B16ACF" w14:paraId="795E03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6CA87C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2C79291" w14:textId="77777777">
      <w:pPr>
        <w:jc w:val="center"/>
        <w:rPr>
          <w:b/>
        </w:rPr>
      </w:pPr>
    </w:p>
    <w:p w:rsidR="00A1565D" w:rsidP="003971FF" w14:paraId="7D4EA422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EBEBF6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AA303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AB37C63" w14:textId="77777777">
      <w:r>
        <w:separator/>
      </w:r>
    </w:p>
  </w:footnote>
  <w:footnote w:type="continuationSeparator" w:id="1">
    <w:p w:rsidR="004D3A6A" w:rsidP="00ED54E0" w14:paraId="61305707" w14:textId="77777777">
      <w:r>
        <w:continuationSeparator/>
      </w:r>
    </w:p>
  </w:footnote>
  <w:footnote w:id="2">
    <w:p w:rsidR="007F6EA2" w14:paraId="0DA1CF4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403DA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2E2E3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50C8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280E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0C214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G/TBT/N/EGY/513/Add.1</w:t>
    </w:r>
    <w:bookmarkEnd w:id="3"/>
  </w:p>
  <w:p w:rsidR="00DD3DD7" w:rsidRPr="00DD3DD7" w:rsidP="00DD3DD7" w14:paraId="70968C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91B6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31033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BD2D6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A3630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1BBA0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FE8CF2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383E0D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54C3D0" w14:textId="77777777">
          <w:pPr>
            <w:jc w:val="right"/>
            <w:rPr>
              <w:b/>
              <w:szCs w:val="16"/>
            </w:rPr>
          </w:pPr>
        </w:p>
      </w:tc>
    </w:tr>
    <w:tr w14:paraId="6F8F315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5F63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38B6E2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G/TBT/N/EGY/513/Add.1</w:t>
          </w:r>
          <w:bookmarkEnd w:id="4"/>
        </w:p>
        <w:p w:rsidR="00C14444" w:rsidRPr="00C14444" w:rsidP="00C14444" w14:paraId="270E6D98" w14:textId="77777777">
          <w:pPr>
            <w:jc w:val="center"/>
            <w:rPr>
              <w:szCs w:val="16"/>
            </w:rPr>
          </w:pPr>
        </w:p>
      </w:tc>
    </w:tr>
    <w:tr w14:paraId="79237E1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65B21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6F3A7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55A4606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A9FAE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10C083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F93201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E13264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FAF9FD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A4211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639830">
    <w:abstractNumId w:val="9"/>
  </w:num>
  <w:num w:numId="2" w16cid:durableId="2050107558">
    <w:abstractNumId w:val="7"/>
  </w:num>
  <w:num w:numId="3" w16cid:durableId="1806969665">
    <w:abstractNumId w:val="6"/>
  </w:num>
  <w:num w:numId="4" w16cid:durableId="1499542495">
    <w:abstractNumId w:val="5"/>
  </w:num>
  <w:num w:numId="5" w16cid:durableId="1064643729">
    <w:abstractNumId w:val="4"/>
  </w:num>
  <w:num w:numId="6" w16cid:durableId="1833522699">
    <w:abstractNumId w:val="12"/>
  </w:num>
  <w:num w:numId="7" w16cid:durableId="1096748743">
    <w:abstractNumId w:val="11"/>
  </w:num>
  <w:num w:numId="8" w16cid:durableId="721177936">
    <w:abstractNumId w:val="10"/>
  </w:num>
  <w:num w:numId="9" w16cid:durableId="324095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14752">
    <w:abstractNumId w:val="13"/>
  </w:num>
  <w:num w:numId="11" w16cid:durableId="2103838083">
    <w:abstractNumId w:val="8"/>
  </w:num>
  <w:num w:numId="12" w16cid:durableId="1654336688">
    <w:abstractNumId w:val="3"/>
  </w:num>
  <w:num w:numId="13" w16cid:durableId="991176690">
    <w:abstractNumId w:val="2"/>
  </w:num>
  <w:num w:numId="14" w16cid:durableId="971590971">
    <w:abstractNumId w:val="1"/>
  </w:num>
  <w:num w:numId="15" w16cid:durableId="648097625">
    <w:abstractNumId w:val="0"/>
  </w:num>
  <w:num w:numId="16" w16cid:durableId="4541776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3AF7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154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60BF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61EB8F"/>
  <w15:docId w15:val="{005F29E7-61B1-455E-B647-7155DE27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Greenleaves, Jane</cp:lastModifiedBy>
  <cp:revision>2</cp:revision>
  <cp:lastPrinted>2019-10-23T07:32:00Z</cp:lastPrinted>
  <dcterms:created xsi:type="dcterms:W3CDTF">2025-09-19T07:46:00Z</dcterms:created>
  <dcterms:modified xsi:type="dcterms:W3CDTF">2025-09-19T07:46:00Z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